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C0" w:rsidRDefault="002C1DC0" w:rsidP="00C413D4">
      <w:pPr>
        <w:pStyle w:val="Default"/>
        <w:rPr>
          <w:b/>
          <w:bCs/>
          <w:sz w:val="40"/>
          <w:szCs w:val="40"/>
        </w:rPr>
      </w:pPr>
    </w:p>
    <w:p w:rsidR="002C1DC0" w:rsidRDefault="002C1DC0" w:rsidP="00C413D4">
      <w:pPr>
        <w:pStyle w:val="Default"/>
        <w:rPr>
          <w:b/>
          <w:bCs/>
          <w:sz w:val="40"/>
          <w:szCs w:val="40"/>
        </w:rPr>
      </w:pPr>
    </w:p>
    <w:p w:rsidR="002C1DC0" w:rsidRDefault="002C1DC0" w:rsidP="00C413D4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ПРАВИЛА ВНУТРЕННЕГО ТРУДОВОГО РАСПОРЯДКА ДЛЯ РАБОТНИКОВ МУНИЦИПАЛЬНОГО КАЗЕННОГО ДОШКОЛЬНОГО ОБРАЗОВАТЕЛЬНОГО УЧРЕЖДЕНИЯ             «Березка» с.Арани.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sz w:val="28"/>
          <w:szCs w:val="28"/>
        </w:rPr>
        <w:t xml:space="preserve">В соответствии с требованиями ст.189,190 Трудового кодекса Российской Федерации в целях упорядочения работы ДОУ и укрепления трудовой дисциплины разработаны и утверждены настоящие Правила внутреннего трудового распорядка.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–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 же другие вопросы регулирования трудовых отношений. Правила способствуют эффективной организации работы коллектива МКДОУ «Березка», укреплению трудовой дисциплины.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Настоящие правила внутреннего трудового распорядка утверждаются заведующим МКДОУ «Березка» с учетом мнения представительного органа трудового коллектива. Они являются обязательными для выполнения каждым членом коллектива.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Изменения и дополнения в правила внутреннего трудового распорядка принимаются на общем собрании трудового коллектива и утверждаются приказом заведующего МКДОУ «Березка».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ПРИЕМА, ПЕРЕВОДА И УВОЛЬНЕНИЕ РАБОТНИКОВ.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Заведующий детским садом назначается и увольняется постановлением главы администрации Хунзахского района Р.Дагестан и приказом учредителя.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Работники МКДОУ «Березка» назначаются и увольняются заведующим МКДОУ «Березка».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Прием на работу осуществляется в результате заключения письменного трудового договора между работником и МКДОУ «Березка». Для заключения трудового договора необходимо предоставить следующие документы: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паспорт;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трудовую книжку (для лиц, поступающих на работу впервые, справку о последнем занятии, выданную по месту жительства);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документы об образовании, повышении квалификации;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медицинское заключение об отсутствии противопоказаний по состоянию здоровья для работы в образовательном учреждении;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медицинскую книжку с отметкой о допуске к работе (ст. 213 ТК РФ);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справку об отсутствии судимости;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страховое свидетельство государственного пенсионного страхования;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ИНН.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Лица, поступающие на работу по совместительству, предъявляют: (ст.238 ТК РФ)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копию трудовой книжки;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справку с места основной работы с указанием должности, графика работы, квалификационной категории;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паспорт;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документы об образовании;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медицинское заключение об отсутствии противопоказаний по состоянию здоровья для работы в образовательном учреждении;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медицинскую книжку с отметкой о допуске к работе;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справку об отсутствии судимости;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страховое свидетельство государственного пенсионного страхования;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ИНН;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документы о повышении квалификации. 2.5. Порядок хранения и использования персональных данных работников устанавливается в соответствии с «Положением о защите персональных данных работников» с соблюдением требований Трудового кодекса РФ (ст. 87 ТК РФ в ред. ФЗ от 30.06.2006 № 90-ФЗ).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2.6. Прием на работу осуществляется в следующем порядке: оформляется заявление на имя заведующей МКДОУ «Березка»; составляется и подписывается трудовой договор (ст. 68 ТК РФ); издается приказ о приеме на работу, который доводится до сведения нового работника под роспись в трех дневный срок со дня фактического начала работы(ст. 68 ТК РФ);работника знакомят под роспись (ст. 68 ТК РФ): - с Коллективным договором; - с Уставом МКДОУ «Березка»; - Правилами внутреннего трудового распорядка; - должностными инструкциями; - инструкциями по охране труда, противопожарной безопасности, охране жизни и здоровья детей; оформляется личное дело на нового работника (листок по учету кадров, автобиография, копии документов об образовании, повышении квалификации, личное заявление с визой руководителя, трудовой договор, приказ о приеме на работу).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2.7. При приеме на работу или переводе работника на другую работу руководитель МКДОУ «Березка» обязан разъяснить его права и обязанности, ознакомить с условиями оплаты его труда, графиком работы, Положением о надбавках, доплатах, премировании сотрудников МКДОУ «Березка», ознакомить работника с уставом МКДОУ «Березка», правилами внутреннего трудового распорядка, проинструктировать по правилам техники безопасности, противопожарной охране и другими правилами охраны труда.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2.8. Фактическое допущение к работе соответствующим должностным лицом считается заключением трудового договора независимо от того, был ли прием на работу оформлен надлежащим образом.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2.9. Прекращение трудового договора может иметь место только по основаниям, предусмотренным законодательством Российской Федерации. Педагогические работники и обслуживающий персонал имеют право расторгнуть трудовой договор, заключенный на неопределенный срок, предупредив об этом администрацию письменно за две недели. В отдельных случаях (зачисление в учебное заведение, выход на пенсию и др.) трудовой договор может быть расторгнут в срок, о котором просит работник. 2.10. Срочный трудовой договор (ст. 59 ТК РФ), заключенный на определенный срок (не более 5 лет), расторгается с истечением срока его действия, о чем работник должен быть предупрежден в письменной форме не менее, чем за 3 дня до увольнения. В случае, если ни одна из сторон не потребовала расторжения срочного трудового договора, трудовой договор считается заключенным на неопределенный срок.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2. 11. Трудовой договор, заключенный на неопределенный срок, а так же срочный трудовой договор до истечения срока его действия могут быть расторгнуты администрацией лишь в случаях, предусмотренных статьями 81 и 83 ТК РФ, 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 с его согласия на другую работу (ст. 81 ТК РФ).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2.12. Расторжение трудового договора по инициативе администрации МКДОУ «Березка» не допускается без предварительного согласия профсоюзного комитета за исключением случаев, предусмотренных законодательством.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2.13. Расторжение трудового договора по инициативе администрации МКДОУ «Березка» (ст. 81.ТК РФ) возможно в случаях: неоднократного неисполнения работником без уважительных причин трудовых обязанностей, если он имеет дисциплинарное взыскание;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2.14. Однократного грубого нарушения работником трудовых обязанностей: прогулы, т.е. отсутствие на рабочем месте без уважительных причин в течении всего рабочего дня, а также в случаях отсутствия на рабочем месте без уважительных причин более 4-х часов подряд в течении рабочего дня (смены); появление работника на работе в состоянии алкогольного, наркотического или иного токсического опьянения; разглашение охраняемой законом тайны (государственной, коммерческой, служебной и иной), в том числе разглашение персональных данных другого работника; совершение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 совершении работником, выполняющим воспитательные функции, аморального поступка, несовместимого с продолжением данной работы; совершение виновных действий работником, непосредственно обслуживающим денежные или товарные ценности , если эти действия дают основание для утраты доверия к нему со стороны работодателя; представление работником работодателю подложных документов при заключении трудового договора.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2.15. Заведующий МКДОУ «Березка» имеет право расторгнуть трудовой договор (п.1 и 2 ст.336 ТК РФ) с работником без согласия профсоюза: за повторное в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течение одного года грубое нарушение устава образовательного учреждения; применение, в том числе однократное, методов воспитания, связанных с физическим и /или психическим насилием над личностью ребенка.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2.16. В день увольнения заведующий МКДОУ «Березка» обязана выдать работнику его трудовую книжку с внесенной в нее записью об увольнении и произвести полный денежный расчет, а так же по письменному заявлению работника выдать копии документов, связанных с его работой. Днем увольнения считается последний день работы.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ОСНОВНЫЕ ОБЯЗАННОСТИ И ПОЛНОМОЧИЯ РАБОТОДАТЕЛЯ.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МКДОУ «Березка» обязана: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Обеспечить соблюдение требований Устава МКДОУ «Березка» и Правил внутреннего трудового распорядка.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Организовать труд воспитателей, специалистов, обслуживающего персонала в соответствии с их специальностью, квалификацией, требованиями МКДОУ «Березка».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работников.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профилактики травматизма, профессиональных и других заболеваний работников МКДОУ «Березка» и детей.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Обеспечить работников необходимыми методическими пособиями и хозяйственным инвентарем для организации эффективной работы.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3.6. Осуществлять контроль за качеством воспитательно-образовательного процесса, выполнением образовательных программ. При посещении занятия предупреждать педагога не позднее, чем за 20 минут до его начала.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3.7. Своевременно рассматривать предложения работников, направленные на улучшение работы МКДОУ «Березка», поддерживать и поощрять лучших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работников, способствовать созданию в трудовом коллективе деловой, творческой обстановки.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3.8. Обеспечивать условия для систематического повышения квалификации работников.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3.9. Совершенствовать организацию труда, обеспечивать выполнение действующих условий оплаты труда, своевременно выдавать заработную плату, предоставлять льготы и компенсации для работника с вредными условиями труда.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3.10. Заведующая обязана отстранить от работы (не допускать к работе) работника детского сада (ст. 76 ТК РФ): появившегося на работе в состоянии алкогольного, наркотического или токсического опьянения; не прошедшего в установленном порядке обязательный предварительный или периодический медицинский осмотр; при выявлении в соответствии с медицинским заключением противопоказаний для выполнения работником работы, обусловленной трудовым договором; в других случаях, предусмотренных федеральными законами и иными правовыми актами. Работник отстраняется от работы на весь период времени до устранения обстоятельств, явившихся основанием для отстранения от работы или недопущения к работе.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3.11. Предоставлять отпуска работникам МКДОУ «Березка» в соответствии с утвержденным графиком, с которым обязана ознакомить работников МКДОУ «Березка» не позднее, чем за две недели до отпуска (ст.123 ТК РФ).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3.12.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оплатой труда, предоставлять отгулы за дежурство в нерабочее время. 3.13. Соблюдать нормы, регулирующие получение, обработку и защиту персональных данных работников (статьи 85- 90 ТК РФ в ред. ФЗ от 30.06.2006 № 90-ФЗ). 3.14. Администрация осуществляет свои обязанности в соответствующих случаях совместно или по согласованию с профсоюзным комитетом, а так же с учетом полномочий трудового коллектива. </w:t>
      </w: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Pr="00C413D4" w:rsidRDefault="002C1DC0" w:rsidP="00C413D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C41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C0" w:rsidRDefault="002C1DC0" w:rsidP="00C413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совершает в установленном порядке сделки от имени Учреждения;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заключает договоры;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выдает доверенности (в том числе с правом передоверия);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открывает лицевой счет в органах казначейства, в порядке, установленном законодательством Российской Федерации;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распоряжается имуществом Учреждения в соответствии с действующим законодательством Российской Федерации и настоящим уставом;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структуру Учреждения;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установленном действующим законодательством порядке осуществляет прием на работу, расстановку кадров и увольнение работников Учреждения;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должностные инструкции;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налагает взыскания и поощряет работников;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издает приказы и дает указания, обязательные для всех работников Учреждения;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штатное расписание Учреждения;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утверждает план работы Учреждения на год, графики работ и сетки занятий, правила внутреннего трудового распорядка;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решает вопросы оплаты труда работников Учреждения в соответствии с действующим законодательством Российской Федерации;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выполнение муниципального задания;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потребность, приобретает и распределяет выделенные материальные ресурсы;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несет ответственность за организацию защиты сведений, составляющих государственную тайну;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установленном действующим законодательством порядке обеспечивает составление, представление и раскрытие всей необходимой информации и документации, связанной с деятельностью Учреждения;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контингент воспитанников Учреждения, 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 и Учредителем;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 </w:t>
      </w:r>
    </w:p>
    <w:p w:rsidR="002C1DC0" w:rsidRDefault="002C1DC0" w:rsidP="00C413D4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приостанавливает решения педагогического совета, совета родителей (законных представителей) Учреждения, если они противоречат действующему законодательству Российской Федерации; </w:t>
      </w:r>
    </w:p>
    <w:p w:rsidR="002C1DC0" w:rsidRDefault="002C1DC0" w:rsidP="00C413D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действующим законодательством Российской Федерации.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ОСНОВНЫЕ ОБЯЗАННОСТИ И ПРАВА РАБОТНИКОВ.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Работники МКДОУ «Березка» обязаны: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Выполнять Устав, Правила внутреннего трудового распорядка МКДОУ «Берека», соответствующие должностные инструкции, локальные акты (ст.189 ТК РФ).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Работать добросовестно, соблюдать дисциплину труда, своевременно выполнять распоряжения администрации, не отвлекать других работников от выполнения их трудовых обязанностей.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 Согласовывать с администрацией планируемые изменения графика и режима работы, не покидать рабочее место вплоть до прихода сотрудника-сменщика.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4.4. Систематически повышать свою квалификацию.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4.5. Неукоснительно соблюдать правила охраны труда и техники безопасности, обо всех случаях травматизма незамедлительно сообщать администрации (ст. 209-231 ТК РФ). Соблюдать правила противопожарной безопасности, производственной санитарии и гигиены.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Проходить в установленные сроки медицинский осмотр, соблюдать санитарные нормы и правила, гигиену труда, уметь действовать в нестандартных экстремальных ситуациях (террористические акты, экологические катастрофы и т.п.).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4.7. Беречь имущество МКДОУ «Березка», экономно расходовать материалы, тепло, электроэнергию, воду, проводить работу по улучшению состояния закрепленных помещений, участков, газонов. Воспитывать у детей бережное отношение к общественному имуществу.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4.8. Проявлять заботу о воспитанниках, быть внимательными, учитывать индивидуальные психические особенности детей, их положение в семьях. 4.9. Соблюдать этические нормы поведения в коллективе, быть внимательными и доброжелательными в общении с детьми, их родителями, администрацией, педагогами и работниками МКДОУ «Березка».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4.10. Своевременно заполнять и аккуратно вести установленную в МКДОУ «Березка» документацию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4.11. При увольнении сдать материальные ценности, закрепленные за ним (его группой) ответственному лицу под роспись.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Воспитатели и специалисты МКДОУ «Березка» обязаны: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4.12. Строго соблюдать трудовую дисциплину.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4.13.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личности, готовить к поступлению в школу.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4.14. Нести ответственность за жизнь, физическое и психическое здоровье ребенка, соблюдать санитарные правила, отвечать за воспитание и обучение детей. Выполнять требования медицинского персонала,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детского сада, на детских прогулочных участках, во время походов, экскурсий и других мероприятий.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4.15.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4.16. Следить за посещаемостью детей своей группы, своевременно сообщать об отсутствующих детях медсестре.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4.17. Неукоснительно выполнять режим дня, заранее тщательно готовиться к занятиям, изготовлять необходимые дидактические пособия, игры, в работе с детьми использовать технические средства обучения, ИКТ 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4.18. Участвовать в методической работе, изучать педагогическую литературу, знакомиться с опытом работы других воспитателей, постоянно повышать свою квалификацию.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4.19. Использовать в работе ресурсы методического кабинета, подбирать материал для практической работы с детьми, для оформления наглядной педагогической информации для родителей и т.д..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4.20. Совместно со специалистами готовить развлечения, праздники, принимать участие в праздничном оформлении МКДОУ «Березка».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4.21. В летний период организовывать оздоровительные мероприятия на участке под непосредственным руководством медсестры. 4.22. Работать в тесном контакте с администрацией, специалистами, вторым педагогом, младшим воспитателем в своей группе.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4.23. Четко планировать воспитательную и образовательную деятельность, соблюдать правила ведения документации. 4.24. Защищать и представлять интересы и права ребенка в соответствующих инстанциях. 4.25. Допускать на свои занятия администрацию и представителей общественности по предварительной договоренности. 4.26. Нести материальную ответственность за дидактические пособия, предметно-развивающую среду в закрепленных помещениях МКДОУ «Березка».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Работники МКДОУ «Березка» имеют право: </w:t>
      </w:r>
      <w:r>
        <w:rPr>
          <w:sz w:val="28"/>
          <w:szCs w:val="28"/>
        </w:rPr>
        <w:t xml:space="preserve">4.27. Самостоятельно определять формы, средства и методы своей педагогической деятельности в рамках Устава, образовательной программы и воспитательной концепции МКДОУ «Березка». 4.28. Проявлять в работе творчество, инициативу, использовать дополнительные развивающие методики и педагогические технологии. 4.29. Быть избранными в органы самоуправления. 4.30. На уважение и вежливое обращение со стороны администрации, детей и родителей. 4.31. Обращаться, при необходимости, к родителям для усиления контроля с их стороны за поведением и развитием детей. 4.32. На моральное и материальное поощрение (стимулирование) в соответствии с Положением о порядке и условиях оплаты и стимулирования труда МКДОУ «Березка» №151 по результатам своего труда. 4.33. На повышение разряда и категории по результатам своего труда. 4.34. На совмещение профессий (должностей). 4.35. На получение рабочего места, оборудованного в соответствии с санитарно-гигиеническими нормами и нормами охраны труда. 4.36. На защиту их персональных данных со стороны работодателя в соответствии со ст. 89 ТК РФ (в ред. ФЗ от 30.06.2006 № 90-ФЗ). 4.37. Работник имеет право на отпуск за первый год работы по истечении шести месяцев непрерывной работы в данном учреждении (ст.122 ТК РФ).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РАБОЧЕЕ ВРЕМЯ И ЕГО ИСПОЛЬЗОВАНИЕ.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В МКДОУ «Березка» устанавливается 5-дневная рабочая неделя с двумя выходными днями – суббота и воскресенье. В каникулярное (летнее) время на д/д  устанавливается 6-дневная рабочая неделя с одним выходным по графику.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5.2. Продолжительность рабочего дня определяется в соответствии с тарифно – квалификационными характеристиками: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воспитателям 36 часов в неделю;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музыкальному руководителю – 21 часа в неделю;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инструктору по ФЗ – 6 часов в неделю; </w:t>
      </w:r>
    </w:p>
    <w:p w:rsidR="002C1DC0" w:rsidRDefault="002C1DC0" w:rsidP="00C413D4">
      <w:pPr>
        <w:pStyle w:val="Default"/>
        <w:rPr>
          <w:sz w:val="28"/>
          <w:szCs w:val="28"/>
        </w:rPr>
      </w:pP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Режим работы учреждения: 8.00-18.30.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5.4. Время работы сотрудников: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Воспитатели: 1 смена – 8.00 – 15.15 ; 2 смена – 14.30 – 18.30; </w:t>
      </w:r>
    </w:p>
    <w:p w:rsidR="002C1DC0" w:rsidRDefault="002C1DC0" w:rsidP="00937A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Пищеблок: 1 смена – 8.00-12.30-14.00-16.30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сторожей устанавливается суммарный учет рабочего времени и графика работы, утвержденный руководителей.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Воспитателям 1 смены запрещается оставлять работу до прихода сменяющего работника.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В случае неявки сменяющего воспитатель заявляет об этом администрации, которая обязана принять меры к немедленной замене его другим работником.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5.7. Администрация имеет право поставить специалиста, воспитателя, на замену воспитателя в группу для работы с детьми в случае производственной необходимости.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5.8. В случае неявки на работу по болезни работник обязан при наличии такой возможности известить администрацию как можно раньше, а так же предоставить листок временной нетрудоспособности в первый день выхода на работу.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5.9. В конце дня воспитатели обязаны проследить за уходом детей домой в сопровождении родителей (родственников).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5.10.Запрещается отдавать детей лицам в нетрезвом состоянии и детям младшего школьного возраста, а так же отпускать детей одних по просьбе родителей. 5.11. Продолжительность ежегодного отпуска работников МКДОУ «Березка» устанавливается в соответствии с действующим законодательством. Отпуска предоставляются преимущественно в летний период с учетом желания работников и производственных условий. По результатам аттестации рабочих мест работникам может быть установлен ежегодный дополнительный оплачиваемый отпуск продолжительностью не менее 7 календарных дней (ТК РФ). 5.12. Администрация организует учет рабочего времени и контроль за его использованием всеми работниками МКДОУ «Березка» 5.13. Привлечение к работе работников в выходные и праздничные дни запрещено и может иметь место лишь в случаях, предусмотренных законодательством.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ОРГАНИЗАЦИЯ РАБОТЫ МДОУ.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Общие собрания трудового коллектива проводятся по мере необходимости, но не реже двух раз в год. Заседания Совета педагогов проводятся не реже четырёх раз в год, методические совещания проводятся по мере необходимости, но не реже двух раз в месяц. Общие родительские собрания созываются по усмотрению заведующей, не реже одного раза в полугодие, а групповые – по усмотрению воспитателей, не реже одного раза в квартал. Все заседания проводятся в нерабочее время и не должны продолжаться более двух часов, родительские собрания – более полутора часов. 6.2. Педагогическим и другим работникам  запрещается: изменять по своему усмотрению график работы и расписание занятий; удлинять или сокращать продолжительность занятий с детьми, отменять занятия и перерывы между ними; оставлять детей без присмотра; называть детей по фамилии; говорить о недостатках  и неудачах ребенка при других родителях и детях; громко говорить во время сна детей; унижать достоинство ребенка; отвлекать работников МКДОУ «Березка» от их непосредственной работы, созывать собрания, заседания и всякого рода совещания по общественным делам во время проведения воспитательно-образовательного процесса.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6.3. Посторонним лицам разрешается присутствовать в помещениях и на занятиях в МКДОУ «Березка» по согласованию с администрацией. 6.4. Не разрешается делать замечаний педагогическим работникам по поводу их работы во время проведения занятий, в присутствии детей. 6.5. В помещениях МКДОУ «Березка» запрещается: находиться в верхней одежде и головных уборах; громко разговаривать и шуметь в коридорах; курить в помещениях и на территории МКДОУ «Березка».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6.6. в случае неявки на работу по болезни или другой уважительной причине работник обязан: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-своевременно известить администрацию, предоставив  соответствующий документ в первый день выхода на работу.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ПООЩРЕНИЯ ЗА УСПЕХИ В РАБОТЕ.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ТК РФ, устава МКДОУ  «Березка», Положения о порядке и условиях оплаты и стимулирования труда по МКДОУ «Березка» за добросовестное выполнение трудовых обязанностей, инновационную деятельность, повышение эффективности и качества работы с детьми, за продолжительный и безупречный труд, новаторство и другие достижения в работе, участие в различных  конкурсах, в реализации концепции единого образовательного пространства в социуме и другие достижения в работе, а также в связи с юбилейными датами применяются следующие стимулирование и поощрения (ст.191 ТК РФ): объявление благодарности; премирование; денежное стимулирование; награждение ценным подарком; награждение почетной грамотой; представление к отраслевым и государственным наградам и званиям, предусмотренными законодательством.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Поощрения применяются администрацией совместно или по согласованию с профсоюзным комитетом с учетом мнения коллектива.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7.3. Поощрения объявляются приказом заведующей МКДОУ «Березка» или распоряжением Управления образования администрации города Твери, и доводятся до сведения коллектива.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7.4. В трудовую книжку работника вносятся записи о награждениях (грамоты, нагрудные знаки, медали, звания).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7.5. Совет педагогов ходатайствует перед вышестоящей организацией о премировании руководителя за высокое качество и результативность работы учреждения, и инновационную деятельность.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ОТВЕТСТВЕННОСТЬ ЗА НАРУШЕНИЕ ТРУДОВОЙ ДИСЦИПЛИНЫ.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воздействия, а так же применение иных мер, предусмотренных действующим законодательством.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8.2. За нарушение трудовой дисциплины применяются следующие меры дисциплинарного взыскания (ст.192 Т.К. РФ): замечание; выговор; увольнение.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Уставом, Правилами внутреннего трудового распорядка, должностной инструкцией, если к работнику ранее применялись меры дисциплинарного или общественного взыскания, за прогул без уважительных причин (в том числе отсутствие на работе более 4 часов в течение рабочего дня), а так же за появление на работе в нетрезвом состоянии.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8.4. За каждое нарушение может быть наложено только одно дисциплинарное взыскание. Меры дисциплинарного взыскания применяются заведующей МКДОУ «Березка» по согласованию с профсоюзным комитетом.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8.5.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может служить препятствием для применения взыскания.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</w:t>
      </w:r>
    </w:p>
    <w:p w:rsidR="002C1DC0" w:rsidRDefault="002C1DC0" w:rsidP="00C413D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должна быть вручена педагогу.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8.7. Взыскание применяется не позднее одного месяца со дня обнаружения проступка, не считая времени болезни и отпуска работника. Взыскание не может быть применено позднее шести месяцев со дня совершения нарушения.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8.8.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8.9. Взыскание объявляется приказом по МКДОУ «Березка».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издания.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8.10. К работникам, имеющим взыскания, меры поощрения не применяются в течение срока действия этих взысканий.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8.11.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Заведующая МКДОУ «Березка» по своей инициативе или по ходатайству трудового коллектива может издать приказ о досрочном снятии взыскания, если подвергнутый взысканию не допустил нового нарушения и проявил себя как добросовестный работник.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8.12. Дисциплинарное взыскание к руководителю МКДОУ «Березка» применяется вышестоящими организациями. </w:t>
      </w:r>
    </w:p>
    <w:p w:rsidR="002C1DC0" w:rsidRDefault="002C1DC0" w:rsidP="00C413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внутреннего трудового распорядка МКДОУ « Березка» относятся к локальным правовым актам, регламентирующим отношения внутри коллектива. </w:t>
      </w:r>
    </w:p>
    <w:p w:rsidR="002C1DC0" w:rsidRDefault="002C1DC0" w:rsidP="00C413D4">
      <w:r>
        <w:rPr>
          <w:sz w:val="28"/>
          <w:szCs w:val="28"/>
        </w:rPr>
        <w:t>Коллектив МКДОУ «Березка» должен быть ознакомлен с Правилами под роспись. Правила внутреннего трудового распорядка должны быть в МКДОУ «Березка» на видном месте.</w:t>
      </w:r>
    </w:p>
    <w:sectPr w:rsidR="002C1DC0" w:rsidSect="00D726A1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3D4"/>
    <w:rsid w:val="001F2B7E"/>
    <w:rsid w:val="002C1DC0"/>
    <w:rsid w:val="003B317E"/>
    <w:rsid w:val="004B7B17"/>
    <w:rsid w:val="00565748"/>
    <w:rsid w:val="007F3865"/>
    <w:rsid w:val="00820384"/>
    <w:rsid w:val="00937A73"/>
    <w:rsid w:val="00A45410"/>
    <w:rsid w:val="00C413D4"/>
    <w:rsid w:val="00D726A1"/>
    <w:rsid w:val="00DF342D"/>
    <w:rsid w:val="00F9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413D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F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15</Pages>
  <Words>4299</Words>
  <Characters>24507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Меседо</cp:lastModifiedBy>
  <cp:revision>6</cp:revision>
  <cp:lastPrinted>2018-06-25T07:25:00Z</cp:lastPrinted>
  <dcterms:created xsi:type="dcterms:W3CDTF">2018-06-10T05:40:00Z</dcterms:created>
  <dcterms:modified xsi:type="dcterms:W3CDTF">2018-06-25T07:27:00Z</dcterms:modified>
</cp:coreProperties>
</file>