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5B" w:rsidRPr="00536027" w:rsidRDefault="007E2C5B" w:rsidP="00C74DA1">
      <w:pPr>
        <w:spacing w:after="0"/>
        <w:rPr>
          <w:rFonts w:ascii="Times New Roman" w:hAnsi="Times New Roman"/>
          <w:sz w:val="24"/>
        </w:rPr>
      </w:pPr>
      <w:r w:rsidRPr="00AB59B6">
        <w:rPr>
          <w:rFonts w:ascii="Times New Roman" w:hAnsi="Times New Roman"/>
          <w:sz w:val="24"/>
        </w:rPr>
        <w:pict>
          <v:shape id="_x0000_i1026" type="#_x0000_t75" style="width:482.25pt;height:718.5pt">
            <v:imagedata r:id="rId7" o:title=""/>
          </v:shape>
        </w:pict>
      </w:r>
    </w:p>
    <w:p w:rsidR="007E2C5B" w:rsidRDefault="007E2C5B" w:rsidP="00DC7605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E2C5B" w:rsidRPr="00FC23F2" w:rsidRDefault="007E2C5B" w:rsidP="005667A3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2016</w:t>
      </w:r>
      <w:r w:rsidRPr="00FC23F2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г.</w:t>
      </w:r>
    </w:p>
    <w:tbl>
      <w:tblPr>
        <w:tblW w:w="11868" w:type="dxa"/>
        <w:tblInd w:w="-1310" w:type="dxa"/>
        <w:tblLook w:val="00A0"/>
      </w:tblPr>
      <w:tblGrid>
        <w:gridCol w:w="709"/>
        <w:gridCol w:w="10490"/>
        <w:gridCol w:w="669"/>
      </w:tblGrid>
      <w:tr w:rsidR="007E2C5B" w:rsidRPr="001F6897" w:rsidTr="008E3625">
        <w:trPr>
          <w:trHeight w:val="721"/>
        </w:trPr>
        <w:tc>
          <w:tcPr>
            <w:tcW w:w="709" w:type="dxa"/>
          </w:tcPr>
          <w:p w:rsidR="007E2C5B" w:rsidRPr="001F6897" w:rsidRDefault="007E2C5B" w:rsidP="00426792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1F6897" w:rsidRDefault="007E2C5B" w:rsidP="001F6897">
            <w:pPr>
              <w:autoSpaceDE w:val="0"/>
              <w:autoSpaceDN w:val="0"/>
              <w:adjustRightInd w:val="0"/>
              <w:spacing w:line="240" w:lineRule="auto"/>
              <w:ind w:left="1027" w:right="2761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                                  Содержание</w:t>
            </w:r>
          </w:p>
          <w:p w:rsidR="007E2C5B" w:rsidRPr="001F6897" w:rsidRDefault="007E2C5B" w:rsidP="001F6897">
            <w:pPr>
              <w:tabs>
                <w:tab w:val="left" w:pos="1060"/>
              </w:tabs>
              <w:spacing w:after="0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tbl>
            <w:tblPr>
              <w:tblW w:w="0" w:type="auto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37"/>
              <w:gridCol w:w="7627"/>
              <w:gridCol w:w="1276"/>
            </w:tblGrid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Стр.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3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smartTag w:uri="urn:schemas-microsoft-com:office:smarttags" w:element="place">
                    <w:r w:rsidRPr="00036EC2">
                      <w:rPr>
                        <w:rFonts w:ascii="Times New Roman" w:hAnsi="Times New Roman"/>
                        <w:b/>
                        <w:i/>
                        <w:sz w:val="28"/>
                        <w:szCs w:val="28"/>
                        <w:lang w:val="en-US"/>
                      </w:rPr>
                      <w:t>I</w:t>
                    </w:r>
                    <w:r w:rsidRPr="00036EC2">
                      <w:rPr>
                        <w:rFonts w:ascii="Times New Roman" w:hAnsi="Times New Roman"/>
                        <w:b/>
                        <w:i/>
                        <w:sz w:val="28"/>
                        <w:szCs w:val="28"/>
                      </w:rPr>
                      <w:t>.</w:t>
                    </w:r>
                  </w:smartTag>
                  <w:r w:rsidRPr="00036EC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Целевой 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Цели и задачи реализации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Принципы и подходы к формированию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1.3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Значимые для разработки и реализации Программы характеристики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8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11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II. </w:t>
                  </w:r>
                  <w:r w:rsidRPr="00036EC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Содержательный 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16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23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Способы  и направления поддержки детской инициативы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48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Специфика национальных, социокультурных и иных условий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50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Специфика учреждения в связи с традициями Учреждения или Группы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53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54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Взаимодействие ДОУ и социума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55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  <w:t>III</w:t>
                  </w:r>
                  <w:r w:rsidRPr="00036EC2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56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60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Обеспеченность методическими материалами и средствами обучения и воспитания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69</w:t>
                  </w:r>
                </w:p>
              </w:tc>
            </w:tr>
            <w:tr w:rsidR="007E2C5B" w:rsidRPr="001F6897" w:rsidTr="00036EC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color w:val="000000"/>
                      <w:spacing w:val="-6"/>
                      <w:sz w:val="28"/>
                      <w:szCs w:val="28"/>
                    </w:rPr>
                    <w:t>3.4</w:t>
                  </w:r>
                </w:p>
              </w:tc>
              <w:tc>
                <w:tcPr>
                  <w:tcW w:w="7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5B" w:rsidRPr="00036EC2" w:rsidRDefault="007E2C5B" w:rsidP="00036EC2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</w:pPr>
                  <w:r w:rsidRPr="00036EC2">
                    <w:rPr>
                      <w:rFonts w:ascii="Times New Roman" w:hAnsi="Times New Roman"/>
                      <w:b/>
                      <w:i/>
                      <w:color w:val="000000"/>
                      <w:spacing w:val="-6"/>
                      <w:sz w:val="28"/>
                      <w:szCs w:val="28"/>
                    </w:rPr>
                    <w:t>77</w:t>
                  </w:r>
                </w:p>
              </w:tc>
            </w:tr>
          </w:tbl>
          <w:p w:rsidR="007E2C5B" w:rsidRPr="001F6897" w:rsidRDefault="007E2C5B" w:rsidP="001F6897">
            <w:pPr>
              <w:autoSpaceDE w:val="0"/>
              <w:autoSpaceDN w:val="0"/>
              <w:adjustRightInd w:val="0"/>
              <w:spacing w:line="240" w:lineRule="auto"/>
              <w:ind w:left="1486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E2C5B" w:rsidRDefault="007E2C5B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E2C5B" w:rsidRDefault="007E2C5B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E2C5B" w:rsidRDefault="007E2C5B" w:rsidP="001F6897">
            <w:pPr>
              <w:autoSpaceDE w:val="0"/>
              <w:autoSpaceDN w:val="0"/>
              <w:adjustRightInd w:val="0"/>
              <w:spacing w:line="240" w:lineRule="auto"/>
              <w:ind w:left="102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i/>
                <w:sz w:val="28"/>
                <w:szCs w:val="28"/>
              </w:rPr>
              <w:t>ВВЕДЕНИЕ</w:t>
            </w:r>
          </w:p>
          <w:p w:rsidR="007E2C5B" w:rsidRDefault="007E2C5B" w:rsidP="001F6897">
            <w:pPr>
              <w:spacing w:before="100" w:beforeAutospacing="1" w:after="100" w:afterAutospacing="1" w:line="360" w:lineRule="auto"/>
              <w:ind w:left="1486" w:right="884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F689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Пояснительная записка</w:t>
            </w:r>
          </w:p>
          <w:p w:rsidR="007E2C5B" w:rsidRPr="00CC7108" w:rsidRDefault="007E2C5B" w:rsidP="00CC7108">
            <w:pPr>
              <w:autoSpaceDE w:val="0"/>
              <w:autoSpaceDN w:val="0"/>
              <w:adjustRightInd w:val="0"/>
              <w:spacing w:after="0" w:line="360" w:lineRule="auto"/>
              <w:ind w:left="1027"/>
              <w:jc w:val="both"/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  <w:r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Основная образовательная программа Учреждения (далее – Программа) разработана на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основе Федерального государственного образовательного стандарта дошкольного образования,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утвержденного приказом № 1155 Министерства образования и науки Российской Федерации от 17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октября 2013 года (далее – ФГОС ДО), примерной основной образовательной программы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дошкольного образования «От рождения до школы»</w:t>
            </w:r>
            <w:r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/ под ред. Н.Е. Вераксы, Т.С. Комаровой, М.А.</w:t>
            </w: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>Васильевой (2014г.) и утверждена Учреждением самостоятельно.</w:t>
            </w:r>
          </w:p>
          <w:p w:rsidR="007E2C5B" w:rsidRPr="00CC7108" w:rsidRDefault="007E2C5B" w:rsidP="00B473C4">
            <w:pPr>
              <w:autoSpaceDE w:val="0"/>
              <w:autoSpaceDN w:val="0"/>
              <w:adjustRightInd w:val="0"/>
              <w:spacing w:after="0" w:line="360" w:lineRule="auto"/>
              <w:ind w:left="1027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       </w:t>
            </w:r>
            <w:r w:rsidRPr="00CC7108">
              <w:rPr>
                <w:rFonts w:ascii="Times New Roman" w:eastAsia="TimesNewRomanPSMT" w:hAnsi="Times New Roman"/>
                <w:color w:val="000000"/>
                <w:sz w:val="28"/>
                <w:szCs w:val="28"/>
                <w:lang w:eastAsia="en-US"/>
              </w:rPr>
              <w:t xml:space="preserve">Программа Учреждения разработана на основании следующих </w:t>
            </w:r>
            <w:r w:rsidRPr="00CC7108">
              <w:rPr>
                <w:rFonts w:ascii="Times New Roman" w:eastAsia="TimesNewRomanPSMT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документов:</w:t>
            </w:r>
          </w:p>
          <w:p w:rsidR="007E2C5B" w:rsidRPr="007726D6" w:rsidRDefault="007E2C5B" w:rsidP="00B473C4">
            <w:pPr>
              <w:spacing w:line="360" w:lineRule="auto"/>
              <w:ind w:left="102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29.12.2012  № 273-ФЗ  «Об образовании в Российской Федерации»;</w:t>
            </w:r>
          </w:p>
          <w:p w:rsidR="007E2C5B" w:rsidRPr="007726D6" w:rsidRDefault="007E2C5B" w:rsidP="00B473C4">
            <w:pPr>
              <w:spacing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72 м"/>
              </w:smartTagPr>
              <w:r w:rsidRPr="007726D6">
                <w:rPr>
                  <w:rFonts w:ascii="Times New Roman" w:hAnsi="Times New Roman"/>
                  <w:sz w:val="28"/>
                  <w:szCs w:val="28"/>
                </w:rPr>
                <w:t>2013 г</w:t>
              </w:r>
            </w:smartTag>
            <w:r w:rsidRPr="007726D6">
              <w:rPr>
                <w:rFonts w:ascii="Times New Roman" w:hAnsi="Times New Roman"/>
                <w:sz w:val="28"/>
                <w:szCs w:val="28"/>
              </w:rPr>
              <w:t>. N 1155);</w:t>
            </w:r>
          </w:p>
          <w:p w:rsidR="007E2C5B" w:rsidRPr="007726D6" w:rsidRDefault="007E2C5B" w:rsidP="00B473C4">
            <w:pPr>
              <w:spacing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      </w:r>
          </w:p>
          <w:p w:rsidR="007E2C5B" w:rsidRDefault="007E2C5B" w:rsidP="00B473C4">
            <w:pPr>
              <w:spacing w:line="360" w:lineRule="auto"/>
              <w:ind w:left="1027"/>
              <w:jc w:val="both"/>
              <w:rPr>
                <w:rStyle w:val="BodyTextChar"/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      </w:r>
            <w:r w:rsidRPr="007726D6">
              <w:rPr>
                <w:rStyle w:val="BodyTextChar"/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  <w:shd w:val="clear" w:color="auto" w:fill="FCFCFA"/>
              </w:rPr>
              <w:t xml:space="preserve">Утверждены постановлением Главного государственного санитарного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CFCFA"/>
              </w:rPr>
              <w:t>врача РФ</w:t>
            </w:r>
            <w:r w:rsidRPr="007726D6">
              <w:rPr>
                <w:rFonts w:ascii="Times New Roman" w:hAnsi="Times New Roman"/>
                <w:sz w:val="28"/>
                <w:szCs w:val="28"/>
                <w:shd w:val="clear" w:color="auto" w:fill="FCFCFA"/>
              </w:rPr>
              <w:t xml:space="preserve"> </w:t>
            </w:r>
            <w:r w:rsidRPr="007726D6">
              <w:rPr>
                <w:rStyle w:val="BodyTextChar"/>
                <w:rFonts w:ascii="Times New Roman" w:hAnsi="Times New Roman"/>
                <w:sz w:val="28"/>
                <w:szCs w:val="28"/>
              </w:rPr>
              <w:t>от 15 мая 2013 года №26 «Об утверждении САНПИН» 2.4.3049-13)</w:t>
            </w:r>
            <w:r>
              <w:rPr>
                <w:rStyle w:val="BodyTextChar"/>
                <w:rFonts w:ascii="Times New Roman" w:hAnsi="Times New Roman"/>
                <w:sz w:val="28"/>
                <w:szCs w:val="28"/>
              </w:rPr>
              <w:t>;</w:t>
            </w:r>
          </w:p>
          <w:p w:rsidR="007E2C5B" w:rsidRDefault="007E2C5B" w:rsidP="00B473C4">
            <w:pPr>
              <w:autoSpaceDE w:val="0"/>
              <w:autoSpaceDN w:val="0"/>
              <w:adjustRightInd w:val="0"/>
              <w:spacing w:after="0" w:line="360" w:lineRule="auto"/>
              <w:ind w:left="88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Style w:val="BodyTextChar"/>
                <w:rFonts w:ascii="Times New Roman" w:hAnsi="Times New Roman"/>
                <w:sz w:val="28"/>
                <w:szCs w:val="28"/>
              </w:rPr>
              <w:t xml:space="preserve"> - </w:t>
            </w:r>
            <w:r w:rsidRPr="009F5488">
              <w:rPr>
                <w:rFonts w:ascii="Times New Roman" w:hAnsi="Times New Roman"/>
                <w:sz w:val="28"/>
                <w:szCs w:val="28"/>
              </w:rPr>
              <w:t>Примерная основная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488">
              <w:rPr>
                <w:rFonts w:ascii="Times New Roman" w:hAnsi="Times New Roman"/>
                <w:sz w:val="28"/>
                <w:szCs w:val="28"/>
              </w:rPr>
              <w:t>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5488">
              <w:rPr>
                <w:rFonts w:ascii="Times New Roman" w:hAnsi="Times New Roman"/>
                <w:sz w:val="28"/>
                <w:szCs w:val="28"/>
              </w:rPr>
              <w:t xml:space="preserve">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F5488">
              <w:rPr>
                <w:rFonts w:ascii="Times New Roman" w:hAnsi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5DEB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одобрена</w:t>
            </w:r>
            <w:r w:rsidRPr="00AB5DEB">
              <w:rPr>
                <w:rFonts w:ascii="Times New Roman" w:hAnsi="Times New Roman"/>
                <w:iCs/>
                <w:sz w:val="28"/>
                <w:szCs w:val="28"/>
              </w:rPr>
              <w:t xml:space="preserve"> решением Федерального учебно-методического объединения по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 </w:t>
            </w:r>
            <w:r w:rsidRPr="00AB5DEB">
              <w:rPr>
                <w:rFonts w:ascii="Times New Roman" w:hAnsi="Times New Roman"/>
                <w:iCs/>
                <w:sz w:val="28"/>
                <w:szCs w:val="28"/>
              </w:rPr>
              <w:t xml:space="preserve">общему образованию (протокол от 20 мая </w:t>
            </w:r>
            <w:smartTag w:uri="urn:schemas-microsoft-com:office:smarttags" w:element="metricconverter">
              <w:smartTagPr>
                <w:attr w:name="ProductID" w:val="72 м"/>
              </w:smartTagPr>
              <w:r w:rsidRPr="00AB5DEB">
                <w:rPr>
                  <w:rFonts w:ascii="Times New Roman" w:hAnsi="Times New Roman"/>
                  <w:iCs/>
                  <w:sz w:val="28"/>
                  <w:szCs w:val="28"/>
                </w:rPr>
                <w:t>2015 г</w:t>
              </w:r>
            </w:smartTag>
            <w:r w:rsidRPr="00AB5DEB">
              <w:rPr>
                <w:rFonts w:ascii="Times New Roman" w:hAnsi="Times New Roman"/>
                <w:iCs/>
                <w:sz w:val="28"/>
                <w:szCs w:val="28"/>
              </w:rPr>
              <w:t>. № 2/15)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7E2C5B" w:rsidRPr="003D2E78" w:rsidRDefault="007E2C5B" w:rsidP="00B473C4">
            <w:pPr>
              <w:spacing w:after="0"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Республиканская целевая</w:t>
            </w:r>
            <w:r w:rsidRPr="003D2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3D2E78">
              <w:rPr>
                <w:rFonts w:ascii="Times New Roman" w:hAnsi="Times New Roman"/>
                <w:sz w:val="28"/>
                <w:szCs w:val="28"/>
              </w:rPr>
              <w:t xml:space="preserve"> «Развитие образования в Республике Дагестан </w:t>
            </w:r>
            <w:r>
              <w:rPr>
                <w:rFonts w:ascii="Times New Roman" w:hAnsi="Times New Roman"/>
                <w:sz w:val="28"/>
                <w:szCs w:val="28"/>
              </w:rPr>
              <w:t>на 2011-2015 годы», утвержденная</w:t>
            </w:r>
            <w:r w:rsidRPr="003D2E78">
              <w:rPr>
                <w:rFonts w:ascii="Times New Roman" w:hAnsi="Times New Roman"/>
                <w:sz w:val="28"/>
                <w:szCs w:val="28"/>
              </w:rPr>
              <w:t xml:space="preserve"> Законом РД от 08.02.2011г., № 13;</w:t>
            </w:r>
          </w:p>
          <w:p w:rsidR="007E2C5B" w:rsidRDefault="007E2C5B" w:rsidP="00B473C4">
            <w:pPr>
              <w:spacing w:after="0"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Концепция</w:t>
            </w:r>
            <w:r w:rsidRPr="003D2E78">
              <w:rPr>
                <w:rFonts w:ascii="Times New Roman" w:hAnsi="Times New Roman"/>
                <w:sz w:val="28"/>
                <w:szCs w:val="28"/>
              </w:rPr>
              <w:t xml:space="preserve"> развития дошкольного образования в Республик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Дагестан (Махачкала, </w:t>
            </w:r>
            <w:smartTag w:uri="urn:schemas-microsoft-com:office:smarttags" w:element="metricconverter">
              <w:smartTagPr>
                <w:attr w:name="ProductID" w:val="72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2007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.);</w:t>
            </w:r>
          </w:p>
          <w:p w:rsidR="007E2C5B" w:rsidRDefault="007E2C5B" w:rsidP="00B473C4">
            <w:pPr>
              <w:spacing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01EF5">
              <w:rPr>
                <w:rFonts w:ascii="Times New Roman" w:hAnsi="Times New Roman"/>
                <w:sz w:val="28"/>
                <w:szCs w:val="28"/>
              </w:rPr>
              <w:t>Региональная образовательная программа  дошкольного образования Республики Дагестан (Махачкала, издательство НИИ педагогики, 2015)</w:t>
            </w:r>
          </w:p>
          <w:p w:rsidR="007E2C5B" w:rsidRPr="00F45AB6" w:rsidRDefault="007E2C5B" w:rsidP="00B473C4">
            <w:pPr>
              <w:spacing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sz w:val="28"/>
                <w:szCs w:val="28"/>
              </w:rPr>
              <w:t>- Устав МКДОУ;</w:t>
            </w:r>
          </w:p>
          <w:p w:rsidR="007E2C5B" w:rsidRPr="00F45AB6" w:rsidRDefault="007E2C5B" w:rsidP="00B473C4">
            <w:pPr>
              <w:spacing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sz w:val="28"/>
                <w:szCs w:val="28"/>
              </w:rPr>
              <w:t>- Лицензия на право ведения образовательной деятельности №…….. от …….г.</w:t>
            </w:r>
          </w:p>
          <w:p w:rsidR="007E2C5B" w:rsidRDefault="007E2C5B" w:rsidP="00B473C4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sz w:val="28"/>
                <w:szCs w:val="28"/>
              </w:rPr>
              <w:t>-  Программа развития МКДОУ.</w:t>
            </w:r>
          </w:p>
          <w:p w:rsidR="007E2C5B" w:rsidRDefault="007E2C5B" w:rsidP="00B473C4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sz w:val="28"/>
                <w:szCs w:val="28"/>
              </w:rPr>
            </w:pPr>
          </w:p>
          <w:p w:rsidR="007E2C5B" w:rsidRPr="00F45AB6" w:rsidRDefault="007E2C5B" w:rsidP="00B473C4">
            <w:pPr>
              <w:spacing w:before="100" w:beforeAutospacing="1" w:after="100" w:afterAutospacing="1" w:line="360" w:lineRule="auto"/>
              <w:ind w:left="10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b/>
                <w:sz w:val="28"/>
                <w:szCs w:val="28"/>
              </w:rPr>
              <w:t>Структура</w:t>
            </w:r>
            <w:r w:rsidRPr="00F45AB6">
              <w:rPr>
                <w:rFonts w:ascii="Times New Roman" w:hAnsi="Times New Roman"/>
                <w:sz w:val="28"/>
                <w:szCs w:val="28"/>
              </w:rPr>
              <w:t xml:space="preserve"> образовательной программы дошкольного учреждения включает  три основных раздела:</w:t>
            </w:r>
          </w:p>
          <w:p w:rsidR="007E2C5B" w:rsidRPr="00F45AB6" w:rsidRDefault="007E2C5B" w:rsidP="00F45AB6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b/>
                <w:sz w:val="28"/>
                <w:szCs w:val="28"/>
              </w:rPr>
              <w:t>1. Целевой</w:t>
            </w:r>
            <w:r w:rsidRPr="00F45AB6">
              <w:rPr>
                <w:rFonts w:ascii="Times New Roman" w:hAnsi="Times New Roman"/>
                <w:sz w:val="28"/>
                <w:szCs w:val="28"/>
              </w:rPr>
              <w:t xml:space="preserve"> – пояснительная записка и планируемые результаты освоения программы.</w:t>
            </w:r>
          </w:p>
          <w:p w:rsidR="007E2C5B" w:rsidRPr="00F45AB6" w:rsidRDefault="007E2C5B" w:rsidP="00F45AB6">
            <w:pPr>
              <w:spacing w:before="100" w:beforeAutospacing="1" w:after="100" w:afterAutospacing="1" w:line="360" w:lineRule="auto"/>
              <w:ind w:left="1486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b/>
                <w:sz w:val="28"/>
                <w:szCs w:val="28"/>
              </w:rPr>
              <w:t>2.Содержательный</w:t>
            </w:r>
            <w:r w:rsidRPr="00F45AB6">
              <w:rPr>
                <w:rFonts w:ascii="Times New Roman" w:hAnsi="Times New Roman"/>
                <w:sz w:val="28"/>
                <w:szCs w:val="28"/>
              </w:rPr>
              <w:t>  – 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</w:t>
            </w:r>
          </w:p>
          <w:p w:rsidR="007E2C5B" w:rsidRPr="00F45AB6" w:rsidRDefault="007E2C5B" w:rsidP="00F45AB6">
            <w:pPr>
              <w:spacing w:before="100" w:beforeAutospacing="1" w:after="100" w:afterAutospacing="1" w:line="360" w:lineRule="auto"/>
              <w:ind w:left="1486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AB6">
              <w:rPr>
                <w:rFonts w:ascii="Times New Roman" w:hAnsi="Times New Roman"/>
                <w:b/>
                <w:sz w:val="28"/>
                <w:szCs w:val="28"/>
              </w:rPr>
              <w:t>3. Организационный</w:t>
            </w:r>
            <w:r w:rsidRPr="00F45AB6">
              <w:rPr>
                <w:rFonts w:ascii="Times New Roman" w:hAnsi="Times New Roman"/>
                <w:sz w:val="28"/>
                <w:szCs w:val="28"/>
              </w:rPr>
              <w:t xml:space="preserve"> – описание материально- технического обеспечения образовательной программы, обеспеченности методическими материалами и средствами обучения и воспитания, 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      </w:r>
          </w:p>
          <w:p w:rsidR="007E2C5B" w:rsidRDefault="007E2C5B" w:rsidP="00153927">
            <w:pPr>
              <w:ind w:left="72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E2C5B" w:rsidRPr="005F13A7" w:rsidRDefault="007E2C5B" w:rsidP="00153927">
            <w:pPr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5F13A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5E534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5F13A7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  <w:p w:rsidR="007E2C5B" w:rsidRPr="004D4F3D" w:rsidRDefault="007E2C5B" w:rsidP="00153927">
            <w:pPr>
              <w:spacing w:line="360" w:lineRule="auto"/>
              <w:ind w:left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  <w:r w:rsidRPr="005F13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24DEE">
              <w:rPr>
                <w:rFonts w:ascii="Times New Roman" w:hAnsi="Times New Roman"/>
                <w:b/>
                <w:sz w:val="28"/>
                <w:szCs w:val="28"/>
              </w:rPr>
              <w:t>Цели и задачи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программы</w:t>
            </w:r>
          </w:p>
          <w:p w:rsidR="007E2C5B" w:rsidRPr="00132DA7" w:rsidRDefault="007E2C5B" w:rsidP="00153927">
            <w:pPr>
              <w:spacing w:line="360" w:lineRule="auto"/>
              <w:ind w:firstLine="708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2DA7">
              <w:rPr>
                <w:rFonts w:ascii="Times New Roman" w:hAnsi="Times New Roman"/>
                <w:b/>
                <w:sz w:val="28"/>
                <w:szCs w:val="28"/>
              </w:rPr>
              <w:t xml:space="preserve">Цели реализации Программы: </w:t>
            </w:r>
          </w:p>
          <w:p w:rsidR="007E2C5B" w:rsidRDefault="007E2C5B" w:rsidP="00B473C4">
            <w:pPr>
              <w:pStyle w:val="1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полноценного проживания ребенком дошкольного детства; формирование основ базовой культуры личности;</w:t>
            </w:r>
          </w:p>
          <w:p w:rsidR="007E2C5B" w:rsidRDefault="007E2C5B" w:rsidP="00B473C4">
            <w:pPr>
              <w:pStyle w:val="1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      </w:r>
          </w:p>
          <w:p w:rsidR="007E2C5B" w:rsidRDefault="007E2C5B" w:rsidP="00B473C4">
            <w:pPr>
              <w:pStyle w:val="1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предпосылок к учебной деятельности, обеспечение безопасности жизнедеятельности дошкольников.</w:t>
            </w:r>
          </w:p>
          <w:p w:rsidR="007E2C5B" w:rsidRPr="00132DA7" w:rsidRDefault="007E2C5B" w:rsidP="00B473C4">
            <w:pPr>
              <w:spacing w:line="360" w:lineRule="auto"/>
              <w:ind w:firstLine="36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32DA7">
              <w:rPr>
                <w:rFonts w:ascii="Times New Roman" w:hAnsi="Times New Roman"/>
                <w:b/>
                <w:sz w:val="28"/>
                <w:szCs w:val="28"/>
              </w:rPr>
              <w:t>Задачи реализации Программы:</w:t>
            </w:r>
          </w:p>
          <w:p w:rsidR="007E2C5B" w:rsidRDefault="007E2C5B" w:rsidP="00B473C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забота о здоровье, эмоциональном благополучии и своевременном всестороннем развитии каждого ребенка;</w:t>
            </w:r>
          </w:p>
          <w:p w:rsidR="007E2C5B" w:rsidRDefault="007E2C5B" w:rsidP="00B473C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создание в группах атмосферы гуманного и доброжелательного от- ношения ко всем воспитанникам, что позволяет растить их общительны- ми, добрыми, любознательными, иниц</w:t>
            </w:r>
            <w:r>
              <w:rPr>
                <w:rFonts w:ascii="Times New Roman" w:hAnsi="Times New Roman"/>
                <w:sz w:val="28"/>
                <w:szCs w:val="28"/>
              </w:rPr>
              <w:t>иативными, стремящимися к само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стоятельности и творчеству;</w:t>
            </w:r>
          </w:p>
          <w:p w:rsidR="007E2C5B" w:rsidRDefault="007E2C5B" w:rsidP="00B473C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 xml:space="preserve">максимальное использование 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разнообразных видов детской де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ятельности, их интеграция в целях п</w:t>
            </w:r>
            <w:r>
              <w:rPr>
                <w:rFonts w:ascii="Times New Roman" w:hAnsi="Times New Roman"/>
                <w:sz w:val="28"/>
                <w:szCs w:val="28"/>
              </w:rPr>
              <w:t>овышения эффективности воспита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тельно-образовательного процесса;</w:t>
            </w:r>
          </w:p>
          <w:p w:rsidR="007E2C5B" w:rsidRDefault="007E2C5B" w:rsidP="0015392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творческая организация воспитательно-образовательного процесса;</w:t>
            </w:r>
          </w:p>
          <w:p w:rsidR="007E2C5B" w:rsidRDefault="007E2C5B" w:rsidP="0015392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вариативность использования образовательного материала,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позво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ляющая развивать творчество в соответ</w:t>
            </w:r>
            <w:r>
              <w:rPr>
                <w:rFonts w:ascii="Times New Roman" w:hAnsi="Times New Roman"/>
                <w:sz w:val="28"/>
                <w:szCs w:val="28"/>
              </w:rPr>
              <w:t>ствии с интересами и наклоннос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тями каждого ребенка;</w:t>
            </w:r>
          </w:p>
          <w:p w:rsidR="007E2C5B" w:rsidRPr="00B473C4" w:rsidRDefault="007E2C5B" w:rsidP="0015392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уважительное отношение к результатам детского творчества;</w:t>
            </w:r>
          </w:p>
          <w:p w:rsidR="007E2C5B" w:rsidRPr="00B473C4" w:rsidRDefault="007E2C5B" w:rsidP="00B473C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1E43">
              <w:rPr>
                <w:rFonts w:ascii="Times New Roman" w:hAnsi="Times New Roman"/>
                <w:sz w:val="28"/>
                <w:szCs w:val="28"/>
              </w:rPr>
              <w:t>единство подходов к воспитанию д</w:t>
            </w:r>
            <w:r>
              <w:rPr>
                <w:rFonts w:ascii="Times New Roman" w:hAnsi="Times New Roman"/>
                <w:sz w:val="28"/>
                <w:szCs w:val="28"/>
              </w:rPr>
              <w:t>етей в условиях дошкольного об</w:t>
            </w:r>
            <w:r w:rsidRPr="00B21E43">
              <w:rPr>
                <w:rFonts w:ascii="Times New Roman" w:hAnsi="Times New Roman"/>
                <w:sz w:val="28"/>
                <w:szCs w:val="28"/>
              </w:rPr>
              <w:t>разовательного учреждения и семьи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2C5B" w:rsidRDefault="007E2C5B" w:rsidP="00B473C4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2C5B" w:rsidRPr="001F6897" w:rsidRDefault="007E2C5B" w:rsidP="008E3625">
            <w:pPr>
              <w:tabs>
                <w:tab w:val="left" w:pos="8850"/>
              </w:tabs>
              <w:spacing w:after="0" w:line="240" w:lineRule="auto"/>
              <w:ind w:left="88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1F6897" w:rsidRDefault="007E2C5B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511"/>
        </w:trPr>
        <w:tc>
          <w:tcPr>
            <w:tcW w:w="709" w:type="dxa"/>
          </w:tcPr>
          <w:p w:rsidR="007E2C5B" w:rsidRPr="00426792" w:rsidRDefault="007E2C5B" w:rsidP="0042679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8E3625">
            <w:pPr>
              <w:tabs>
                <w:tab w:val="left" w:pos="8850"/>
              </w:tabs>
              <w:spacing w:after="0" w:line="360" w:lineRule="auto"/>
              <w:ind w:left="8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832"/>
        </w:trPr>
        <w:tc>
          <w:tcPr>
            <w:tcW w:w="709" w:type="dxa"/>
          </w:tcPr>
          <w:p w:rsidR="007E2C5B" w:rsidRPr="00426792" w:rsidRDefault="007E2C5B" w:rsidP="004267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1F689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1164"/>
        </w:trPr>
        <w:tc>
          <w:tcPr>
            <w:tcW w:w="709" w:type="dxa"/>
          </w:tcPr>
          <w:p w:rsidR="007E2C5B" w:rsidRPr="00426792" w:rsidRDefault="007E2C5B" w:rsidP="004267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1F689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42679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511"/>
        </w:trPr>
        <w:tc>
          <w:tcPr>
            <w:tcW w:w="709" w:type="dxa"/>
          </w:tcPr>
          <w:p w:rsidR="007E2C5B" w:rsidRPr="00426792" w:rsidRDefault="007E2C5B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1F6897">
            <w:pPr>
              <w:autoSpaceDE w:val="0"/>
              <w:autoSpaceDN w:val="0"/>
              <w:adjustRightInd w:val="0"/>
              <w:spacing w:after="0"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832"/>
        </w:trPr>
        <w:tc>
          <w:tcPr>
            <w:tcW w:w="709" w:type="dxa"/>
          </w:tcPr>
          <w:p w:rsidR="007E2C5B" w:rsidRPr="00426792" w:rsidRDefault="007E2C5B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1F6897">
            <w:pPr>
              <w:autoSpaceDE w:val="0"/>
              <w:autoSpaceDN w:val="0"/>
              <w:adjustRightInd w:val="0"/>
              <w:spacing w:line="240" w:lineRule="auto"/>
              <w:ind w:left="8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523"/>
        </w:trPr>
        <w:tc>
          <w:tcPr>
            <w:tcW w:w="709" w:type="dxa"/>
          </w:tcPr>
          <w:p w:rsidR="007E2C5B" w:rsidRPr="00426792" w:rsidRDefault="007E2C5B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AA5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511"/>
        </w:trPr>
        <w:tc>
          <w:tcPr>
            <w:tcW w:w="709" w:type="dxa"/>
          </w:tcPr>
          <w:p w:rsidR="007E2C5B" w:rsidRPr="00426792" w:rsidRDefault="007E2C5B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AA5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523"/>
        </w:trPr>
        <w:tc>
          <w:tcPr>
            <w:tcW w:w="709" w:type="dxa"/>
          </w:tcPr>
          <w:p w:rsidR="007E2C5B" w:rsidRPr="00426792" w:rsidRDefault="007E2C5B" w:rsidP="00AA54D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AA5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523"/>
        </w:trPr>
        <w:tc>
          <w:tcPr>
            <w:tcW w:w="709" w:type="dxa"/>
          </w:tcPr>
          <w:p w:rsidR="007E2C5B" w:rsidRPr="00426792" w:rsidRDefault="007E2C5B" w:rsidP="00AA54D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AA5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511"/>
        </w:trPr>
        <w:tc>
          <w:tcPr>
            <w:tcW w:w="709" w:type="dxa"/>
          </w:tcPr>
          <w:p w:rsidR="007E2C5B" w:rsidRPr="00426792" w:rsidRDefault="007E2C5B" w:rsidP="0004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047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AA54D0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523"/>
        </w:trPr>
        <w:tc>
          <w:tcPr>
            <w:tcW w:w="709" w:type="dxa"/>
          </w:tcPr>
          <w:p w:rsidR="007E2C5B" w:rsidRPr="00426792" w:rsidRDefault="007E2C5B" w:rsidP="0004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047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AA54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832"/>
        </w:trPr>
        <w:tc>
          <w:tcPr>
            <w:tcW w:w="709" w:type="dxa"/>
          </w:tcPr>
          <w:p w:rsidR="007E2C5B" w:rsidRPr="00426792" w:rsidRDefault="007E2C5B" w:rsidP="00047C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223E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AA54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523"/>
        </w:trPr>
        <w:tc>
          <w:tcPr>
            <w:tcW w:w="709" w:type="dxa"/>
          </w:tcPr>
          <w:p w:rsidR="007E2C5B" w:rsidRPr="00426792" w:rsidRDefault="007E2C5B" w:rsidP="00047C4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047C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426792" w:rsidTr="001F6897">
        <w:trPr>
          <w:trHeight w:val="511"/>
        </w:trPr>
        <w:tc>
          <w:tcPr>
            <w:tcW w:w="709" w:type="dxa"/>
          </w:tcPr>
          <w:p w:rsidR="007E2C5B" w:rsidRPr="00426792" w:rsidRDefault="007E2C5B" w:rsidP="0051165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7E2C5B" w:rsidRPr="00426792" w:rsidRDefault="007E2C5B" w:rsidP="005116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7E2C5B" w:rsidRPr="00426792" w:rsidRDefault="007E2C5B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C5B" w:rsidRPr="0070460E" w:rsidTr="001F6897">
        <w:trPr>
          <w:trHeight w:val="523"/>
        </w:trPr>
        <w:tc>
          <w:tcPr>
            <w:tcW w:w="709" w:type="dxa"/>
          </w:tcPr>
          <w:p w:rsidR="007E2C5B" w:rsidRPr="0070460E" w:rsidRDefault="007E2C5B" w:rsidP="005116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7E2C5B" w:rsidRPr="0070460E" w:rsidRDefault="007E2C5B" w:rsidP="0051165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" w:type="dxa"/>
          </w:tcPr>
          <w:p w:rsidR="007E2C5B" w:rsidRPr="0070460E" w:rsidRDefault="007E2C5B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2C5B" w:rsidRPr="0070460E" w:rsidTr="001F6897">
        <w:trPr>
          <w:trHeight w:val="523"/>
        </w:trPr>
        <w:tc>
          <w:tcPr>
            <w:tcW w:w="709" w:type="dxa"/>
          </w:tcPr>
          <w:p w:rsidR="007E2C5B" w:rsidRPr="0070460E" w:rsidRDefault="007E2C5B" w:rsidP="0051165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0" w:type="dxa"/>
          </w:tcPr>
          <w:p w:rsidR="007E2C5B" w:rsidRDefault="007E2C5B" w:rsidP="00072A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69" w:type="dxa"/>
          </w:tcPr>
          <w:p w:rsidR="007E2C5B" w:rsidRPr="0070460E" w:rsidRDefault="007E2C5B" w:rsidP="0051165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E2C5B" w:rsidRDefault="007E2C5B" w:rsidP="009708C6">
      <w:pPr>
        <w:spacing w:line="36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AD46B5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F52FF">
        <w:rPr>
          <w:rFonts w:ascii="Times New Roman" w:hAnsi="Times New Roman"/>
          <w:b/>
          <w:sz w:val="28"/>
          <w:szCs w:val="28"/>
        </w:rPr>
        <w:t>2 Принципы и по</w:t>
      </w:r>
      <w:r>
        <w:rPr>
          <w:rFonts w:ascii="Times New Roman" w:hAnsi="Times New Roman"/>
          <w:b/>
          <w:sz w:val="28"/>
          <w:szCs w:val="28"/>
        </w:rPr>
        <w:t>дходы к реализации программы</w:t>
      </w:r>
    </w:p>
    <w:p w:rsidR="007E2C5B" w:rsidRPr="00F70D29" w:rsidRDefault="007E2C5B" w:rsidP="009708C6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70D29">
        <w:rPr>
          <w:rFonts w:ascii="Times New Roman" w:hAnsi="Times New Roman"/>
          <w:b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7E2C5B" w:rsidRDefault="007E2C5B" w:rsidP="003C1785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7E2C5B" w:rsidRDefault="007E2C5B" w:rsidP="003C1785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7E2C5B" w:rsidRDefault="007E2C5B" w:rsidP="003C1785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7E2C5B" w:rsidRPr="00B97A45" w:rsidRDefault="007E2C5B" w:rsidP="003C1785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45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7E2C5B" w:rsidRDefault="007E2C5B" w:rsidP="003C1785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адаптивности, который реализуется через адаптивность предметно-пространственной среды;</w:t>
      </w:r>
    </w:p>
    <w:p w:rsidR="007E2C5B" w:rsidRDefault="007E2C5B" w:rsidP="003C1785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7E2C5B" w:rsidRDefault="007E2C5B" w:rsidP="003C178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поддержки разнообразия детства, сохранение уникальности и самоценности детства как важного этапа в общем развитии человека;</w:t>
      </w:r>
    </w:p>
    <w:p w:rsidR="007E2C5B" w:rsidRDefault="007E2C5B" w:rsidP="003C178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7E2C5B" w:rsidRDefault="007E2C5B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06669">
        <w:rPr>
          <w:rFonts w:ascii="Times New Roman" w:hAnsi="Times New Roman"/>
          <w:b/>
          <w:sz w:val="28"/>
          <w:szCs w:val="28"/>
        </w:rPr>
        <w:t>Подходы к формированию образовательной программы:</w:t>
      </w:r>
      <w:r w:rsidRPr="00106669">
        <w:rPr>
          <w:rFonts w:ascii="Times New Roman" w:hAnsi="Times New Roman"/>
          <w:b/>
          <w:sz w:val="28"/>
          <w:szCs w:val="28"/>
        </w:rPr>
        <w:tab/>
      </w: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Pr="003F52FF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7E2C5B" w:rsidRDefault="007E2C5B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3049">
        <w:rPr>
          <w:rFonts w:ascii="Times New Roman" w:hAnsi="Times New Roman"/>
          <w:i/>
          <w:sz w:val="28"/>
          <w:szCs w:val="28"/>
        </w:rPr>
        <w:t>- деятельностный подход,</w:t>
      </w:r>
      <w:r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7E2C5B" w:rsidRPr="003F52FF" w:rsidRDefault="007E2C5B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диалогический (полисубъектный)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субъект-субъектных отношений;</w:t>
      </w:r>
    </w:p>
    <w:p w:rsidR="007E2C5B" w:rsidRPr="003F52FF" w:rsidRDefault="007E2C5B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средовой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</w:t>
      </w:r>
      <w:r>
        <w:rPr>
          <w:rFonts w:ascii="Times New Roman" w:hAnsi="Times New Roman"/>
          <w:sz w:val="28"/>
          <w:szCs w:val="28"/>
        </w:rPr>
        <w:t>реды образовательной организации</w:t>
      </w:r>
      <w:r w:rsidRPr="003F52FF">
        <w:rPr>
          <w:rFonts w:ascii="Times New Roman" w:hAnsi="Times New Roman"/>
          <w:sz w:val="28"/>
          <w:szCs w:val="28"/>
        </w:rPr>
        <w:t xml:space="preserve"> в воспитании и развитии личности ребенка. </w:t>
      </w:r>
    </w:p>
    <w:p w:rsidR="007E2C5B" w:rsidRDefault="007E2C5B" w:rsidP="009708C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культурологический подход,</w:t>
      </w:r>
      <w:r w:rsidRPr="003F52FF">
        <w:rPr>
          <w:rFonts w:ascii="Times New Roman" w:hAnsi="Times New Roman"/>
          <w:sz w:val="28"/>
          <w:szCs w:val="28"/>
        </w:rPr>
        <w:t xml:space="preserve"> имеющий высокий потенциал в отборе культуросообразного содержания дошколь</w:t>
      </w:r>
      <w:r>
        <w:rPr>
          <w:rFonts w:ascii="Times New Roman" w:hAnsi="Times New Roman"/>
          <w:sz w:val="28"/>
          <w:szCs w:val="28"/>
        </w:rPr>
        <w:t>ного образования, выбо</w:t>
      </w:r>
      <w:r w:rsidRPr="003F52FF">
        <w:rPr>
          <w:rFonts w:ascii="Times New Roman" w:hAnsi="Times New Roman"/>
          <w:sz w:val="28"/>
          <w:szCs w:val="28"/>
        </w:rPr>
        <w:t>р технологи</w:t>
      </w:r>
      <w:r>
        <w:rPr>
          <w:rFonts w:ascii="Times New Roman" w:hAnsi="Times New Roman"/>
          <w:sz w:val="28"/>
          <w:szCs w:val="28"/>
        </w:rPr>
        <w:t>й</w:t>
      </w:r>
      <w:r w:rsidRPr="003F52FF">
        <w:rPr>
          <w:rFonts w:ascii="Times New Roman" w:hAnsi="Times New Roman"/>
          <w:sz w:val="28"/>
          <w:szCs w:val="28"/>
        </w:rPr>
        <w:t xml:space="preserve"> образовательной деятельности, организующие встречу ребенка с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7E2C5B" w:rsidRPr="00011639" w:rsidRDefault="007E2C5B" w:rsidP="009708C6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011639">
        <w:rPr>
          <w:rFonts w:ascii="Times New Roman" w:hAnsi="Times New Roman"/>
          <w:b/>
          <w:sz w:val="28"/>
          <w:szCs w:val="28"/>
        </w:rPr>
        <w:t>3. Значимые для разработки и реализации программы характеристики</w:t>
      </w:r>
    </w:p>
    <w:p w:rsidR="007E2C5B" w:rsidRDefault="007E2C5B" w:rsidP="005F13A7">
      <w:pPr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реализуется с учетом возрастных и психологических особенностей детей, обозначенных в программе «От рождения до школы» под ред. Н.Е.Вераксы.</w:t>
      </w:r>
    </w:p>
    <w:p w:rsidR="007E2C5B" w:rsidRDefault="007E2C5B" w:rsidP="005F13A7">
      <w:pPr>
        <w:spacing w:line="36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включает 3 смешанные группы с общим количеством воспитанников – 55 детей при такой же проектной мощности.</w:t>
      </w:r>
    </w:p>
    <w:p w:rsidR="007E2C5B" w:rsidRPr="00E41371" w:rsidRDefault="007E2C5B" w:rsidP="008876F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1371">
        <w:rPr>
          <w:rFonts w:ascii="Times New Roman" w:hAnsi="Times New Roman"/>
          <w:b/>
          <w:sz w:val="28"/>
          <w:szCs w:val="28"/>
        </w:rPr>
        <w:t>Распределение воспитанников по группам здоровья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280"/>
        <w:gridCol w:w="1573"/>
        <w:gridCol w:w="1715"/>
        <w:gridCol w:w="1577"/>
        <w:gridCol w:w="1578"/>
      </w:tblGrid>
      <w:tr w:rsidR="007E2C5B" w:rsidRPr="005A3E13" w:rsidTr="0068277B">
        <w:trPr>
          <w:trHeight w:val="285"/>
        </w:trPr>
        <w:tc>
          <w:tcPr>
            <w:tcW w:w="887" w:type="dxa"/>
            <w:vMerge w:val="restart"/>
          </w:tcPr>
          <w:p w:rsidR="007E2C5B" w:rsidRPr="00B95E2F" w:rsidRDefault="007E2C5B" w:rsidP="0068277B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 xml:space="preserve">Год </w:t>
            </w:r>
          </w:p>
        </w:tc>
        <w:tc>
          <w:tcPr>
            <w:tcW w:w="2299" w:type="dxa"/>
            <w:vMerge w:val="restart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Количество</w:t>
            </w:r>
          </w:p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детей</w:t>
            </w:r>
          </w:p>
        </w:tc>
        <w:tc>
          <w:tcPr>
            <w:tcW w:w="6559" w:type="dxa"/>
            <w:gridSpan w:val="4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</w:rPr>
              <w:t>Группы здоровья</w:t>
            </w:r>
          </w:p>
        </w:tc>
      </w:tr>
      <w:tr w:rsidR="007E2C5B" w:rsidRPr="005A3E13" w:rsidTr="0068277B">
        <w:trPr>
          <w:trHeight w:val="285"/>
        </w:trPr>
        <w:tc>
          <w:tcPr>
            <w:tcW w:w="887" w:type="dxa"/>
            <w:vMerge/>
          </w:tcPr>
          <w:p w:rsidR="007E2C5B" w:rsidRPr="00B95E2F" w:rsidRDefault="007E2C5B" w:rsidP="0068277B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299" w:type="dxa"/>
            <w:vMerge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1747" w:type="dxa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1604" w:type="dxa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III</w:t>
            </w:r>
          </w:p>
        </w:tc>
        <w:tc>
          <w:tcPr>
            <w:tcW w:w="1604" w:type="dxa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  <w:r w:rsidRPr="00B95E2F">
              <w:rPr>
                <w:rFonts w:ascii="Times New Roman" w:hAnsi="Times New Roman"/>
                <w:iCs/>
                <w:sz w:val="26"/>
                <w:szCs w:val="26"/>
                <w:lang w:val="en-US"/>
              </w:rPr>
              <w:t>IV</w:t>
            </w:r>
          </w:p>
        </w:tc>
      </w:tr>
      <w:tr w:rsidR="007E2C5B" w:rsidRPr="005A3E13" w:rsidTr="0068277B">
        <w:tc>
          <w:tcPr>
            <w:tcW w:w="887" w:type="dxa"/>
          </w:tcPr>
          <w:p w:rsidR="007E2C5B" w:rsidRPr="00B95E2F" w:rsidRDefault="007E2C5B" w:rsidP="0068277B">
            <w:pPr>
              <w:spacing w:line="36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2299" w:type="dxa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en-US"/>
              </w:rPr>
            </w:pPr>
          </w:p>
        </w:tc>
        <w:tc>
          <w:tcPr>
            <w:tcW w:w="1604" w:type="dxa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747" w:type="dxa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604" w:type="dxa"/>
          </w:tcPr>
          <w:p w:rsidR="007E2C5B" w:rsidRPr="00B95E2F" w:rsidRDefault="007E2C5B" w:rsidP="0068277B">
            <w:pPr>
              <w:spacing w:line="36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7E2C5B" w:rsidRPr="00741CB9" w:rsidRDefault="007E2C5B" w:rsidP="008876FC">
      <w:pPr>
        <w:jc w:val="center"/>
        <w:rPr>
          <w:rFonts w:ascii="Times New Roman" w:hAnsi="Times New Roman"/>
          <w:b/>
          <w:sz w:val="28"/>
          <w:szCs w:val="28"/>
        </w:rPr>
      </w:pPr>
      <w:r w:rsidRPr="00741CB9">
        <w:rPr>
          <w:rFonts w:ascii="Times New Roman" w:hAnsi="Times New Roman"/>
          <w:b/>
          <w:sz w:val="28"/>
          <w:szCs w:val="28"/>
        </w:rPr>
        <w:t>Структура хронических форм патологии у воспитанников</w:t>
      </w:r>
    </w:p>
    <w:p w:rsidR="007E2C5B" w:rsidRDefault="007E2C5B" w:rsidP="008876F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240"/>
        <w:gridCol w:w="3780"/>
        <w:gridCol w:w="2700"/>
      </w:tblGrid>
      <w:tr w:rsidR="007E2C5B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8876FC" w:rsidRDefault="007E2C5B" w:rsidP="0068277B">
            <w:pPr>
              <w:snapToGrid w:val="0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Формы патологии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Количество детей  с хроническими заболеваниями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5B" w:rsidRPr="008876FC" w:rsidRDefault="007E2C5B" w:rsidP="0068277B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 детей</w:t>
            </w:r>
          </w:p>
        </w:tc>
      </w:tr>
      <w:tr w:rsidR="007E2C5B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Default="007E2C5B" w:rsidP="0068277B">
            <w:pPr>
              <w:snapToGrid w:val="0"/>
              <w:ind w:righ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76FC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5B" w:rsidRDefault="007E2C5B" w:rsidP="0068277B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C5B" w:rsidRPr="008876FC" w:rsidTr="008876FC">
        <w:trPr>
          <w:trHeight w:val="8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036EC2" w:rsidRDefault="007E2C5B" w:rsidP="0068277B">
            <w:pPr>
              <w:pStyle w:val="Heading1"/>
              <w:widowControl w:val="0"/>
              <w:tabs>
                <w:tab w:val="left" w:pos="0"/>
              </w:tabs>
              <w:suppressAutoHyphens/>
              <w:snapToGrid w:val="0"/>
              <w:ind w:right="120"/>
              <w:jc w:val="both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036EC2">
              <w:rPr>
                <w:b w:val="0"/>
                <w:color w:val="auto"/>
                <w:sz w:val="24"/>
                <w:szCs w:val="24"/>
              </w:rPr>
              <w:t>Заболевания сердечно-сосудистой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C5B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036EC2" w:rsidRDefault="007E2C5B" w:rsidP="0068277B">
            <w:pPr>
              <w:pStyle w:val="Heading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36EC2">
              <w:rPr>
                <w:b w:val="0"/>
                <w:color w:val="auto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C5B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036EC2" w:rsidRDefault="007E2C5B" w:rsidP="0068277B">
            <w:pPr>
              <w:pStyle w:val="Heading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36EC2">
              <w:rPr>
                <w:b w:val="0"/>
                <w:color w:val="auto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C5B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036EC2" w:rsidRDefault="007E2C5B" w:rsidP="0068277B">
            <w:pPr>
              <w:pStyle w:val="Heading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36EC2">
              <w:rPr>
                <w:b w:val="0"/>
                <w:color w:val="auto"/>
                <w:sz w:val="24"/>
                <w:szCs w:val="24"/>
              </w:rPr>
              <w:t>Заболевания крови и кроветворной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C5B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036EC2" w:rsidRDefault="007E2C5B" w:rsidP="0068277B">
            <w:pPr>
              <w:pStyle w:val="Heading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36EC2">
              <w:rPr>
                <w:b w:val="0"/>
                <w:color w:val="auto"/>
                <w:sz w:val="24"/>
                <w:szCs w:val="24"/>
              </w:rPr>
              <w:t>Заболевания костно-мышечной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C5B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036EC2" w:rsidRDefault="007E2C5B" w:rsidP="008876FC">
            <w:pPr>
              <w:pStyle w:val="Heading1"/>
              <w:tabs>
                <w:tab w:val="left" w:pos="0"/>
              </w:tabs>
              <w:snapToGrid w:val="0"/>
              <w:ind w:right="120"/>
              <w:jc w:val="both"/>
              <w:rPr>
                <w:color w:val="auto"/>
                <w:sz w:val="24"/>
                <w:szCs w:val="24"/>
              </w:rPr>
            </w:pPr>
            <w:r w:rsidRPr="00036EC2">
              <w:rPr>
                <w:b w:val="0"/>
                <w:color w:val="auto"/>
                <w:sz w:val="24"/>
                <w:szCs w:val="24"/>
              </w:rPr>
              <w:t>Заболевание ЛОР органов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C5B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036EC2" w:rsidRDefault="007E2C5B" w:rsidP="0068277B">
            <w:pPr>
              <w:pStyle w:val="Heading1"/>
              <w:tabs>
                <w:tab w:val="left" w:pos="0"/>
              </w:tabs>
              <w:snapToGrid w:val="0"/>
              <w:ind w:right="12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36EC2">
              <w:rPr>
                <w:b w:val="0"/>
                <w:color w:val="auto"/>
                <w:sz w:val="24"/>
                <w:szCs w:val="24"/>
              </w:rPr>
              <w:t>Заболевание глаз</w:t>
            </w:r>
          </w:p>
          <w:p w:rsidR="007E2C5B" w:rsidRPr="008876FC" w:rsidRDefault="007E2C5B" w:rsidP="0068277B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C5B" w:rsidRPr="008876FC" w:rsidTr="0068277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036EC2" w:rsidRDefault="007E2C5B" w:rsidP="005259CB">
            <w:pPr>
              <w:pStyle w:val="Heading1"/>
              <w:tabs>
                <w:tab w:val="left" w:pos="0"/>
              </w:tabs>
              <w:snapToGrid w:val="0"/>
              <w:ind w:right="120"/>
              <w:jc w:val="both"/>
            </w:pPr>
            <w:r w:rsidRPr="00036EC2">
              <w:rPr>
                <w:color w:val="auto"/>
                <w:sz w:val="26"/>
                <w:szCs w:val="26"/>
              </w:rPr>
              <w:t>Всего заболеваний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C5B" w:rsidRPr="008876FC" w:rsidRDefault="007E2C5B" w:rsidP="0068277B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E2C5B" w:rsidRPr="008876FC" w:rsidRDefault="007E2C5B" w:rsidP="008876FC">
      <w:pPr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A11AF1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7E2C5B" w:rsidRDefault="007E2C5B" w:rsidP="00A11AF1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7E2C5B" w:rsidRDefault="007E2C5B" w:rsidP="00A11AF1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p w:rsidR="007E2C5B" w:rsidRDefault="007E2C5B" w:rsidP="00A44502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 w:rsidRPr="00A445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 п</w:t>
      </w:r>
      <w:r w:rsidRPr="00A44502">
        <w:rPr>
          <w:rFonts w:ascii="Times New Roman" w:hAnsi="Times New Roman"/>
          <w:sz w:val="28"/>
          <w:szCs w:val="28"/>
        </w:rPr>
        <w:t>едагогически</w:t>
      </w:r>
      <w:r>
        <w:rPr>
          <w:rFonts w:ascii="Times New Roman" w:hAnsi="Times New Roman"/>
          <w:sz w:val="28"/>
          <w:szCs w:val="28"/>
        </w:rPr>
        <w:t>х</w:t>
      </w:r>
      <w:r w:rsidRPr="00A44502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ов входят: заведующая, воспитатели,</w:t>
      </w:r>
    </w:p>
    <w:p w:rsidR="007E2C5B" w:rsidRDefault="007E2C5B" w:rsidP="00A44502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руководитель, инструктор по физкультуре.</w:t>
      </w:r>
    </w:p>
    <w:p w:rsidR="007E2C5B" w:rsidRDefault="007E2C5B" w:rsidP="00A44502">
      <w:pPr>
        <w:tabs>
          <w:tab w:val="left" w:pos="180"/>
          <w:tab w:val="center" w:pos="4677"/>
        </w:tabs>
        <w:spacing w:after="0" w:line="360" w:lineRule="auto"/>
        <w:ind w:left="181"/>
        <w:rPr>
          <w:rFonts w:ascii="Times New Roman" w:hAnsi="Times New Roman"/>
          <w:sz w:val="28"/>
          <w:szCs w:val="28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671"/>
        <w:gridCol w:w="1263"/>
      </w:tblGrid>
      <w:tr w:rsidR="007E2C5B" w:rsidRPr="006274C4" w:rsidTr="0032534C">
        <w:trPr>
          <w:trHeight w:val="379"/>
        </w:trPr>
        <w:tc>
          <w:tcPr>
            <w:tcW w:w="828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0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7E2C5B" w:rsidRPr="006274C4" w:rsidTr="0032534C">
        <w:tc>
          <w:tcPr>
            <w:tcW w:w="828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671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3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6274C4" w:rsidTr="0032534C">
        <w:trPr>
          <w:trHeight w:val="2428"/>
        </w:trPr>
        <w:tc>
          <w:tcPr>
            <w:tcW w:w="828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E2C5B" w:rsidRPr="000A42F9" w:rsidRDefault="007E2C5B" w:rsidP="003C1785">
            <w:pPr>
              <w:pStyle w:val="ListParagraph"/>
              <w:numPr>
                <w:ilvl w:val="0"/>
                <w:numId w:val="38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7E2C5B" w:rsidRPr="006274C4" w:rsidRDefault="007E2C5B" w:rsidP="003C1785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E2C5B" w:rsidRPr="006274C4" w:rsidRDefault="007E2C5B" w:rsidP="003C1785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-</w:t>
            </w:r>
          </w:p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7E2C5B" w:rsidRPr="006274C4" w:rsidRDefault="007E2C5B" w:rsidP="003C1785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E2C5B" w:rsidRPr="006274C4" w:rsidRDefault="007E2C5B" w:rsidP="003C1785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E2C5B" w:rsidRPr="006274C4" w:rsidRDefault="007E2C5B" w:rsidP="003C1785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</w:tcPr>
          <w:p w:rsidR="007E2C5B" w:rsidRPr="001D1604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6274C4" w:rsidTr="0032534C">
        <w:trPr>
          <w:trHeight w:val="1544"/>
        </w:trPr>
        <w:tc>
          <w:tcPr>
            <w:tcW w:w="828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7E2C5B" w:rsidRPr="006274C4" w:rsidRDefault="007E2C5B" w:rsidP="003C1785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E2C5B" w:rsidRPr="006274C4" w:rsidRDefault="007E2C5B" w:rsidP="003C1785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7E2C5B" w:rsidRPr="006274C4" w:rsidRDefault="007E2C5B" w:rsidP="003C1785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E2C5B" w:rsidRPr="006274C4" w:rsidRDefault="007E2C5B" w:rsidP="003C1785">
            <w:pPr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71" w:type="dxa"/>
          </w:tcPr>
          <w:p w:rsidR="007E2C5B" w:rsidRPr="00AE1236" w:rsidRDefault="007E2C5B" w:rsidP="00771E0D">
            <w:pPr>
              <w:tabs>
                <w:tab w:val="center" w:pos="72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6274C4" w:rsidTr="0032534C">
        <w:tc>
          <w:tcPr>
            <w:tcW w:w="828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</w:p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6274C4" w:rsidTr="0032534C">
        <w:tc>
          <w:tcPr>
            <w:tcW w:w="828" w:type="dxa"/>
          </w:tcPr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7E2C5B" w:rsidRPr="00582978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т 5 дл 10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6274C4" w:rsidTr="0032534C">
        <w:tc>
          <w:tcPr>
            <w:tcW w:w="828" w:type="dxa"/>
          </w:tcPr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7E2C5B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7E2C5B" w:rsidRPr="000B3955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E2C5B" w:rsidRPr="006274C4" w:rsidRDefault="007E2C5B" w:rsidP="00771E0D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2C5B" w:rsidRDefault="007E2C5B" w:rsidP="00A11AF1">
      <w:pPr>
        <w:rPr>
          <w:sz w:val="28"/>
          <w:szCs w:val="28"/>
        </w:rPr>
      </w:pPr>
    </w:p>
    <w:p w:rsidR="007E2C5B" w:rsidRDefault="007E2C5B" w:rsidP="00A11AF1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2DC0">
        <w:rPr>
          <w:rFonts w:ascii="Times New Roman" w:hAnsi="Times New Roman"/>
          <w:sz w:val="28"/>
          <w:szCs w:val="28"/>
        </w:rPr>
        <w:t xml:space="preserve">  </w:t>
      </w:r>
    </w:p>
    <w:p w:rsidR="007E2C5B" w:rsidRDefault="007E2C5B" w:rsidP="00A11AF1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E2C5B" w:rsidRPr="00C44667" w:rsidRDefault="007E2C5B" w:rsidP="00A11AF1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МКД</w:t>
      </w:r>
      <w:r w:rsidRPr="00C44667">
        <w:rPr>
          <w:rFonts w:ascii="Times New Roman" w:hAnsi="Times New Roman"/>
          <w:b/>
          <w:sz w:val="28"/>
          <w:szCs w:val="28"/>
        </w:rPr>
        <w:t xml:space="preserve">ОУ 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120"/>
        <w:gridCol w:w="1120"/>
        <w:gridCol w:w="1120"/>
      </w:tblGrid>
      <w:tr w:rsidR="007E2C5B" w:rsidRPr="00FC230B" w:rsidTr="00771E0D">
        <w:trPr>
          <w:trHeight w:val="360"/>
        </w:trPr>
        <w:tc>
          <w:tcPr>
            <w:tcW w:w="588" w:type="dxa"/>
            <w:vMerge w:val="restart"/>
          </w:tcPr>
          <w:p w:rsidR="007E2C5B" w:rsidRPr="00A404F5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E2C5B" w:rsidRPr="00A404F5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0" w:type="dxa"/>
            <w:vMerge w:val="restart"/>
          </w:tcPr>
          <w:p w:rsidR="007E2C5B" w:rsidRPr="00A404F5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7E2C5B" w:rsidRPr="00A404F5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01.09.2012</w:t>
            </w:r>
          </w:p>
        </w:tc>
      </w:tr>
      <w:tr w:rsidR="007E2C5B" w:rsidRPr="00FC230B" w:rsidTr="00771E0D">
        <w:trPr>
          <w:trHeight w:val="334"/>
        </w:trPr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E2C5B" w:rsidRPr="00FC230B" w:rsidTr="00771E0D">
        <w:tc>
          <w:tcPr>
            <w:tcW w:w="588" w:type="dxa"/>
            <w:vMerge w:val="restart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7E2C5B" w:rsidRPr="00821815" w:rsidRDefault="007E2C5B" w:rsidP="00771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821815" w:rsidRDefault="007E2C5B" w:rsidP="00771E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821815" w:rsidRDefault="007E2C5B" w:rsidP="00771E0D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821815" w:rsidRDefault="007E2C5B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821815" w:rsidRDefault="007E2C5B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821815" w:rsidRDefault="007E2C5B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821815" w:rsidRDefault="007E2C5B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821815" w:rsidRDefault="007E2C5B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821815" w:rsidRDefault="007E2C5B" w:rsidP="00771E0D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 w:val="restart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7E2C5B" w:rsidRPr="00821815" w:rsidRDefault="007E2C5B" w:rsidP="00771E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rPr>
          <w:trHeight w:val="232"/>
        </w:trPr>
        <w:tc>
          <w:tcPr>
            <w:tcW w:w="588" w:type="dxa"/>
            <w:vMerge w:val="restart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7E2C5B" w:rsidRPr="00821815" w:rsidRDefault="007E2C5B" w:rsidP="00771E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c>
          <w:tcPr>
            <w:tcW w:w="588" w:type="dxa"/>
            <w:vMerge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7E2C5B" w:rsidRPr="00FC230B" w:rsidRDefault="007E2C5B" w:rsidP="00771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771E0D">
        <w:trPr>
          <w:trHeight w:val="351"/>
        </w:trPr>
        <w:tc>
          <w:tcPr>
            <w:tcW w:w="3708" w:type="dxa"/>
            <w:gridSpan w:val="2"/>
          </w:tcPr>
          <w:p w:rsidR="007E2C5B" w:rsidRPr="00DE28B5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7E2C5B" w:rsidRPr="00DE28B5" w:rsidRDefault="007E2C5B" w:rsidP="00771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7E2C5B" w:rsidRPr="00FC230B" w:rsidRDefault="007E2C5B" w:rsidP="00771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C5B" w:rsidRPr="006A6819" w:rsidRDefault="007E2C5B" w:rsidP="00A11AF1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2C5B" w:rsidRDefault="007E2C5B" w:rsidP="00A11AF1"/>
    <w:p w:rsidR="007E2C5B" w:rsidRDefault="007E2C5B" w:rsidP="00A11AF1"/>
    <w:p w:rsidR="007E2C5B" w:rsidRPr="00C44667" w:rsidRDefault="007E2C5B" w:rsidP="00A11AF1"/>
    <w:p w:rsidR="007E2C5B" w:rsidRDefault="007E2C5B" w:rsidP="00A11AF1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sz w:val="28"/>
          <w:szCs w:val="28"/>
        </w:rPr>
      </w:pPr>
    </w:p>
    <w:p w:rsidR="007E2C5B" w:rsidRDefault="007E2C5B" w:rsidP="0032534C">
      <w:pPr>
        <w:tabs>
          <w:tab w:val="left" w:pos="180"/>
          <w:tab w:val="center" w:pos="4677"/>
        </w:tabs>
        <w:spacing w:before="240" w:line="240" w:lineRule="auto"/>
        <w:ind w:left="18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7E2C5B" w:rsidRPr="001D6ADD" w:rsidRDefault="007E2C5B" w:rsidP="008722D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образовательным областям в соответствии с ФГОС дошкольного образования.</w:t>
      </w:r>
    </w:p>
    <w:p w:rsidR="007E2C5B" w:rsidRPr="008722DB" w:rsidRDefault="007E2C5B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722DB">
        <w:rPr>
          <w:rFonts w:ascii="Times New Roman" w:hAnsi="Times New Roman"/>
          <w:b/>
          <w:sz w:val="28"/>
          <w:szCs w:val="28"/>
        </w:rPr>
        <w:t xml:space="preserve">озрастные характеристики </w:t>
      </w:r>
    </w:p>
    <w:p w:rsidR="007E2C5B" w:rsidRDefault="007E2C5B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7E2C5B" w:rsidRDefault="007E2C5B" w:rsidP="008722D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0"/>
        <w:gridCol w:w="3049"/>
        <w:gridCol w:w="4365"/>
      </w:tblGrid>
      <w:tr w:rsidR="007E2C5B" w:rsidRPr="008E541A" w:rsidTr="00D127BA">
        <w:tc>
          <w:tcPr>
            <w:tcW w:w="2190" w:type="dxa"/>
            <w:vMerge w:val="restart"/>
          </w:tcPr>
          <w:p w:rsidR="007E2C5B" w:rsidRPr="008E541A" w:rsidRDefault="007E2C5B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</w:t>
            </w:r>
            <w:r w:rsidRPr="008E541A">
              <w:rPr>
                <w:rFonts w:ascii="Times New Roman" w:hAnsi="Times New Roman"/>
                <w:b/>
                <w:sz w:val="24"/>
              </w:rPr>
              <w:t>бразовательные области (направления)</w:t>
            </w:r>
          </w:p>
        </w:tc>
        <w:tc>
          <w:tcPr>
            <w:tcW w:w="7555" w:type="dxa"/>
            <w:gridSpan w:val="2"/>
          </w:tcPr>
          <w:p w:rsidR="007E2C5B" w:rsidRPr="008E541A" w:rsidRDefault="007E2C5B" w:rsidP="00D127B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</w:t>
            </w:r>
            <w:r w:rsidRPr="008E541A">
              <w:rPr>
                <w:rFonts w:ascii="Times New Roman" w:hAnsi="Times New Roman"/>
                <w:b/>
                <w:sz w:val="24"/>
              </w:rPr>
              <w:t>елевые ориентиры</w:t>
            </w:r>
          </w:p>
        </w:tc>
      </w:tr>
      <w:tr w:rsidR="007E2C5B" w:rsidRPr="008E541A" w:rsidTr="00D127BA">
        <w:tc>
          <w:tcPr>
            <w:tcW w:w="2190" w:type="dxa"/>
            <w:vMerge/>
          </w:tcPr>
          <w:p w:rsidR="007E2C5B" w:rsidRPr="008E541A" w:rsidRDefault="007E2C5B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</w:tcPr>
          <w:p w:rsidR="007E2C5B" w:rsidRPr="008E541A" w:rsidRDefault="007E2C5B" w:rsidP="00D127B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ранний возраст</w:t>
            </w:r>
          </w:p>
        </w:tc>
        <w:tc>
          <w:tcPr>
            <w:tcW w:w="4358" w:type="dxa"/>
          </w:tcPr>
          <w:p w:rsidR="007E2C5B" w:rsidRPr="008E541A" w:rsidRDefault="007E2C5B" w:rsidP="00D127B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E541A">
              <w:rPr>
                <w:rFonts w:ascii="Times New Roman" w:hAnsi="Times New Roman"/>
                <w:b/>
                <w:sz w:val="24"/>
              </w:rPr>
              <w:t>дошкольный возраст</w:t>
            </w:r>
          </w:p>
        </w:tc>
      </w:tr>
      <w:tr w:rsidR="007E2C5B" w:rsidRPr="008E541A" w:rsidTr="00D127BA">
        <w:tc>
          <w:tcPr>
            <w:tcW w:w="2190" w:type="dxa"/>
          </w:tcPr>
          <w:p w:rsidR="007E2C5B" w:rsidRPr="00AF31CD" w:rsidRDefault="007E2C5B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Социально- коммуникативное развитие</w:t>
            </w:r>
          </w:p>
        </w:tc>
        <w:tc>
          <w:tcPr>
            <w:tcW w:w="3197" w:type="dxa"/>
          </w:tcPr>
          <w:p w:rsidR="007E2C5B" w:rsidRPr="00312E19" w:rsidRDefault="007E2C5B" w:rsidP="00D12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со взрослыми; подражает им в движениях и в действиях; проявляет интерес к сверстникам, наблюдает за их действиями и подражает им.   </w:t>
            </w:r>
          </w:p>
        </w:tc>
        <w:tc>
          <w:tcPr>
            <w:tcW w:w="4358" w:type="dxa"/>
          </w:tcPr>
          <w:p w:rsidR="007E2C5B" w:rsidRPr="00312E19" w:rsidRDefault="007E2C5B" w:rsidP="00D12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со взрослыми и сверстниками, может соблюдать правила безопасного поведения и личной гигиены.  </w:t>
            </w:r>
            <w:r w:rsidRPr="00312E19">
              <w:rPr>
                <w:rFonts w:ascii="Times New Roman" w:hAnsi="Times New Roman"/>
                <w:b/>
                <w:sz w:val="24"/>
                <w:szCs w:val="24"/>
              </w:rPr>
              <w:t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</w:t>
            </w:r>
          </w:p>
        </w:tc>
      </w:tr>
      <w:tr w:rsidR="007E2C5B" w:rsidRPr="008E541A" w:rsidTr="00D127BA">
        <w:tc>
          <w:tcPr>
            <w:tcW w:w="2190" w:type="dxa"/>
          </w:tcPr>
          <w:p w:rsidR="007E2C5B" w:rsidRPr="00AF31CD" w:rsidRDefault="007E2C5B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3197" w:type="dxa"/>
          </w:tcPr>
          <w:p w:rsidR="007E2C5B" w:rsidRPr="00182533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Ребенок интересуется окружающими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предметами и активно действует с</w:t>
            </w:r>
            <w:r>
              <w:rPr>
                <w:rFonts w:ascii="Times New Roman" w:hAnsi="Times New Roman"/>
                <w:sz w:val="24"/>
              </w:rPr>
              <w:t xml:space="preserve"> ними. Э</w:t>
            </w:r>
            <w:r w:rsidRPr="00182533">
              <w:rPr>
                <w:rFonts w:ascii="Times New Roman" w:hAnsi="Times New Roman"/>
                <w:sz w:val="24"/>
              </w:rPr>
              <w:t>моционально вовлечен  в действия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игрушками и другими предметами, стремится проявлять настойчивость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дост</w:t>
            </w:r>
            <w:r>
              <w:rPr>
                <w:rFonts w:ascii="Times New Roman" w:hAnsi="Times New Roman"/>
                <w:sz w:val="24"/>
              </w:rPr>
              <w:t>ижении результата своих действий.</w:t>
            </w:r>
          </w:p>
          <w:p w:rsidR="007E2C5B" w:rsidRPr="00182533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Использует пецифические, культурно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 xml:space="preserve">фиксированные предметные действия, знает назначение бытовых предметов </w:t>
            </w:r>
            <w:r>
              <w:rPr>
                <w:rFonts w:ascii="Times New Roman" w:hAnsi="Times New Roman"/>
                <w:sz w:val="24"/>
              </w:rPr>
              <w:t>(ложки, расчески,  карандаши</w:t>
            </w:r>
            <w:r w:rsidRPr="00182533">
              <w:rPr>
                <w:rFonts w:ascii="Times New Roman" w:hAnsi="Times New Roman"/>
                <w:sz w:val="24"/>
              </w:rPr>
              <w:t xml:space="preserve"> и пр.)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умеет пользоваться ими.</w:t>
            </w:r>
          </w:p>
          <w:p w:rsidR="007E2C5B" w:rsidRPr="00536882" w:rsidRDefault="007E2C5B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3688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536882">
              <w:rPr>
                <w:rFonts w:ascii="Times New Roman" w:hAnsi="Times New Roman"/>
                <w:b/>
                <w:bCs/>
                <w:iCs/>
                <w:sz w:val="24"/>
              </w:rPr>
              <w:t>Ребенок имеет элементарные представления о культуре и быте дагестанского народа (одежда, предметы быта, посуда)</w:t>
            </w:r>
            <w:r w:rsidRPr="00536882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</w:p>
          <w:p w:rsidR="007E2C5B" w:rsidRPr="008E541A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8" w:type="dxa"/>
          </w:tcPr>
          <w:p w:rsidR="007E2C5B" w:rsidRPr="000E40E4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овладевает основными культурными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и самостоятельность в познавательно – исследовательской деятельности, способен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7E2C5B" w:rsidRPr="000E40E4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7E2C5B" w:rsidRPr="000E40E4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7E2C5B" w:rsidRPr="000E40E4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явлениям природы и поступкам людей, склонен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экспериментировать. </w:t>
            </w:r>
          </w:p>
          <w:p w:rsidR="007E2C5B" w:rsidRPr="000E40E4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Обладает начальными знаниями о себе, 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7E2C5B" w:rsidRPr="000E40E4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Ребенок способен к принятию собственных решений, опираясь на свои знания и умения в </w:t>
            </w:r>
          </w:p>
          <w:p w:rsidR="007E2C5B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различных видах деятельности.</w:t>
            </w:r>
          </w:p>
          <w:p w:rsidR="007E2C5B" w:rsidRPr="00F25ED8" w:rsidRDefault="007E2C5B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25ED8">
              <w:rPr>
                <w:rFonts w:ascii="Times New Roman" w:hAnsi="Times New Roman"/>
                <w:b/>
                <w:sz w:val="24"/>
              </w:rPr>
              <w:t>Способен проявлят</w:t>
            </w:r>
            <w:r>
              <w:rPr>
                <w:rFonts w:ascii="Times New Roman" w:hAnsi="Times New Roman"/>
                <w:b/>
                <w:sz w:val="24"/>
              </w:rPr>
              <w:t>ь активность, любознательность,</w:t>
            </w:r>
            <w:r w:rsidRPr="00F25ED8">
              <w:rPr>
                <w:rFonts w:ascii="Times New Roman" w:hAnsi="Times New Roman"/>
                <w:b/>
                <w:sz w:val="24"/>
              </w:rPr>
              <w:t>самостоятельность в исследовательской деятельности.</w:t>
            </w:r>
          </w:p>
          <w:p w:rsidR="007E2C5B" w:rsidRPr="00B56638" w:rsidRDefault="007E2C5B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>Ребенок обладает знаниями  о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 xml:space="preserve"> себе, о Республике Дагестан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, имеет представление  о социокультурных ценностях своего  народа, о традициях и праздниках 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дагестанского</w:t>
            </w:r>
            <w:r w:rsidRPr="00B56638">
              <w:rPr>
                <w:rFonts w:ascii="Times New Roman" w:hAnsi="Times New Roman"/>
                <w:b/>
                <w:bCs/>
                <w:iCs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bCs/>
                <w:iCs/>
                <w:sz w:val="24"/>
              </w:rPr>
              <w:t>ов, проживающих на территории РД</w:t>
            </w:r>
            <w:r>
              <w:rPr>
                <w:rFonts w:ascii="Times New Roman" w:hAnsi="Times New Roman"/>
                <w:b/>
                <w:iCs/>
                <w:sz w:val="24"/>
              </w:rPr>
              <w:t>.</w:t>
            </w:r>
          </w:p>
          <w:p w:rsidR="007E2C5B" w:rsidRPr="008E541A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E2C5B" w:rsidRPr="008E541A" w:rsidTr="00D127BA">
        <w:tc>
          <w:tcPr>
            <w:tcW w:w="2190" w:type="dxa"/>
          </w:tcPr>
          <w:p w:rsidR="007E2C5B" w:rsidRPr="00AF31CD" w:rsidRDefault="007E2C5B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3197" w:type="dxa"/>
          </w:tcPr>
          <w:p w:rsidR="007E2C5B" w:rsidRPr="008E541A" w:rsidRDefault="007E2C5B" w:rsidP="00D127BA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E541A">
              <w:rPr>
                <w:rFonts w:ascii="Times New Roman" w:hAnsi="Times New Roman"/>
                <w:sz w:val="24"/>
              </w:rPr>
              <w:t>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B56638">
              <w:rPr>
                <w:rFonts w:ascii="Times New Roman" w:hAnsi="Times New Roman"/>
                <w:b/>
                <w:sz w:val="24"/>
              </w:rPr>
              <w:t>проявляе</w:t>
            </w:r>
            <w:r>
              <w:rPr>
                <w:rFonts w:ascii="Times New Roman" w:hAnsi="Times New Roman"/>
                <w:b/>
                <w:sz w:val="24"/>
              </w:rPr>
              <w:t>т интерес к потешкам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фольклора.</w:t>
            </w:r>
          </w:p>
        </w:tc>
        <w:tc>
          <w:tcPr>
            <w:tcW w:w="4358" w:type="dxa"/>
          </w:tcPr>
          <w:p w:rsidR="007E2C5B" w:rsidRPr="00DD03AB" w:rsidRDefault="007E2C5B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E541A">
              <w:rPr>
                <w:rFonts w:ascii="Times New Roman" w:hAnsi="Times New Roman"/>
                <w:sz w:val="24"/>
              </w:rPr>
              <w:t>ебенок хорошо владеет устной речью, может выражать свои мысли и желания, может использовать речь для выражения своих мыслей, чувств и 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знаком с фольклором и произве</w:t>
            </w:r>
            <w:r>
              <w:rPr>
                <w:rFonts w:ascii="Times New Roman" w:hAnsi="Times New Roman"/>
                <w:b/>
                <w:sz w:val="24"/>
              </w:rPr>
              <w:t xml:space="preserve">дениями дагестанских 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писателей и поэтов.</w:t>
            </w:r>
          </w:p>
        </w:tc>
      </w:tr>
      <w:tr w:rsidR="007E2C5B" w:rsidRPr="008E541A" w:rsidTr="00D127BA">
        <w:tc>
          <w:tcPr>
            <w:tcW w:w="2190" w:type="dxa"/>
          </w:tcPr>
          <w:p w:rsidR="007E2C5B" w:rsidRPr="00AF31CD" w:rsidRDefault="007E2C5B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Художественно- эстетическое развитие</w:t>
            </w:r>
          </w:p>
        </w:tc>
        <w:tc>
          <w:tcPr>
            <w:tcW w:w="3197" w:type="dxa"/>
          </w:tcPr>
          <w:p w:rsidR="007E2C5B" w:rsidRPr="008E541A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стихам, песням, сказкам, рассматриванию картин, стремится двигаться под музыку; эмоционально откликается на различные произведения культуры и искусства.</w:t>
            </w:r>
          </w:p>
        </w:tc>
        <w:tc>
          <w:tcPr>
            <w:tcW w:w="4358" w:type="dxa"/>
          </w:tcPr>
          <w:p w:rsidR="007E2C5B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7E2C5B" w:rsidRPr="00DD03AB" w:rsidRDefault="007E2C5B" w:rsidP="00D127BA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Проявляет интерес к искусству</w:t>
            </w:r>
            <w:r w:rsidRPr="00DD03AB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народов РД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(произведения художников, музыкальное искусство, фольклор и литература).</w:t>
            </w:r>
          </w:p>
        </w:tc>
      </w:tr>
      <w:tr w:rsidR="007E2C5B" w:rsidRPr="008E541A" w:rsidTr="00D127BA">
        <w:tc>
          <w:tcPr>
            <w:tcW w:w="2190" w:type="dxa"/>
          </w:tcPr>
          <w:p w:rsidR="007E2C5B" w:rsidRPr="00AF31CD" w:rsidRDefault="007E2C5B" w:rsidP="00D127BA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3197" w:type="dxa"/>
          </w:tcPr>
          <w:p w:rsidR="007E2C5B" w:rsidRPr="00647722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>У ребенка развита крупная моторика, он стремится осва</w:t>
            </w:r>
            <w:r>
              <w:rPr>
                <w:rFonts w:ascii="Times New Roman" w:hAnsi="Times New Roman"/>
                <w:sz w:val="24"/>
              </w:rPr>
              <w:t>ивать различные виды движений (</w:t>
            </w:r>
            <w:r w:rsidRPr="00647722">
              <w:rPr>
                <w:rFonts w:ascii="Times New Roman" w:hAnsi="Times New Roman"/>
                <w:sz w:val="24"/>
              </w:rPr>
              <w:t xml:space="preserve">бег, лазание, перешагивание и пр.) </w:t>
            </w:r>
          </w:p>
          <w:p w:rsidR="007E2C5B" w:rsidRPr="00B56638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7E2C5B" w:rsidRPr="00647722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Прояв</w:t>
            </w:r>
            <w:r>
              <w:rPr>
                <w:rFonts w:ascii="Times New Roman" w:hAnsi="Times New Roman"/>
                <w:b/>
                <w:sz w:val="24"/>
              </w:rPr>
              <w:t>ляет интерес к играм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народа, хороводам, пальчиковым играм</w:t>
            </w:r>
            <w:r w:rsidRPr="0064772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358" w:type="dxa"/>
          </w:tcPr>
          <w:p w:rsidR="007E2C5B" w:rsidRPr="00F67925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7E2C5B" w:rsidRPr="00F67925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7E2C5B" w:rsidRPr="00F67925" w:rsidRDefault="007E2C5B" w:rsidP="00D127BA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со взрослыми и сверстниками, может соблюдать правила безопасного поведения и личной гигиены. </w:t>
            </w:r>
          </w:p>
          <w:p w:rsidR="007E2C5B" w:rsidRPr="00DD03AB" w:rsidRDefault="007E2C5B" w:rsidP="00D127BA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B56638">
              <w:rPr>
                <w:rFonts w:ascii="Times New Roman" w:hAnsi="Times New Roman"/>
                <w:b/>
                <w:sz w:val="24"/>
              </w:rPr>
              <w:t>Знаком, знает  и игра</w:t>
            </w:r>
            <w:r>
              <w:rPr>
                <w:rFonts w:ascii="Times New Roman" w:hAnsi="Times New Roman"/>
                <w:b/>
                <w:sz w:val="24"/>
              </w:rPr>
              <w:t>ет в  подвижные игры дагестанского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народа и народ</w:t>
            </w:r>
            <w:r>
              <w:rPr>
                <w:rFonts w:ascii="Times New Roman" w:hAnsi="Times New Roman"/>
                <w:b/>
                <w:sz w:val="24"/>
              </w:rPr>
              <w:t>ов, проживающих на территории РД</w:t>
            </w:r>
            <w:r w:rsidRPr="00B56638"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</w:tbl>
    <w:p w:rsidR="007E2C5B" w:rsidRDefault="007E2C5B" w:rsidP="0067792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77923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7E2C5B" w:rsidRDefault="007E2C5B" w:rsidP="0067792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ребенка, а не на результате выполнения  специальных заданий;</w:t>
      </w:r>
    </w:p>
    <w:p w:rsidR="007E2C5B" w:rsidRDefault="007E2C5B" w:rsidP="0067792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могут давать взрослые, которые много времени проводят с детьми, хорошо знают его поведение;</w:t>
      </w:r>
    </w:p>
    <w:p w:rsidR="007E2C5B" w:rsidRDefault="007E2C5B" w:rsidP="0067792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аутентичная оценка максимально структурирована.</w:t>
      </w:r>
    </w:p>
    <w:p w:rsidR="007E2C5B" w:rsidRDefault="007E2C5B" w:rsidP="00677923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7E2C5B" w:rsidRDefault="007E2C5B" w:rsidP="00677923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7E2C5B" w:rsidRDefault="007E2C5B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7E2C5B" w:rsidRDefault="007E2C5B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7E2C5B" w:rsidRDefault="007E2C5B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7E2C5B" w:rsidRDefault="007E2C5B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7E2C5B" w:rsidRDefault="007E2C5B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7E2C5B" w:rsidRDefault="007E2C5B" w:rsidP="00677923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  <w:r w:rsidRPr="0066203D">
        <w:rPr>
          <w:rFonts w:ascii="Times New Roman" w:hAnsi="Times New Roman"/>
          <w:sz w:val="28"/>
          <w:szCs w:val="28"/>
        </w:rPr>
        <w:tab/>
      </w:r>
    </w:p>
    <w:p w:rsidR="007E2C5B" w:rsidRPr="00B6068D" w:rsidRDefault="007E2C5B" w:rsidP="0058141B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7E2C5B" w:rsidRDefault="007E2C5B" w:rsidP="00D2157D">
      <w:pPr>
        <w:tabs>
          <w:tab w:val="num" w:pos="567"/>
        </w:tabs>
        <w:ind w:left="567" w:hanging="567"/>
        <w:jc w:val="center"/>
        <w:rPr>
          <w:rFonts w:ascii="Times New Roman" w:hAnsi="Times New Roman"/>
          <w:b/>
          <w:sz w:val="24"/>
        </w:rPr>
      </w:pPr>
    </w:p>
    <w:p w:rsidR="007E2C5B" w:rsidRDefault="007E2C5B" w:rsidP="00D2157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7E2C5B" w:rsidRPr="00294934" w:rsidRDefault="007E2C5B" w:rsidP="00D74CC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социально- коммуникативное, познавательное, речевое, художественно – эстетическое и физическое развитие.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E2C5B" w:rsidRPr="002C226E" w:rsidRDefault="007E2C5B" w:rsidP="00D2157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t>Содержание образовательных областей</w:t>
      </w:r>
    </w:p>
    <w:p w:rsidR="007E2C5B" w:rsidRDefault="007E2C5B" w:rsidP="00D2157D">
      <w:pPr>
        <w:jc w:val="center"/>
        <w:rPr>
          <w:rFonts w:ascii="Times New Roman" w:hAnsi="Times New Roman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0"/>
        <w:gridCol w:w="5342"/>
      </w:tblGrid>
      <w:tr w:rsidR="007E2C5B" w:rsidRPr="006F3E49" w:rsidTr="0068277B">
        <w:trPr>
          <w:trHeight w:val="270"/>
        </w:trPr>
        <w:tc>
          <w:tcPr>
            <w:tcW w:w="4428" w:type="dxa"/>
            <w:vMerge w:val="restart"/>
          </w:tcPr>
          <w:p w:rsidR="007E2C5B" w:rsidRPr="003642BD" w:rsidRDefault="007E2C5B" w:rsidP="0068277B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>Основные образ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овательные области </w:t>
            </w: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 с учетом ФГОС ДО</w:t>
            </w:r>
          </w:p>
        </w:tc>
        <w:tc>
          <w:tcPr>
            <w:tcW w:w="5425" w:type="dxa"/>
            <w:tcBorders>
              <w:bottom w:val="nil"/>
            </w:tcBorders>
          </w:tcPr>
          <w:p w:rsidR="007E2C5B" w:rsidRPr="003642BD" w:rsidRDefault="007E2C5B" w:rsidP="0068277B">
            <w:pPr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>Цели и</w:t>
            </w:r>
            <w:r w:rsidRPr="003642BD"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Pr="003642BD">
              <w:rPr>
                <w:rFonts w:ascii="Times New Roman" w:hAnsi="Times New Roman"/>
                <w:b/>
                <w:i/>
                <w:sz w:val="24"/>
              </w:rPr>
              <w:t>задачи</w:t>
            </w:r>
          </w:p>
        </w:tc>
      </w:tr>
      <w:tr w:rsidR="007E2C5B" w:rsidRPr="006F3E49" w:rsidTr="0068277B">
        <w:trPr>
          <w:trHeight w:val="270"/>
        </w:trPr>
        <w:tc>
          <w:tcPr>
            <w:tcW w:w="4428" w:type="dxa"/>
            <w:vMerge/>
          </w:tcPr>
          <w:p w:rsidR="007E2C5B" w:rsidRPr="003642BD" w:rsidRDefault="007E2C5B" w:rsidP="0068277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425" w:type="dxa"/>
            <w:tcBorders>
              <w:top w:val="nil"/>
            </w:tcBorders>
          </w:tcPr>
          <w:p w:rsidR="007E2C5B" w:rsidRPr="003642BD" w:rsidRDefault="007E2C5B" w:rsidP="0068277B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3642BD"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программой </w:t>
            </w:r>
            <w:r>
              <w:rPr>
                <w:rFonts w:ascii="Times New Roman" w:hAnsi="Times New Roman"/>
                <w:b/>
                <w:i/>
                <w:sz w:val="24"/>
              </w:rPr>
              <w:t>«От рождения до школы»</w:t>
            </w:r>
          </w:p>
        </w:tc>
      </w:tr>
      <w:tr w:rsidR="007E2C5B" w:rsidRPr="006F3E49" w:rsidTr="0068277B">
        <w:tc>
          <w:tcPr>
            <w:tcW w:w="4428" w:type="dxa"/>
          </w:tcPr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85DFE">
              <w:rPr>
                <w:rFonts w:ascii="Times New Roman" w:hAnsi="Times New Roman"/>
                <w:b/>
                <w:sz w:val="24"/>
              </w:rPr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на: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саморегуляции собственных действий;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425" w:type="dxa"/>
          </w:tcPr>
          <w:p w:rsidR="007E2C5B" w:rsidRPr="0002338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7E2C5B" w:rsidRPr="0002338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7E2C5B" w:rsidRPr="0002338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7E2C5B" w:rsidRPr="0002338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r w:rsidRPr="00B6703E">
              <w:rPr>
                <w:rFonts w:ascii="Times New Roman" w:hAnsi="Times New Roman"/>
                <w:sz w:val="24"/>
                <w:u w:val="single"/>
              </w:rPr>
              <w:t>гендерной</w:t>
            </w:r>
            <w:r w:rsidRPr="00023386">
              <w:rPr>
                <w:rFonts w:ascii="Times New Roman" w:hAnsi="Times New Roman"/>
                <w:sz w:val="24"/>
              </w:rPr>
              <w:t>, семейной принадлежности.</w:t>
            </w:r>
          </w:p>
          <w:p w:rsidR="007E2C5B" w:rsidRPr="0002338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>витие навыков самообслуживания; стано</w:t>
            </w:r>
            <w:r>
              <w:rPr>
                <w:rFonts w:ascii="Times New Roman" w:hAnsi="Times New Roman"/>
                <w:sz w:val="24"/>
              </w:rPr>
              <w:t>вление 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>аправленности и саморегуляции собственных действий.</w:t>
            </w:r>
          </w:p>
          <w:p w:rsidR="007E2C5B" w:rsidRPr="0002338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7E2C5B" w:rsidRPr="0002338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</w:p>
          <w:p w:rsidR="007E2C5B" w:rsidRPr="0002338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7E2C5B" w:rsidRPr="0002338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7E2C5B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поведении в быту, социуме, природе.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8A5651" w:rsidRDefault="007E2C5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A5651">
              <w:rPr>
                <w:rFonts w:ascii="Times New Roman" w:hAnsi="Times New Roman"/>
                <w:b/>
                <w:sz w:val="24"/>
              </w:rPr>
              <w:t>азвитие интереса к националь</w:t>
            </w:r>
            <w:r>
              <w:rPr>
                <w:rFonts w:ascii="Times New Roman" w:hAnsi="Times New Roman"/>
                <w:b/>
                <w:sz w:val="24"/>
              </w:rPr>
              <w:t>ной культуре дагестанского народа.</w:t>
            </w:r>
          </w:p>
          <w:p w:rsidR="007E2C5B" w:rsidRPr="00D104CA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A5651">
              <w:rPr>
                <w:rFonts w:ascii="Times New Roman" w:hAnsi="Times New Roman"/>
                <w:b/>
                <w:sz w:val="24"/>
              </w:rPr>
              <w:t>ормирование представлений о народ</w:t>
            </w:r>
            <w:r>
              <w:rPr>
                <w:rFonts w:ascii="Times New Roman" w:hAnsi="Times New Roman"/>
                <w:b/>
                <w:sz w:val="24"/>
              </w:rPr>
              <w:t>ных этикетных нормах дагестанского</w:t>
            </w:r>
            <w:r w:rsidRPr="008A5651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7E2C5B" w:rsidRPr="006F3E49" w:rsidTr="0068277B">
        <w:tc>
          <w:tcPr>
            <w:tcW w:w="4428" w:type="dxa"/>
          </w:tcPr>
          <w:p w:rsidR="007E2C5B" w:rsidRPr="006F3E49" w:rsidRDefault="007E2C5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интересов детей, любознательности и познавательной мотивации;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познавательных действий, становление сознания;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      </w:r>
          </w:p>
        </w:tc>
        <w:tc>
          <w:tcPr>
            <w:tcW w:w="5425" w:type="dxa"/>
          </w:tcPr>
          <w:p w:rsidR="007E2C5B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7E2C5B" w:rsidRDefault="007E2C5B" w:rsidP="0068277B">
            <w:pPr>
              <w:jc w:val="both"/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>ющего мира: форме, цвете, размере, количестве, числе, части и целом, пространстве и 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b/>
              </w:rPr>
              <w:t xml:space="preserve"> </w:t>
            </w:r>
          </w:p>
          <w:p w:rsidR="007E2C5B" w:rsidRPr="00CF001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Развитие познавательно-исследовательской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</w:p>
          <w:p w:rsidR="007E2C5B" w:rsidRPr="00CF001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7E2C5B" w:rsidRPr="00CF001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7E2C5B" w:rsidRPr="00CF001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7E2C5B" w:rsidRPr="00CF001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7E2C5B" w:rsidRPr="00CF0016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>ными 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7E2C5B" w:rsidRPr="00C47D5A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ормирование базиса личностной культуры на основе ознакомления с материальной </w:t>
            </w:r>
            <w:r>
              <w:rPr>
                <w:rFonts w:ascii="Times New Roman" w:hAnsi="Times New Roman"/>
                <w:b/>
                <w:sz w:val="24"/>
              </w:rPr>
              <w:t>культурой дагестанского</w:t>
            </w:r>
            <w:r w:rsidRPr="006F379D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7E2C5B" w:rsidRPr="006F3E49" w:rsidTr="0068277B">
        <w:trPr>
          <w:trHeight w:val="709"/>
        </w:trPr>
        <w:tc>
          <w:tcPr>
            <w:tcW w:w="4428" w:type="dxa"/>
          </w:tcPr>
          <w:p w:rsidR="007E2C5B" w:rsidRPr="006F3E49" w:rsidRDefault="007E2C5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641852">
              <w:rPr>
                <w:rFonts w:ascii="Times New Roman" w:hAnsi="Times New Roman"/>
                <w:b/>
                <w:sz w:val="24"/>
              </w:rPr>
              <w:t>Речевое развитие,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425" w:type="dxa"/>
          </w:tcPr>
          <w:p w:rsidR="007E2C5B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882551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7E2C5B" w:rsidRPr="00882551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воспитание звуковой культуры речи.</w:t>
            </w:r>
          </w:p>
          <w:p w:rsidR="007E2C5B" w:rsidRPr="00882551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7E2C5B" w:rsidRPr="00882551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литературной речи.</w:t>
            </w:r>
          </w:p>
          <w:p w:rsidR="007E2C5B" w:rsidRPr="00882551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7E2C5B" w:rsidRPr="00C47D5A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3D6F36">
              <w:rPr>
                <w:rFonts w:ascii="Times New Roman" w:hAnsi="Times New Roman"/>
                <w:b/>
                <w:sz w:val="24"/>
              </w:rPr>
              <w:t>азвитие словесного творчества на основе н</w:t>
            </w:r>
            <w:r>
              <w:rPr>
                <w:rFonts w:ascii="Times New Roman" w:hAnsi="Times New Roman"/>
                <w:b/>
                <w:sz w:val="24"/>
              </w:rPr>
              <w:t>ациональной культуры дагестанского</w:t>
            </w:r>
            <w:r w:rsidRPr="003D6F36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  <w:tr w:rsidR="007E2C5B" w:rsidRPr="006F3E49" w:rsidTr="0068277B">
        <w:tc>
          <w:tcPr>
            <w:tcW w:w="4428" w:type="dxa"/>
          </w:tcPr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t>Художественно-эстетическое развитие</w:t>
            </w:r>
            <w:r w:rsidRPr="006F3E49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>предполагает: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эстетического отношения к окружающему миру;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425" w:type="dxa"/>
          </w:tcPr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художественно- творческой деятельности.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эстетических чувств детей, художественного восприятия, образных 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>ства, средствах выразительности в различных видах искусства.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>. Развитие 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7E2C5B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7E2C5B" w:rsidRPr="00C277D0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>ожественного творчества, реали</w:t>
            </w:r>
            <w:r w:rsidRPr="00C277D0">
              <w:rPr>
                <w:rFonts w:ascii="Times New Roman" w:hAnsi="Times New Roman"/>
                <w:sz w:val="24"/>
              </w:rPr>
              <w:t>зация самостоятельной творческой деятельности детей; удовлетворение потребности в самовыражении.</w:t>
            </w:r>
          </w:p>
          <w:p w:rsidR="007E2C5B" w:rsidRPr="00DF6A77" w:rsidRDefault="007E2C5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оспитание интереса к познан</w:t>
            </w:r>
            <w:r>
              <w:rPr>
                <w:rFonts w:ascii="Times New Roman" w:hAnsi="Times New Roman"/>
                <w:b/>
                <w:sz w:val="24"/>
              </w:rPr>
              <w:t>ию духовной культуры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народа: литература, музыка, живопись, народно-прикладное искусство;</w:t>
            </w:r>
          </w:p>
          <w:p w:rsidR="007E2C5B" w:rsidRPr="0054201D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</w:t>
            </w:r>
            <w:r w:rsidRPr="00DF6A77">
              <w:rPr>
                <w:rFonts w:ascii="Times New Roman" w:hAnsi="Times New Roman"/>
                <w:b/>
                <w:sz w:val="24"/>
              </w:rPr>
              <w:t>ос</w:t>
            </w:r>
            <w:r>
              <w:rPr>
                <w:rFonts w:ascii="Times New Roman" w:hAnsi="Times New Roman"/>
                <w:b/>
                <w:sz w:val="24"/>
              </w:rPr>
              <w:t>приятие произведений дагестанского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фольклора, художественной литературы</w:t>
            </w:r>
            <w:r>
              <w:rPr>
                <w:rFonts w:ascii="Times New Roman" w:hAnsi="Times New Roman"/>
                <w:b/>
                <w:sz w:val="24"/>
              </w:rPr>
              <w:t xml:space="preserve"> дагестанских</w:t>
            </w:r>
            <w:r w:rsidRPr="00DF6A77">
              <w:rPr>
                <w:rFonts w:ascii="Times New Roman" w:hAnsi="Times New Roman"/>
                <w:b/>
                <w:sz w:val="24"/>
              </w:rPr>
              <w:t xml:space="preserve"> поэтов и писателей.</w:t>
            </w:r>
          </w:p>
        </w:tc>
      </w:tr>
      <w:tr w:rsidR="007E2C5B" w:rsidRPr="006F3E49" w:rsidTr="0068277B">
        <w:tc>
          <w:tcPr>
            <w:tcW w:w="4428" w:type="dxa"/>
          </w:tcPr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саморегуляции в двигательной сфере; </w:t>
            </w:r>
          </w:p>
          <w:p w:rsidR="007E2C5B" w:rsidRPr="006F3E49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425" w:type="dxa"/>
          </w:tcPr>
          <w:p w:rsidR="007E2C5B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7E2C5B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7E2C5B" w:rsidRPr="001E6C11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7E2C5B" w:rsidRPr="001E6C11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</w:p>
          <w:p w:rsidR="007E2C5B" w:rsidRPr="001E6C11" w:rsidRDefault="007E2C5B" w:rsidP="0068277B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7E2C5B" w:rsidRPr="008E3F5A" w:rsidRDefault="007E2C5B" w:rsidP="0068277B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E3F5A">
              <w:rPr>
                <w:rFonts w:ascii="Times New Roman" w:hAnsi="Times New Roman"/>
                <w:b/>
                <w:sz w:val="24"/>
              </w:rPr>
              <w:t>ормирование начальных представ</w:t>
            </w:r>
            <w:r>
              <w:rPr>
                <w:rFonts w:ascii="Times New Roman" w:hAnsi="Times New Roman"/>
                <w:b/>
                <w:sz w:val="24"/>
              </w:rPr>
              <w:t>лений о видах спорта дагестансеого</w:t>
            </w:r>
            <w:r w:rsidRPr="008E3F5A">
              <w:rPr>
                <w:rFonts w:ascii="Times New Roman" w:hAnsi="Times New Roman"/>
                <w:b/>
                <w:sz w:val="24"/>
              </w:rPr>
              <w:t xml:space="preserve"> народа.</w:t>
            </w:r>
          </w:p>
        </w:tc>
      </w:tr>
    </w:tbl>
    <w:p w:rsidR="007E2C5B" w:rsidRDefault="007E2C5B" w:rsidP="00D2157D">
      <w:pPr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D2157D">
      <w:pPr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D2157D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7E2C5B" w:rsidRDefault="007E2C5B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Pr="00D5713C" w:rsidRDefault="007E2C5B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7E2C5B" w:rsidRPr="00D5713C" w:rsidRDefault="007E2C5B" w:rsidP="00D5713C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7E2C5B" w:rsidRDefault="007E2C5B" w:rsidP="00D5713C">
      <w:pPr>
        <w:tabs>
          <w:tab w:val="num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2C5B" w:rsidRDefault="007E2C5B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B59B6">
        <w:rPr>
          <w:rFonts w:ascii="Times New Roman" w:hAnsi="Times New Roman"/>
          <w:b/>
          <w:noProof/>
          <w:sz w:val="28"/>
          <w:szCs w:val="28"/>
        </w:rPr>
        <w:pict>
          <v:shape id="Организационная диаграмма 114" o:spid="_x0000_i1027" type="#_x0000_t75" style="width:435.75pt;height:195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">
            <v:imagedata r:id="rId8" o:title="" croptop="-18084f" cropbottom="-17244f"/>
            <o:lock v:ext="edit" aspectratio="f"/>
          </v:shape>
        </w:pict>
      </w:r>
    </w:p>
    <w:p w:rsidR="007E2C5B" w:rsidRDefault="007E2C5B" w:rsidP="006F17C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096">
        <w:rPr>
          <w:rFonts w:ascii="Times New Roman" w:hAnsi="Times New Roman"/>
          <w:b/>
          <w:sz w:val="28"/>
          <w:szCs w:val="28"/>
        </w:rPr>
        <w:t>Виды деятельности по социально – коммуникативному развитию</w:t>
      </w:r>
    </w:p>
    <w:p w:rsidR="007E2C5B" w:rsidRDefault="007E2C5B" w:rsidP="004F50EE">
      <w:pPr>
        <w:jc w:val="center"/>
        <w:rPr>
          <w:b/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9"/>
        <w:gridCol w:w="4863"/>
      </w:tblGrid>
      <w:tr w:rsidR="007E2C5B" w:rsidRPr="009D16C0" w:rsidTr="00D127BA">
        <w:tc>
          <w:tcPr>
            <w:tcW w:w="4926" w:type="dxa"/>
          </w:tcPr>
          <w:p w:rsidR="007E2C5B" w:rsidRPr="009D16C0" w:rsidRDefault="007E2C5B" w:rsidP="00D127BA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4927" w:type="dxa"/>
          </w:tcPr>
          <w:p w:rsidR="007E2C5B" w:rsidRPr="009D16C0" w:rsidRDefault="007E2C5B" w:rsidP="00D127BA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</w:tc>
      </w:tr>
      <w:tr w:rsidR="007E2C5B" w:rsidRPr="006F17C0" w:rsidTr="00D127BA">
        <w:tc>
          <w:tcPr>
            <w:tcW w:w="4926" w:type="dxa"/>
          </w:tcPr>
          <w:p w:rsidR="007E2C5B" w:rsidRPr="006F17C0" w:rsidRDefault="007E2C5B" w:rsidP="003642BD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предметная деятельность </w:t>
            </w:r>
          </w:p>
          <w:p w:rsidR="007E2C5B" w:rsidRPr="006F17C0" w:rsidRDefault="007E2C5B" w:rsidP="003642BD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игры с составными и динамичными игрушками</w:t>
            </w:r>
          </w:p>
          <w:p w:rsidR="007E2C5B" w:rsidRPr="006F17C0" w:rsidRDefault="007E2C5B" w:rsidP="003642BD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трудовая (самообслуживание)</w:t>
            </w:r>
          </w:p>
        </w:tc>
        <w:tc>
          <w:tcPr>
            <w:tcW w:w="4927" w:type="dxa"/>
          </w:tcPr>
          <w:p w:rsidR="007E2C5B" w:rsidRPr="006F17C0" w:rsidRDefault="007E2C5B" w:rsidP="003642BD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игровая деятельность (разные виды игр)</w:t>
            </w:r>
          </w:p>
          <w:p w:rsidR="007E2C5B" w:rsidRPr="006F17C0" w:rsidRDefault="007E2C5B" w:rsidP="003642BD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коммуникативная деятельность (общение и взаимодействие со взрослыми и сверстниками)</w:t>
            </w:r>
          </w:p>
          <w:p w:rsidR="007E2C5B" w:rsidRPr="006F17C0" w:rsidRDefault="007E2C5B" w:rsidP="003642BD">
            <w:pPr>
              <w:pStyle w:val="ListParagraph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>познавательная деятельность (самообслуживание, элементарно – бытовой труд)</w:t>
            </w:r>
          </w:p>
        </w:tc>
      </w:tr>
    </w:tbl>
    <w:p w:rsidR="007E2C5B" w:rsidRDefault="007E2C5B" w:rsidP="004F50EE">
      <w:pPr>
        <w:jc w:val="center"/>
        <w:rPr>
          <w:b/>
          <w:sz w:val="15"/>
        </w:rPr>
      </w:pPr>
    </w:p>
    <w:p w:rsidR="007E2C5B" w:rsidRDefault="007E2C5B" w:rsidP="004F50EE">
      <w:pPr>
        <w:jc w:val="center"/>
        <w:rPr>
          <w:b/>
          <w:sz w:val="15"/>
        </w:rPr>
      </w:pPr>
      <w:r>
        <w:rPr>
          <w:noProof/>
        </w:rPr>
      </w:r>
      <w:r w:rsidRPr="00AB59B6">
        <w:rPr>
          <w:rFonts w:ascii="Times New Roman" w:hAnsi="Times New Roman"/>
          <w:b/>
          <w:color w:val="FFFFFF"/>
          <w:sz w:val="28"/>
          <w:szCs w:val="28"/>
        </w:rPr>
        <w:pict>
          <v:group id="_x0000_s1026" editas="canvas" style="width:471.9pt;height:371.7pt;mso-position-horizontal-relative:char;mso-position-vertical-relative:line" coordorigin="10,1417" coordsize="9816,6375">
            <o:lock v:ext="edit" aspectratio="t"/>
            <v:shape id="_x0000_s1027" type="#_x0000_t75" style="position:absolute;left:10;top:1417;width:9816;height:6375" o:preferrelative="f" filled="t" fillcolor="aqua">
              <v:fill o:detectmouseclick="t"/>
              <v:path o:extrusionok="t" o:connecttype="none"/>
              <o:lock v:ext="edit" text="t"/>
            </v:shape>
            <v:rect id="_x0000_s1028" style="position:absolute;left:1355;top:1686;width:7200;height:427">
              <v:textbox style="mso-next-textbox:#_x0000_s1028" inset="1.83247mm,.91625mm,1.83247mm,.91625mm">
                <w:txbxContent>
                  <w:p w:rsidR="007E2C5B" w:rsidRPr="004F50EE" w:rsidRDefault="007E2C5B" w:rsidP="004F50EE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РАЗВИТИЕ ИГРОВОЙ ДЕЯТЕЛЬНОСТИ ДЕТЕЙ ДОШКОЛЬНОГО ВОЗРАСТА</w:t>
                    </w:r>
                  </w:p>
                  <w:p w:rsidR="007E2C5B" w:rsidRPr="004F50EE" w:rsidRDefault="007E2C5B" w:rsidP="004F50E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29" style="position:absolute;left:1892;top:2358;width:6052;height:479;flip:y">
              <v:textbox style="mso-next-textbox:#_x0000_s1029" inset="1.83247mm,.91625mm,1.83247mm,.91625mm">
                <w:txbxContent>
                  <w:p w:rsidR="007E2C5B" w:rsidRPr="004F50EE" w:rsidRDefault="007E2C5B" w:rsidP="004F50EE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Классификация игр детей дошкольного возраста</w:t>
                    </w:r>
                  </w:p>
                  <w:p w:rsidR="007E2C5B" w:rsidRPr="004F50EE" w:rsidRDefault="007E2C5B" w:rsidP="004F50EE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4F50EE">
                      <w:rPr>
                        <w:rFonts w:ascii="Times New Roman" w:hAnsi="Times New Roman"/>
                        <w:sz w:val="24"/>
                        <w:szCs w:val="24"/>
                      </w:rPr>
                      <w:t>(по Е.В. Зворыгиной и С.Л. Новоселовой)</w:t>
                    </w:r>
                  </w:p>
                </w:txbxContent>
              </v:textbox>
            </v:rect>
            <v:rect id="_x0000_s1030" style="position:absolute;left:1623;top:3300;width:1951;height:561">
              <v:textbox style="mso-next-textbox:#_x0000_s1030" inset="1.83247mm,.91625mm,1.83247mm,.91625mm">
                <w:txbxContent>
                  <w:p w:rsidR="007E2C5B" w:rsidRPr="007162C8" w:rsidRDefault="007E2C5B" w:rsidP="004F50EE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детей</w:t>
                    </w:r>
                  </w:p>
                </w:txbxContent>
              </v:textbox>
            </v:rect>
            <v:rect id="_x0000_s1031" style="position:absolute;left:4179;top:3300;width:2195;height:558">
              <v:textbox style="mso-next-textbox:#_x0000_s1031" inset="1.83247mm,.91625mm,1.83247mm,.91625mm">
                <w:txbxContent>
                  <w:p w:rsidR="007E2C5B" w:rsidRPr="007162C8" w:rsidRDefault="007E2C5B" w:rsidP="004F50EE">
                    <w:pPr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rFonts w:cs="Arial"/>
                        <w:b/>
                        <w:sz w:val="16"/>
                        <w:szCs w:val="16"/>
                      </w:rPr>
                      <w:t>Игры, возникающие по инициативе взрослого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2" style="position:absolute;left:6868;top:3303;width:1950;height:558">
              <v:textbox style="mso-next-textbox:#_x0000_s1032" inset="1.83247mm,.91625mm,1.83247mm,.91625mm">
                <w:txbxContent>
                  <w:p w:rsidR="007E2C5B" w:rsidRPr="007162C8" w:rsidRDefault="007E2C5B" w:rsidP="004F50EE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Народные игры</w:t>
                    </w:r>
                  </w:p>
                </w:txbxContent>
              </v:textbox>
            </v:rect>
            <v:rect id="_x0000_s1033" style="position:absolute;left:290;top:4375;width:2140;height:1149">
              <v:textbox style="mso-next-textbox:#_x0000_s1033" inset="1.83247mm,.91625mm,1.83247mm,.91625mm">
                <w:txbxContent>
                  <w:p w:rsidR="007E2C5B" w:rsidRPr="007162C8" w:rsidRDefault="007E2C5B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Игры-экспериментирования: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природными объектами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игрушками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 животными</w:t>
                    </w:r>
                  </w:p>
                  <w:p w:rsidR="007E2C5B" w:rsidRPr="00387DF1" w:rsidRDefault="007E2C5B" w:rsidP="004F50EE">
                    <w:pPr>
                      <w:rPr>
                        <w:sz w:val="13"/>
                      </w:rPr>
                    </w:pPr>
                  </w:p>
                </w:txbxContent>
              </v:textbox>
            </v:rect>
            <v:rect id="_x0000_s1034" style="position:absolute;left:2699;top:4375;width:2286;height:1149">
              <v:textbox style="mso-next-textbox:#_x0000_s1034" inset="1.83247mm,.91625mm,1.83247mm,.91625mm">
                <w:txbxContent>
                  <w:p w:rsidR="007E2C5B" w:rsidRPr="007162C8" w:rsidRDefault="007E2C5B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Обучающие игры: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сюжетно-дидактические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подвижные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музыкально-дидактические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учебные</w:t>
                    </w:r>
                  </w:p>
                </w:txbxContent>
              </v:textbox>
            </v:rect>
            <v:rect id="_x0000_s1035" style="position:absolute;left:5254;top:4375;width:2017;height:1060">
              <v:textbox style="mso-next-textbox:#_x0000_s1035" inset="1.83247mm,.91625mm,1.83247mm,.91625mm">
                <w:txbxContent>
                  <w:p w:rsidR="007E2C5B" w:rsidRPr="007162C8" w:rsidRDefault="007E2C5B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Тренинговые игры: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сенсомоторные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адаптивные</w:t>
                    </w:r>
                  </w:p>
                </w:txbxContent>
              </v:textbox>
            </v:rect>
            <v:rect id="_x0000_s1036" style="position:absolute;left:7540;top:4375;width:2152;height:1060">
              <v:textbox style="mso-next-textbox:#_x0000_s1036" inset="1.83247mm,.91625mm,1.83247mm,.91625mm">
                <w:txbxContent>
                  <w:p w:rsidR="007E2C5B" w:rsidRPr="007162C8" w:rsidRDefault="007E2C5B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Обрядовые игры: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семейные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сезонные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культовые</w:t>
                    </w:r>
                  </w:p>
                </w:txbxContent>
              </v:textbox>
            </v:rect>
            <v:rect id="_x0000_s1037" style="position:absolute;left:817;top:5720;width:2679;height:1836">
              <v:textbox style="mso-next-textbox:#_x0000_s1037" inset="1.83247mm,.91625mm,1.83247mm,.91625mm">
                <w:txbxContent>
                  <w:p w:rsidR="007E2C5B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Сюжетно-самодеятельные игры:</w:t>
                    </w:r>
                    <w:r w:rsidRPr="007162C8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сюжетно-отобразительные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сюжетно-ролевые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режиссерские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досуговые</w:t>
                    </w:r>
                  </w:p>
                </w:txbxContent>
              </v:textbox>
            </v:rect>
            <v:rect id="_x0000_s1038" style="position:absolute;left:3775;top:5720;width:2421;height:1784">
              <v:textbox style="mso-next-textbox:#_x0000_s1038" inset="1.83247mm,.91625mm,1.83247mm,.91625mm">
                <w:txbxContent>
                  <w:p w:rsidR="007E2C5B" w:rsidRPr="007162C8" w:rsidRDefault="007E2C5B" w:rsidP="004F50EE">
                    <w:pPr>
                      <w:rPr>
                        <w:b/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Досуговые игры: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интеллектуальные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игры-забавы, развлечения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театрализованные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празднично-карнавальные</w:t>
                    </w:r>
                  </w:p>
                  <w:p w:rsidR="007E2C5B" w:rsidRPr="00387DF1" w:rsidRDefault="007E2C5B" w:rsidP="004F50EE">
                    <w:pPr>
                      <w:rPr>
                        <w:sz w:val="13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компьютерные</w:t>
                    </w:r>
                  </w:p>
                </w:txbxContent>
              </v:textbox>
            </v:rect>
            <v:rect id="_x0000_s1039" style="position:absolute;left:6868;top:5720;width:2118;height:1784">
              <v:textbox style="mso-next-textbox:#_x0000_s1039" inset="1.83247mm,.91625mm,1.83247mm,.91625mm">
                <w:txbxContent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b/>
                        <w:sz w:val="16"/>
                        <w:szCs w:val="16"/>
                      </w:rPr>
                      <w:t>Досуговые игры: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игрища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тихие игры</w:t>
                    </w:r>
                  </w:p>
                  <w:p w:rsidR="007E2C5B" w:rsidRPr="007162C8" w:rsidRDefault="007E2C5B" w:rsidP="004F50EE">
                    <w:pPr>
                      <w:rPr>
                        <w:sz w:val="16"/>
                        <w:szCs w:val="16"/>
                      </w:rPr>
                    </w:pPr>
                    <w:r w:rsidRPr="007162C8">
                      <w:rPr>
                        <w:sz w:val="16"/>
                        <w:szCs w:val="16"/>
                      </w:rPr>
                      <w:t>- игры-забавы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2948;top:2838;width:1970;height:463;flip:x" o:connectortype="straight">
              <v:stroke endarrow="block"/>
            </v:shape>
            <v:shape id="_x0000_s1041" type="#_x0000_t32" style="position:absolute;left:4982;top:2838;width:2;height:280" o:connectortype="straight">
              <v:stroke endarrow="block"/>
            </v:shape>
            <v:shape id="_x0000_s1042" type="#_x0000_t32" style="position:absolute;left:4918;top:2838;width:2353;height:376" o:connectortype="straight">
              <v:stroke endarrow="block"/>
            </v:shape>
            <v:shape id="_x0000_s1043" type="#_x0000_t32" style="position:absolute;left:1360;top:3581;width:263;height:794;flip:x" o:connectortype="straight">
              <v:stroke endarrow="block"/>
            </v:shape>
            <v:shape id="_x0000_s1044" type="#_x0000_t32" style="position:absolute;left:2157;top:3861;width:442;height:1859;flip:x" o:connectortype="straight">
              <v:stroke endarrow="block"/>
            </v:shape>
            <v:shape id="_x0000_s1045" type="#_x0000_t32" style="position:absolute;left:3842;top:3579;width:337;height:796;flip:x" o:connectortype="straight">
              <v:stroke endarrow="block"/>
            </v:shape>
            <v:shape id="_x0000_s1046" type="#_x0000_t32" style="position:absolute;left:4725;top:3858;width:552;height:1721;flip:x" o:connectortype="straight">
              <v:stroke endarrow="block"/>
            </v:shape>
            <v:shape id="_x0000_s1047" type="#_x0000_t32" style="position:absolute;left:6868;top:3582;width:1;height:1" o:connectortype="straight">
              <v:stroke endarrow="block"/>
            </v:shape>
            <v:shape id="_x0000_s1048" type="#_x0000_t32" style="position:absolute;left:6263;top:3861;width:1581;height:514;flip:x" o:connectortype="straight">
              <v:stroke endarrow="block"/>
            </v:shape>
            <v:shape id="_x0000_s1049" type="#_x0000_t32" style="position:absolute;left:8241;top:3943;width:375;height:432" o:connectortype="straight">
              <v:stroke endarrow="block"/>
            </v:shape>
            <v:shape id="_x0000_s1050" type="#_x0000_t32" style="position:absolute;left:7843;top:3943;width:101;height:1636;flip:x" o:connectortype="straight">
              <v:stroke endarrow="block"/>
            </v:shape>
            <v:shape id="_x0000_s1051" type="#_x0000_t32" style="position:absolute;left:6298;top:1904;width:959;height:360" o:connectortype="straight">
              <v:stroke endarrow="block"/>
            </v:shape>
            <w10:anchorlock/>
          </v:group>
        </w:pict>
      </w:r>
    </w:p>
    <w:p w:rsidR="007E2C5B" w:rsidRDefault="007E2C5B" w:rsidP="004F50EE">
      <w:pPr>
        <w:jc w:val="center"/>
        <w:rPr>
          <w:b/>
          <w:sz w:val="15"/>
        </w:rPr>
      </w:pPr>
    </w:p>
    <w:p w:rsidR="007E2C5B" w:rsidRDefault="007E2C5B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2C5B" w:rsidRDefault="007E2C5B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2C5B" w:rsidRDefault="007E2C5B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Pr="00AB59B6">
        <w:pict>
          <v:group id="_x0000_s1052" editas="canvas" style="width:488.75pt;height:362.35pt;mso-position-horizontal-relative:char;mso-position-vertical-relative:line" coordorigin="3126,1417" coordsize="7304,5413">
            <o:lock v:ext="edit" aspectratio="t"/>
            <v:shape id="_x0000_s1053" type="#_x0000_t75" style="position:absolute;left:3126;top:1417;width:7304;height:5413" o:preferrelative="f" filled="t" fillcolor="#fc0">
              <v:fill o:detectmouseclick="t"/>
              <v:path o:extrusionok="t" o:connecttype="none"/>
              <o:lock v:ext="edit" text="t"/>
            </v:shape>
            <v:rect id="_x0000_s1054" style="position:absolute;left:3592;top:1686;width:5864;height:807">
              <v:textbox style="mso-next-textbox:#_x0000_s1054">
                <w:txbxContent>
                  <w:p w:rsidR="007E2C5B" w:rsidRPr="002B1B2F" w:rsidRDefault="007E2C5B" w:rsidP="002B1B2F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:rsidR="007E2C5B" w:rsidRPr="002B1B2F" w:rsidRDefault="007E2C5B" w:rsidP="002B1B2F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МЕТОД РУКОВОДСТВА СЮЖЕТНО-РОЛЕВОЙ ИГРОЙ</w:t>
                    </w:r>
                  </w:p>
                  <w:p w:rsidR="007E2C5B" w:rsidRPr="00DF43EE" w:rsidRDefault="007E2C5B" w:rsidP="002B1B2F">
                    <w:pPr>
                      <w:jc w:val="center"/>
                    </w:pPr>
                    <w:r w:rsidRPr="00DF43EE">
                      <w:t>(по Н.Я. Михайленко и Н.А. Коротковой</w:t>
                    </w:r>
                    <w:r>
                      <w:t>)</w:t>
                    </w:r>
                  </w:p>
                </w:txbxContent>
              </v:textbox>
            </v:rect>
            <v:rect id="_x0000_s1055" style="position:absolute;left:3261;top:2896;width:2812;height:1345">
              <v:textbox style="mso-next-textbox:#_x0000_s1055">
                <w:txbxContent>
                  <w:p w:rsidR="007E2C5B" w:rsidRPr="002B1B2F" w:rsidRDefault="007E2C5B" w:rsidP="002B1B2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ПЕРВЫЙ ПРИНЦИП</w:t>
                    </w:r>
                  </w:p>
                  <w:p w:rsidR="007E2C5B" w:rsidRPr="002B1B2F" w:rsidRDefault="007E2C5B" w:rsidP="002B1B2F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Для того, чтобы дети овладели игровыми умениями, воспитатель</w:t>
                    </w:r>
                    <w:r w:rsidRPr="002B1B2F">
                      <w:rPr>
                        <w:rFonts w:cs="Arial"/>
                      </w:rPr>
                      <w:t xml:space="preserve"> должен играть вместе с ними</w:t>
                    </w:r>
                  </w:p>
                </w:txbxContent>
              </v:textbox>
            </v:rect>
            <v:rect id="_x0000_s1056" style="position:absolute;left:6955;top:2896;width:3189;height:1598">
              <v:textbox style="mso-next-textbox:#_x0000_s1056">
                <w:txbxContent>
                  <w:p w:rsidR="007E2C5B" w:rsidRPr="002B1B2F" w:rsidRDefault="007E2C5B" w:rsidP="002B1B2F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ВТОРОЙ ПРИНЦИП</w:t>
                    </w:r>
                  </w:p>
                  <w:p w:rsidR="007E2C5B" w:rsidRPr="002B1B2F" w:rsidRDefault="007E2C5B" w:rsidP="002B1B2F">
                    <w:pPr>
                      <w:jc w:val="both"/>
                      <w:rPr>
                        <w:rFonts w:ascii="Times New Roman" w:hAnsi="Times New Roman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игра развертывается особым образом, так, чтобы перед детьми «открывался» и усваивался новый, более сложный способ построения игры</w:t>
                    </w:r>
                  </w:p>
                  <w:p w:rsidR="007E2C5B" w:rsidRDefault="007E2C5B" w:rsidP="002B1B2F"/>
                </w:txbxContent>
              </v:textbox>
            </v:rect>
            <v:rect id="_x0000_s1057" style="position:absolute;left:3701;top:5062;width:5263;height:1206">
              <v:textbox style="mso-next-textbox:#_x0000_s1057">
                <w:txbxContent>
                  <w:p w:rsidR="007E2C5B" w:rsidRDefault="007E2C5B" w:rsidP="002B1B2F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2B1B2F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ТРЕТИЙ ПРИНЦИП</w:t>
                    </w:r>
                  </w:p>
                  <w:p w:rsidR="007E2C5B" w:rsidRPr="00D07A16" w:rsidRDefault="007E2C5B" w:rsidP="002B1B2F">
                    <w:pPr>
                      <w:jc w:val="both"/>
                      <w:rPr>
                        <w:rFonts w:cs="Arial"/>
                      </w:rPr>
                    </w:pPr>
                    <w:r w:rsidRPr="002B1B2F">
                      <w:rPr>
                        <w:rFonts w:ascii="Times New Roman" w:hAnsi="Times New Roman"/>
                      </w:rPr>
                      <w:t>На каждом возрастном этапе при формировании игровых умений необходимо ориентировать детей как на осуществление</w:t>
                    </w:r>
                    <w:r w:rsidRPr="00D07A16">
                      <w:rPr>
                        <w:rFonts w:cs="Arial"/>
                      </w:rPr>
                      <w:t xml:space="preserve"> игрового действия, так и на пояснение его смысла партнерам</w:t>
                    </w:r>
                  </w:p>
                  <w:p w:rsidR="007E2C5B" w:rsidRDefault="007E2C5B" w:rsidP="002B1B2F"/>
                </w:txbxContent>
              </v:textbox>
            </v:rect>
            <w10:anchorlock/>
          </v:group>
        </w:pict>
      </w:r>
    </w:p>
    <w:p w:rsidR="007E2C5B" w:rsidRDefault="007E2C5B" w:rsidP="002C23A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4057"/>
        <w:gridCol w:w="2811"/>
      </w:tblGrid>
      <w:tr w:rsidR="007E2C5B" w:rsidRPr="004D0FC0" w:rsidTr="00811764">
        <w:tc>
          <w:tcPr>
            <w:tcW w:w="2872" w:type="dxa"/>
          </w:tcPr>
          <w:p w:rsidR="007E2C5B" w:rsidRPr="004D0FC0" w:rsidRDefault="007E2C5B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Содержательный </w:t>
            </w:r>
            <w:r w:rsidRPr="004D0FC0">
              <w:rPr>
                <w:rFonts w:ascii="Times New Roman" w:hAnsi="Times New Roman"/>
                <w:sz w:val="24"/>
              </w:rPr>
              <w:t>(представления ребенка об окружающем мире)</w:t>
            </w:r>
          </w:p>
        </w:tc>
        <w:tc>
          <w:tcPr>
            <w:tcW w:w="4140" w:type="dxa"/>
          </w:tcPr>
          <w:p w:rsidR="007E2C5B" w:rsidRPr="004D0FC0" w:rsidRDefault="007E2C5B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Эмоционально-побудительный</w:t>
            </w:r>
            <w:r w:rsidRPr="004D0FC0">
              <w:rPr>
                <w:rFonts w:ascii="Times New Roman" w:hAnsi="Times New Roman"/>
                <w:sz w:val="24"/>
              </w:rPr>
              <w:t xml:space="preserve"> (эмоционально-положительные чувства ребенка к окружающему миру)</w:t>
            </w:r>
          </w:p>
        </w:tc>
        <w:tc>
          <w:tcPr>
            <w:tcW w:w="2841" w:type="dxa"/>
          </w:tcPr>
          <w:p w:rsidR="007E2C5B" w:rsidRPr="004D0FC0" w:rsidRDefault="007E2C5B" w:rsidP="0081176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Деятельностный </w:t>
            </w:r>
            <w:r w:rsidRPr="004D0FC0">
              <w:rPr>
                <w:rFonts w:ascii="Times New Roman" w:hAnsi="Times New Roman"/>
                <w:sz w:val="24"/>
              </w:rPr>
              <w:t>(отражение отношения к миру в деятельности)</w:t>
            </w:r>
          </w:p>
        </w:tc>
      </w:tr>
      <w:tr w:rsidR="007E2C5B" w:rsidRPr="004D0FC0" w:rsidTr="00811764">
        <w:tc>
          <w:tcPr>
            <w:tcW w:w="2872" w:type="dxa"/>
          </w:tcPr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культура народа, его традиции, народное творчество;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природа родного края и страны, деятельность человека в природе;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140" w:type="dxa"/>
          </w:tcPr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и чувство привязанности к родному дому и семье;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интерес к жизни родного города и страны;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гордость за достижения своей страны, народа, к историческому прошлому;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- уважение к человеку – труженику и желание принимать посильное участие в труде</w:t>
            </w:r>
          </w:p>
        </w:tc>
        <w:tc>
          <w:tcPr>
            <w:tcW w:w="2841" w:type="dxa"/>
          </w:tcPr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7E2C5B" w:rsidRPr="004D0FC0" w:rsidRDefault="007E2C5B" w:rsidP="003C1785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7E2C5B" w:rsidRDefault="007E2C5B" w:rsidP="008876FC">
      <w:pPr>
        <w:tabs>
          <w:tab w:val="num" w:pos="567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7E2C5B" w:rsidRDefault="007E2C5B" w:rsidP="002C23A9">
      <w:pPr>
        <w:ind w:firstLine="72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058" editas="canvas" style="position:absolute;margin-left:-41.6pt;margin-top:15pt;width:494.4pt;height:583.7pt;z-index:251670528;mso-position-horizontal-relative:char;mso-position-vertical-relative:line" coordorigin="2600,1461" coordsize="7386,8721">
            <o:lock v:ext="edit" aspectratio="t"/>
            <v:shape id="_x0000_s1059" type="#_x0000_t75" style="position:absolute;left:2600;top:1461;width:7386;height:8721" o:preferrelative="f" filled="t" fillcolor="#f9c">
              <v:fill o:detectmouseclick="t"/>
              <v:path o:extrusionok="t" o:connecttype="none"/>
              <o:lock v:ext="edit" text="t"/>
            </v:shape>
            <v:rect id="_x0000_s1060" style="position:absolute;left:3090;top:1686;width:6354;height:427">
              <v:textbox style="mso-next-textbox:#_x0000_s1060">
                <w:txbxContent>
                  <w:p w:rsidR="007E2C5B" w:rsidRPr="008E5993" w:rsidRDefault="007E2C5B" w:rsidP="002C23A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ТРУДОВОЕ ВОСПИТАНИЕ</w:t>
                    </w:r>
                    <w:r w:rsidRPr="008E5993">
                      <w:rPr>
                        <w:b/>
                      </w:rPr>
                      <w:t xml:space="preserve"> ДЕТЕЙ ДОШКОЛЬНОГО ВОЗРАСТА</w:t>
                    </w:r>
                  </w:p>
                </w:txbxContent>
              </v:textbox>
            </v:rect>
            <v:rect id="_x0000_s1061" style="position:absolute;left:4823;top:2358;width:3302;height:538;flip:y">
              <v:textbox style="mso-next-textbox:#_x0000_s1061">
                <w:txbxContent>
                  <w:p w:rsidR="007E2C5B" w:rsidRPr="008E5993" w:rsidRDefault="007E2C5B" w:rsidP="002C23A9">
                    <w:pPr>
                      <w:jc w:val="center"/>
                    </w:pPr>
                    <w:r>
                      <w:rPr>
                        <w:b/>
                        <w:sz w:val="24"/>
                      </w:rPr>
                      <w:t>Виды труда</w:t>
                    </w:r>
                  </w:p>
                </w:txbxContent>
              </v:textbox>
            </v:rect>
            <v:rect id="_x0000_s1062" style="position:absolute;left:3036;top:3300;width:1148;height:1429">
              <v:textbox style="mso-next-textbox:#_x0000_s1062">
                <w:txbxContent>
                  <w:p w:rsidR="007E2C5B" w:rsidRPr="00DD3936" w:rsidRDefault="007E2C5B" w:rsidP="002C23A9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Навыки культуры быта</w:t>
                    </w:r>
                    <w:r>
                      <w:rPr>
                        <w:rFonts w:cs="Arial"/>
                      </w:rPr>
                      <w:t xml:space="preserve"> (труд по самообслуживанию)</w:t>
                    </w:r>
                  </w:p>
                </w:txbxContent>
              </v:textbox>
            </v:rect>
            <v:rect id="_x0000_s1063" style="position:absolute;left:4528;top:3300;width:1748;height:558">
              <v:textbox style="mso-next-textbox:#_x0000_s1063">
                <w:txbxContent>
                  <w:p w:rsidR="007E2C5B" w:rsidRPr="00DD3936" w:rsidRDefault="007E2C5B" w:rsidP="002C23A9">
                    <w:pPr>
                      <w:jc w:val="center"/>
                      <w:rPr>
                        <w:rFonts w:cs="Arial"/>
                      </w:rPr>
                    </w:pPr>
                    <w:r w:rsidRPr="00DD3936">
                      <w:rPr>
                        <w:rFonts w:cs="Arial"/>
                      </w:rPr>
                      <w:t>Труд в природе</w:t>
                    </w:r>
                  </w:p>
                  <w:p w:rsidR="007E2C5B" w:rsidRDefault="007E2C5B" w:rsidP="002C23A9"/>
                </w:txbxContent>
              </v:textbox>
            </v:rect>
            <v:rect id="_x0000_s1064" style="position:absolute;left:6751;top:3300;width:2903;height:558">
              <v:textbox style="mso-next-textbox:#_x0000_s1064">
                <w:txbxContent>
                  <w:p w:rsidR="007E2C5B" w:rsidRPr="00DD3936" w:rsidRDefault="007E2C5B" w:rsidP="002C23A9">
                    <w:pPr>
                      <w:jc w:val="center"/>
                    </w:pPr>
                    <w:r w:rsidRPr="00DD3936">
                      <w:t>Ознакомление с трудом взрослых</w:t>
                    </w:r>
                  </w:p>
                </w:txbxContent>
              </v:textbox>
            </v:rect>
            <v:rect id="_x0000_s1065" style="position:absolute;left:3090;top:4913;width:1976;height:1303;flip:y">
              <v:textbox style="mso-next-textbox:#_x0000_s1065">
                <w:txbxContent>
                  <w:p w:rsidR="007E2C5B" w:rsidRPr="001355BC" w:rsidRDefault="007E2C5B" w:rsidP="002C23A9">
                    <w:pPr>
                      <w:jc w:val="center"/>
                    </w:pPr>
                    <w:r w:rsidRPr="001355BC">
                      <w:t>Хозяйственно-бытовой труд (содружество взрослого и ребенка, совместная деятельность)</w:t>
                    </w:r>
                  </w:p>
                </w:txbxContent>
              </v:textbox>
            </v:rect>
            <v:rect id="_x0000_s1066" style="position:absolute;left:5816;top:4913;width:4170;height:673">
              <v:textbox style="mso-next-textbox:#_x0000_s1066">
                <w:txbxContent>
                  <w:p w:rsidR="007E2C5B" w:rsidRPr="001355BC" w:rsidRDefault="007E2C5B" w:rsidP="002C23A9">
                    <w:r w:rsidRPr="001355BC">
                      <w:t>Ручной труд (мотивация – сделать приятное взрослому, другу-ровеснику, младшему ребенку)</w:t>
                    </w:r>
                  </w:p>
                </w:txbxContent>
              </v:textbox>
            </v:rect>
            <v:rect id="_x0000_s1067" style="position:absolute;left:2944;top:7648;width:1584;height:1702">
              <v:textbox style="mso-next-textbox:#_x0000_s1067">
                <w:txbxContent>
                  <w:p w:rsidR="007E2C5B" w:rsidRPr="00AB13EE" w:rsidRDefault="007E2C5B" w:rsidP="002C23A9">
                    <w:pPr>
                      <w:rPr>
                        <w:b/>
                      </w:rPr>
                    </w:pPr>
                    <w:r w:rsidRPr="00AB13EE">
                      <w:rPr>
                        <w:b/>
                      </w:rPr>
                      <w:t>Поручения:</w:t>
                    </w:r>
                  </w:p>
                  <w:p w:rsidR="007E2C5B" w:rsidRPr="00AB13EE" w:rsidRDefault="007E2C5B" w:rsidP="002C23A9">
                    <w:r w:rsidRPr="00AB13EE">
                      <w:t>- простые и сложные</w:t>
                    </w:r>
                  </w:p>
                  <w:p w:rsidR="007E2C5B" w:rsidRPr="00AB13EE" w:rsidRDefault="007E2C5B" w:rsidP="002C23A9">
                    <w:r>
                      <w:t>-</w:t>
                    </w:r>
                    <w:r w:rsidRPr="00AB13EE">
                      <w:t>эпизодические и длительные</w:t>
                    </w:r>
                  </w:p>
                  <w:p w:rsidR="007E2C5B" w:rsidRPr="00AB13EE" w:rsidRDefault="007E2C5B" w:rsidP="002C23A9">
                    <w:r>
                      <w:t xml:space="preserve">- коллективные и </w:t>
                    </w:r>
                    <w:r w:rsidRPr="00AB13EE">
                      <w:t>индивидуальные</w:t>
                    </w:r>
                  </w:p>
                </w:txbxContent>
              </v:textbox>
            </v:rect>
            <v:rect id="_x0000_s1068" style="position:absolute;left:4823;top:8125;width:2029;height:626">
              <v:textbox style="mso-next-textbox:#_x0000_s1068">
                <w:txbxContent>
                  <w:p w:rsidR="007E2C5B" w:rsidRPr="001355BC" w:rsidRDefault="007E2C5B" w:rsidP="002C23A9">
                    <w:pPr>
                      <w:jc w:val="center"/>
                    </w:pPr>
                    <w:r w:rsidRPr="001355BC">
                      <w:rPr>
                        <w:b/>
                      </w:rPr>
                      <w:t>Коллективный труд</w:t>
                    </w:r>
                    <w:r w:rsidRPr="001355BC">
                      <w:t>(не более 35-40 минут)</w:t>
                    </w:r>
                  </w:p>
                </w:txbxContent>
              </v:textbox>
            </v:rect>
            <v:rect id="_x0000_s1069" style="position:absolute;left:7059;top:8125;width:2825;height:1064">
              <v:textbox style="mso-next-textbox:#_x0000_s1069">
                <w:txbxContent>
                  <w:p w:rsidR="007E2C5B" w:rsidRDefault="007E2C5B" w:rsidP="002C23A9">
                    <w:r w:rsidRPr="00AB13EE">
                      <w:rPr>
                        <w:b/>
                      </w:rPr>
                      <w:t>Дежурство</w:t>
                    </w:r>
                    <w:r w:rsidRPr="00AB13EE">
                      <w:t xml:space="preserve"> (не более 20 минут)</w:t>
                    </w:r>
                  </w:p>
                  <w:p w:rsidR="007E2C5B" w:rsidRDefault="007E2C5B" w:rsidP="002C23A9">
                    <w:r>
                      <w:t>- формирование общественно значимого мотива</w:t>
                    </w:r>
                  </w:p>
                  <w:p w:rsidR="007E2C5B" w:rsidRPr="00AB13EE" w:rsidRDefault="007E2C5B" w:rsidP="002C23A9">
                    <w:r>
                      <w:t>- нравственный, этический аспект</w:t>
                    </w:r>
                  </w:p>
                </w:txbxContent>
              </v:textbox>
            </v:rect>
            <v:rect id="_x0000_s1070" style="position:absolute;left:4244;top:6839;width:4664;height:538">
              <v:textbox style="mso-next-textbox:#_x0000_s1070">
                <w:txbxContent>
                  <w:p w:rsidR="007E2C5B" w:rsidRPr="001355BC" w:rsidRDefault="007E2C5B" w:rsidP="002C23A9">
                    <w:pPr>
                      <w:jc w:val="center"/>
                      <w:rPr>
                        <w:b/>
                        <w:sz w:val="24"/>
                      </w:rPr>
                    </w:pPr>
                    <w:r w:rsidRPr="001355BC">
                      <w:rPr>
                        <w:b/>
                        <w:sz w:val="24"/>
                      </w:rPr>
                      <w:t>Формы организации трудовой деятельности</w:t>
                    </w:r>
                  </w:p>
                </w:txbxContent>
              </v:textbox>
            </v:rect>
            <v:shape id="_x0000_s1071" type="#_x0000_t32" style="position:absolute;left:3767;top:2627;width:1056;height:558;flip:x" o:connectortype="straight">
              <v:stroke endarrow="block"/>
            </v:shape>
            <v:shape id="_x0000_s1072" type="#_x0000_t32" style="position:absolute;left:4244;top:2627;width:579;height:2167;flip:x" o:connectortype="straight">
              <v:stroke endarrow="block"/>
            </v:shape>
            <v:shape id="_x0000_s1073" type="#_x0000_t32" style="position:absolute;left:5628;top:2896;width:846;height:289;flip:x" o:connectortype="straight">
              <v:stroke endarrow="block"/>
            </v:shape>
            <v:shape id="_x0000_s1074" type="#_x0000_t32" style="position:absolute;left:6474;top:2896;width:1240;height:1898" o:connectortype="straight">
              <v:stroke endarrow="block"/>
            </v:shape>
            <v:shape id="_x0000_s1075" type="#_x0000_t32" style="position:absolute;left:8191;top:2680;width:486;height:505" o:connectortype="straight">
              <v:stroke endarrow="block"/>
            </v:shape>
            <v:shape id="_x0000_s1076" type="#_x0000_t32" style="position:absolute;left:3736;top:7377;width:2840;height:271;flip:x" o:connectortype="straight">
              <v:stroke endarrow="block"/>
            </v:shape>
            <v:shape id="_x0000_s1077" type="#_x0000_t32" style="position:absolute;left:6576;top:7377;width:2428;height:654" o:connectortype="straight">
              <v:stroke endarrow="block"/>
            </v:shape>
            <v:shape id="_x0000_s1078" type="#_x0000_t32" style="position:absolute;left:5837;top:7377;width:739;height:748;flip:x" o:connectortype="straight">
              <v:stroke endarrow="block"/>
            </v:shape>
            <w10:anchorlock/>
          </v:group>
        </w:pict>
      </w:r>
    </w:p>
    <w:p w:rsidR="007E2C5B" w:rsidRDefault="007E2C5B" w:rsidP="002C23A9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532D8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</w: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35"/>
        <w:gridCol w:w="2375"/>
        <w:gridCol w:w="2369"/>
        <w:gridCol w:w="2533"/>
      </w:tblGrid>
      <w:tr w:rsidR="007E2C5B" w:rsidRPr="004D0FC0" w:rsidTr="0068277B">
        <w:tc>
          <w:tcPr>
            <w:tcW w:w="2440" w:type="dxa"/>
          </w:tcPr>
          <w:p w:rsidR="007E2C5B" w:rsidRPr="004D0FC0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447" w:type="dxa"/>
          </w:tcPr>
          <w:p w:rsidR="007E2C5B" w:rsidRPr="004D0FC0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446" w:type="dxa"/>
          </w:tcPr>
          <w:p w:rsidR="007E2C5B" w:rsidRPr="004D0FC0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520" w:type="dxa"/>
          </w:tcPr>
          <w:p w:rsidR="007E2C5B" w:rsidRPr="004D0FC0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1. Развитие игровой деятельности: - сюжетно-ролевые игры;</w:t>
            </w:r>
          </w:p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подвижные игры;</w:t>
            </w:r>
          </w:p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дидактические игры.</w:t>
            </w:r>
          </w:p>
        </w:tc>
        <w:tc>
          <w:tcPr>
            <w:tcW w:w="2447" w:type="dxa"/>
          </w:tcPr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Занятия, экскурсии, наблюдения. Чтение художественной литературы. Видеоинформация. Досуги.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Обучающие игры, досуговые игры, народные игры.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Самостоятельные сюжетно-ролевые игры, дидактические игры, досуговые игры с участием воспитателей.</w:t>
            </w:r>
          </w:p>
        </w:tc>
        <w:tc>
          <w:tcPr>
            <w:tcW w:w="2446" w:type="dxa"/>
          </w:tcPr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 соответствии с режимом дня.</w:t>
            </w:r>
          </w:p>
        </w:tc>
        <w:tc>
          <w:tcPr>
            <w:tcW w:w="2520" w:type="dxa"/>
          </w:tcPr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>. Сюжетные самодеятельные игры. внеигровые формы: самодеятельность дошкольников; изобразительная деятельность; труд в природе; экспериментирование, конструирование, бытовая деятельность; наблюдение.</w:t>
            </w:r>
          </w:p>
        </w:tc>
      </w:tr>
      <w:tr w:rsidR="007E2C5B" w:rsidRPr="004D0FC0" w:rsidTr="0068277B">
        <w:tc>
          <w:tcPr>
            <w:tcW w:w="2440" w:type="dxa"/>
          </w:tcPr>
          <w:p w:rsidR="007E2C5B" w:rsidRPr="004D0FC0" w:rsidRDefault="007E2C5B" w:rsidP="0068277B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447" w:type="dxa"/>
          </w:tcPr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446" w:type="dxa"/>
          </w:tcPr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520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3. Формирование гендерной, семейн</w:t>
            </w:r>
            <w:r>
              <w:rPr>
                <w:rFonts w:ascii="Times New Roman" w:hAnsi="Times New Roman"/>
                <w:i/>
                <w:sz w:val="24"/>
              </w:rPr>
              <w:t>ой и гражданской принадлежности</w:t>
            </w:r>
          </w:p>
        </w:tc>
        <w:tc>
          <w:tcPr>
            <w:tcW w:w="2447" w:type="dxa"/>
          </w:tcPr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Игровые упражнения. Познавательные беседы, досуги. 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развлечения. Викторины, КВН. Чтение.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Экскурсия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</w:tcPr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Прогулка. Самостоятельная деятельность. Тематические досуги. 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Создание коллекций.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Проектная деятельность. Исследовательская деятельность.</w:t>
            </w:r>
          </w:p>
        </w:tc>
        <w:tc>
          <w:tcPr>
            <w:tcW w:w="2520" w:type="dxa"/>
          </w:tcPr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Сюжетно-ролевые игры, 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, настольно-печатные игры.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4. Формирование патриотических чувств.</w:t>
            </w:r>
          </w:p>
        </w:tc>
        <w:tc>
          <w:tcPr>
            <w:tcW w:w="2447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446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520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68277B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447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446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520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447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446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7.Формирование предпосылок экологического сознания: «Ребенок на природе».</w:t>
            </w:r>
          </w:p>
        </w:tc>
        <w:tc>
          <w:tcPr>
            <w:tcW w:w="2447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446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Культурно-досуговая деятельность.</w:t>
            </w:r>
          </w:p>
        </w:tc>
        <w:tc>
          <w:tcPr>
            <w:tcW w:w="2520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дороги вокруг детского сада.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D0FC0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8C3AF8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8.Самообслуживание</w:t>
            </w:r>
          </w:p>
        </w:tc>
        <w:tc>
          <w:tcPr>
            <w:tcW w:w="2447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Напоминание, беседы, потешки.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и рассматривание иллюстраций познавательного характера о труде взрослых.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446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объяснение, обучение, наблюдение. напоминание.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</w:tc>
        <w:tc>
          <w:tcPr>
            <w:tcW w:w="2520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Рассказы, потешки.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9. Хозяйственно-бытовой труд</w:t>
            </w:r>
          </w:p>
        </w:tc>
        <w:tc>
          <w:tcPr>
            <w:tcW w:w="2447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 Рассматривание иллюстраций.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446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объяснение, обучение, наблюдение. напоминание.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 совместно со взрослыми в уборке игровых уголков.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520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10. Труд в природе.</w:t>
            </w:r>
          </w:p>
        </w:tc>
        <w:tc>
          <w:tcPr>
            <w:tcW w:w="2447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способов действия, объяснение, обучение, напоминание, наблюдение.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взрослыми.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изменениями в природе..</w:t>
            </w:r>
          </w:p>
        </w:tc>
        <w:tc>
          <w:tcPr>
            <w:tcW w:w="2520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природы. </w:t>
            </w: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11. Ручной труд</w:t>
            </w:r>
          </w:p>
        </w:tc>
        <w:tc>
          <w:tcPr>
            <w:tcW w:w="2447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46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детьми основных способов действия, объяснение, обговаривание с детьми плана действия.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игр и игрушек своими руками.</w:t>
            </w:r>
          </w:p>
        </w:tc>
        <w:tc>
          <w:tcPr>
            <w:tcW w:w="2520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7E2C5B" w:rsidRPr="004D0FC0" w:rsidTr="0068277B">
        <w:tc>
          <w:tcPr>
            <w:tcW w:w="2440" w:type="dxa"/>
          </w:tcPr>
          <w:p w:rsidR="007E2C5B" w:rsidRPr="008C3AF8" w:rsidRDefault="007E2C5B" w:rsidP="0068277B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12. Формирование первичных представлений о труде взрослых.</w:t>
            </w:r>
          </w:p>
        </w:tc>
        <w:tc>
          <w:tcPr>
            <w:tcW w:w="2447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446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20" w:type="dxa"/>
          </w:tcPr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E2C5B" w:rsidRPr="008C3AF8" w:rsidRDefault="007E2C5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C3AF8">
        <w:rPr>
          <w:rFonts w:ascii="Times New Roman" w:hAnsi="Times New Roman"/>
          <w:b/>
          <w:sz w:val="32"/>
          <w:szCs w:val="32"/>
        </w:rPr>
        <w:t>Образовательная область «Познавательное развитие»</w:t>
      </w:r>
    </w:p>
    <w:p w:rsidR="007E2C5B" w:rsidRDefault="007E2C5B" w:rsidP="0068277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2C5B" w:rsidRDefault="007E2C5B" w:rsidP="0068277B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2C5B" w:rsidRDefault="007E2C5B" w:rsidP="0068277B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Pr="00FB50F7">
        <w:rPr>
          <w:rFonts w:ascii="Times New Roman" w:hAnsi="Times New Roman"/>
          <w:sz w:val="28"/>
          <w:szCs w:val="28"/>
        </w:rPr>
        <w:pict>
          <v:group id="_x0000_s1079" editas="orgchart" style="width:472.85pt;height:241.65pt;mso-position-horizontal-relative:char;mso-position-vertical-relative:line" coordorigin="1805,9427" coordsize="6969,748">
            <o:lock v:ext="edit" aspectratio="t"/>
            <o:diagram v:ext="edit" dgmstyle="0" dgmscalex="66372" dgmscaley="328336" dgmfontsize="12" constrainbounds="0,0,0,0">
              <o:relationtable v:ext="edit">
                <o:rel v:ext="edit" idsrc="#_s1085" iddest="#_s1085"/>
                <o:rel v:ext="edit" idsrc="#_s1086" iddest="#_s1085" idcntr="#_s1084"/>
                <o:rel v:ext="edit" idsrc="#_s1087" iddest="#_s1085" idcntr="#_s1083"/>
                <o:rel v:ext="edit" idsrc="#_s1088" iddest="#_s1085" idcntr="#_s1082"/>
                <o:rel v:ext="edit" idsrc="#_s1089" iddest="#_s1085" idcntr="#_s1081"/>
              </o:relationtable>
            </o:diagram>
            <v:shape id="_x0000_s1080" type="#_x0000_t75" style="position:absolute;left:1805;top:9427;width:6969;height:748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81" o:spid="_x0000_s1081" type="#_x0000_t34" style="position:absolute;left:6526;top:8310;width:270;height:2743;rotation:270;flip:x" o:connectortype="elbow" adj="2223,70963,-120560" strokeweight="2.25pt"/>
            <v:shape id="_s1082" o:spid="_x0000_s1082" type="#_x0000_t34" style="position:absolute;left:5658;top:9178;width:270;height:1007;rotation:270;flip:x" o:connectortype="elbow" adj="2223,193356,-91463" strokeweight="2.25pt"/>
            <v:shape id="_s1083" o:spid="_x0000_s1083" type="#_x0000_t34" style="position:absolute;left:4757;top:9285;width:270;height:794;rotation:270" o:connectortype="elbow" adj="2223,-245014,-61280" strokeweight="2.25pt"/>
            <v:shape id="_s1084" o:spid="_x0000_s1084" type="#_x0000_t34" style="position:absolute;left:3816;top:8343;width:270;height:2677;rotation:270" o:connectortype="elbow" adj="2223,-72702,-29726" strokeweight="2.25pt"/>
            <v:roundrect id="_s1085" o:spid="_x0000_s1085" style="position:absolute;left:2782;top:9427;width:5014;height:115;v-text-anchor:middle" arcsize="10923f" o:dgmlayout="0" o:dgmnodekind="1" fillcolor="yellow" strokeweight="3pt">
              <v:textbox style="mso-next-textbox:#_s1085" inset="0,0,0,0">
                <w:txbxContent>
                  <w:p w:rsidR="007E2C5B" w:rsidRPr="00806C7E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806C7E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Направления познавательного развития</w:t>
                    </w:r>
                  </w:p>
                  <w:p w:rsidR="007E2C5B" w:rsidRPr="00906EA6" w:rsidRDefault="007E2C5B" w:rsidP="0068277B">
                    <w:pPr>
                      <w:jc w:val="center"/>
                      <w:rPr>
                        <w:b/>
                        <w:sz w:val="26"/>
                      </w:rPr>
                    </w:pPr>
                  </w:p>
                </w:txbxContent>
              </v:textbox>
            </v:roundrect>
            <v:roundrect id="_s1086" o:spid="_x0000_s1086" style="position:absolute;left:1805;top:9822;width:1614;height:353;v-text-anchor:middle" arcsize="10923f" o:dgmlayout="0" o:dgmnodekind="0" fillcolor="#fabf8f" strokeweight="3pt">
              <v:textbox style="mso-next-textbox:#_s1086" inset="0,0,0,0">
                <w:txbxContent>
                  <w:p w:rsidR="007E2C5B" w:rsidRPr="00806C7E" w:rsidRDefault="007E2C5B" w:rsidP="0068277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Развитие сенсорной культуры</w:t>
                    </w:r>
                  </w:p>
                </w:txbxContent>
              </v:textbox>
            </v:roundrect>
            <v:roundrect id="_s1087" o:spid="_x0000_s1087" style="position:absolute;left:3688;top:9822;width:1614;height:353;v-text-anchor:middle" arcsize="10923f" o:dgmlayout="0" o:dgmnodekind="0" fillcolor="#fabf8f" strokeweight="3pt">
              <v:textbox style="mso-next-textbox:#_s1087" inset="0,0,0,0">
                <w:txbxContent>
                  <w:p w:rsidR="007E2C5B" w:rsidRPr="00806C7E" w:rsidRDefault="007E2C5B" w:rsidP="0068277B">
                    <w:pPr>
                      <w:jc w:val="center"/>
                      <w:rPr>
                        <w:rFonts w:ascii="Times New Iron" w:hAnsi="Times New Iron" w:cs="Times New Iro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Iron" w:hAnsi="Times New Iron" w:cs="Times New Iron"/>
                        <w:sz w:val="24"/>
                        <w:szCs w:val="24"/>
                      </w:rPr>
                      <w:t>Развитие познавательно-исследовательской деятельности</w:t>
                    </w:r>
                  </w:p>
                </w:txbxContent>
              </v:textbox>
            </v:roundrect>
            <v:roundrect id="_s1088" o:spid="_x0000_s1088" style="position:absolute;left:5571;top:9822;width:1450;height:353;v-text-anchor:middle" arcsize="10923f" o:dgmlayout="0" o:dgmnodekind="0" fillcolor="#fabf8f" strokeweight="3pt">
              <v:textbox style="mso-next-textbox:#_s1088" inset="0,0,0,0">
                <w:txbxContent>
                  <w:p w:rsidR="007E2C5B" w:rsidRPr="00806C7E" w:rsidRDefault="007E2C5B" w:rsidP="0068277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элементарных математических представлений</w:t>
                    </w:r>
                  </w:p>
                </w:txbxContent>
              </v:textbox>
            </v:roundrect>
            <v:roundrect id="_s1089" o:spid="_x0000_s1089" style="position:absolute;left:7290;top:9822;width:1484;height:353;v-text-anchor:middle" arcsize="10923f" o:dgmlayout="0" o:dgmnodekind="0" fillcolor="#fabf8f" strokeweight="3pt">
              <v:textbox style="mso-next-textbox:#_s1089" inset="0,0,0,0">
                <w:txbxContent>
                  <w:p w:rsidR="007E2C5B" w:rsidRPr="00806C7E" w:rsidRDefault="007E2C5B" w:rsidP="0068277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806C7E">
                      <w:rPr>
                        <w:rFonts w:ascii="Times New Roman" w:hAnsi="Times New Roman"/>
                        <w:sz w:val="24"/>
                        <w:szCs w:val="24"/>
                      </w:rPr>
                      <w:t>Формирование целостной картины мира,  расширение кругозора детей</w:t>
                    </w:r>
                  </w:p>
                </w:txbxContent>
              </v:textbox>
            </v:roundrect>
            <v:shape id="_x0000_s1090" type="#_x0000_t32" style="position:absolute;left:3353;top:9436;width:432;height:100;flip:x" o:connectortype="straight">
              <v:stroke endarrow="block"/>
            </v:shape>
            <w10:anchorlock/>
          </v:group>
        </w:pict>
      </w:r>
    </w:p>
    <w:p w:rsidR="007E2C5B" w:rsidRPr="00B90F70" w:rsidRDefault="007E2C5B" w:rsidP="0068277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2C5B" w:rsidRDefault="007E2C5B" w:rsidP="0068277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7"/>
        <w:gridCol w:w="4865"/>
      </w:tblGrid>
      <w:tr w:rsidR="007E2C5B" w:rsidRPr="00A77A63" w:rsidTr="0068277B">
        <w:tc>
          <w:tcPr>
            <w:tcW w:w="9853" w:type="dxa"/>
            <w:gridSpan w:val="2"/>
          </w:tcPr>
          <w:p w:rsidR="007E2C5B" w:rsidRPr="00A77A63" w:rsidRDefault="007E2C5B" w:rsidP="0068277B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7E2C5B" w:rsidRPr="00A77A63" w:rsidRDefault="007E2C5B" w:rsidP="006827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A77A63" w:rsidTr="0068277B">
        <w:tc>
          <w:tcPr>
            <w:tcW w:w="4926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927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7E2C5B" w:rsidRPr="00A77A63" w:rsidTr="0068277B">
        <w:tc>
          <w:tcPr>
            <w:tcW w:w="4926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927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7E2C5B" w:rsidRPr="00A77A63" w:rsidTr="0068277B">
        <w:tc>
          <w:tcPr>
            <w:tcW w:w="4926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927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7E2C5B" w:rsidRPr="00A77A63" w:rsidTr="0068277B">
        <w:tc>
          <w:tcPr>
            <w:tcW w:w="4926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927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7E2C5B" w:rsidRPr="00A77A63" w:rsidTr="0068277B">
        <w:tc>
          <w:tcPr>
            <w:tcW w:w="4926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927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7E2C5B" w:rsidRPr="00A77A63" w:rsidTr="0068277B">
        <w:tc>
          <w:tcPr>
            <w:tcW w:w="4926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927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7E2C5B" w:rsidRPr="00A77A63" w:rsidTr="0068277B">
        <w:tc>
          <w:tcPr>
            <w:tcW w:w="4926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927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7E2C5B" w:rsidRPr="00A77A63" w:rsidTr="0068277B">
        <w:tc>
          <w:tcPr>
            <w:tcW w:w="4926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927" w:type="dxa"/>
          </w:tcPr>
          <w:p w:rsidR="007E2C5B" w:rsidRPr="00A41D0A" w:rsidRDefault="007E2C5B" w:rsidP="003C1785">
            <w:pPr>
              <w:pStyle w:val="ListParagraph"/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7E2C5B" w:rsidRDefault="007E2C5B" w:rsidP="0068277B">
      <w:pPr>
        <w:jc w:val="both"/>
        <w:rPr>
          <w:rFonts w:ascii="Times New Roman" w:hAnsi="Times New Roman"/>
          <w:sz w:val="28"/>
          <w:szCs w:val="28"/>
        </w:rPr>
      </w:pPr>
    </w:p>
    <w:p w:rsidR="007E2C5B" w:rsidRDefault="007E2C5B" w:rsidP="0068277B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t>Формы работы по познавательному развитию в разных формах деятельности</w:t>
      </w:r>
    </w:p>
    <w:p w:rsidR="007E2C5B" w:rsidRPr="000A038C" w:rsidRDefault="007E2C5B" w:rsidP="0068277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7"/>
        <w:gridCol w:w="2588"/>
        <w:gridCol w:w="2588"/>
        <w:gridCol w:w="2090"/>
      </w:tblGrid>
      <w:tr w:rsidR="007E2C5B" w:rsidRPr="004602FF" w:rsidTr="00375D26">
        <w:trPr>
          <w:trHeight w:val="2129"/>
        </w:trPr>
        <w:tc>
          <w:tcPr>
            <w:tcW w:w="2587" w:type="dxa"/>
            <w:tcBorders>
              <w:bottom w:val="single" w:sz="4" w:space="0" w:color="auto"/>
            </w:tcBorders>
          </w:tcPr>
          <w:p w:rsidR="007E2C5B" w:rsidRPr="00835A0C" w:rsidRDefault="007E2C5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гры-экспериментировани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7E2C5B" w:rsidRDefault="007E2C5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 педагогами с детьми</w:t>
            </w:r>
          </w:p>
          <w:p w:rsidR="007E2C5B" w:rsidRPr="00835A0C" w:rsidRDefault="007E2C5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7E2C5B" w:rsidRPr="00835A0C" w:rsidRDefault="007E2C5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7E2C5B" w:rsidRDefault="007E2C5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7E2C5B" w:rsidRDefault="007E2C5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гры (дидактические, развивающие, 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>со строительным 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7E2C5B" w:rsidRPr="00835A0C" w:rsidRDefault="007E2C5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Совместная деятельность с семьей</w:t>
            </w:r>
          </w:p>
          <w:p w:rsidR="007E2C5B" w:rsidRDefault="007E2C5B" w:rsidP="00A41D0A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нформационные 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Default="007E2C5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7E2C5B" w:rsidRPr="00835A0C" w:rsidRDefault="007E2C5B" w:rsidP="00375D2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835A0C" w:rsidRDefault="007E2C5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E2C5B" w:rsidRDefault="007E2C5B" w:rsidP="0068277B">
      <w:pPr>
        <w:contextualSpacing/>
        <w:jc w:val="both"/>
        <w:rPr>
          <w:rFonts w:cs="+mn-cs"/>
          <w:color w:val="FFFFFF"/>
          <w:sz w:val="24"/>
        </w:rPr>
      </w:pPr>
    </w:p>
    <w:p w:rsidR="007E2C5B" w:rsidRDefault="007E2C5B" w:rsidP="0068277B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7E2C5B" w:rsidRDefault="007E2C5B" w:rsidP="0068277B">
      <w:pPr>
        <w:spacing w:line="360" w:lineRule="auto"/>
        <w:contextualSpacing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7E2C5B" w:rsidRPr="00853848" w:rsidRDefault="007E2C5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7E2C5B" w:rsidRPr="002E4C74" w:rsidRDefault="007E2C5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воспринимать звучание различных музыкальных инструментов, родной речи (фонематический слух), звуков окружающей 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7E2C5B" w:rsidRPr="00C726A0" w:rsidRDefault="007E2C5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4"/>
        </w:rPr>
        <w:t xml:space="preserve">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7E2C5B" w:rsidRPr="00C726A0" w:rsidRDefault="007E2C5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(теплый,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7E2C5B" w:rsidRPr="00535557" w:rsidRDefault="007E2C5B" w:rsidP="003C1785">
      <w:pPr>
        <w:widowControl w:val="0"/>
        <w:numPr>
          <w:ilvl w:val="0"/>
          <w:numId w:val="8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7E2C5B" w:rsidRPr="0078266D" w:rsidRDefault="007E2C5B" w:rsidP="003C1785">
      <w:pPr>
        <w:widowControl w:val="0"/>
        <w:numPr>
          <w:ilvl w:val="0"/>
          <w:numId w:val="8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7E2C5B" w:rsidRPr="009A1472" w:rsidRDefault="007E2C5B" w:rsidP="008209AC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целост</w:t>
      </w:r>
      <w:r w:rsidRPr="009A1472">
        <w:rPr>
          <w:rFonts w:ascii="Times New Roman" w:hAnsi="Times New Roman"/>
          <w:b/>
          <w:sz w:val="28"/>
          <w:szCs w:val="28"/>
        </w:rPr>
        <w:t>ной картины мира:</w:t>
      </w:r>
    </w:p>
    <w:p w:rsidR="007E2C5B" w:rsidRDefault="007E2C5B" w:rsidP="008209AC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9A1472">
        <w:rPr>
          <w:rFonts w:ascii="Times New Roman" w:hAnsi="Times New Roman"/>
          <w:b/>
          <w:sz w:val="28"/>
          <w:szCs w:val="28"/>
        </w:rPr>
        <w:t xml:space="preserve"> ознакомление дошкольников с природой </w:t>
      </w: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5940"/>
        <w:gridCol w:w="2601"/>
      </w:tblGrid>
      <w:tr w:rsidR="007E2C5B" w:rsidRPr="00101D3C" w:rsidTr="0068277B">
        <w:tc>
          <w:tcPr>
            <w:tcW w:w="10089" w:type="dxa"/>
            <w:gridSpan w:val="3"/>
          </w:tcPr>
          <w:p w:rsidR="007E2C5B" w:rsidRPr="000B7243" w:rsidRDefault="007E2C5B" w:rsidP="0068277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7E2C5B" w:rsidRPr="00101D3C" w:rsidTr="0068277B">
        <w:tc>
          <w:tcPr>
            <w:tcW w:w="10089" w:type="dxa"/>
            <w:gridSpan w:val="3"/>
          </w:tcPr>
          <w:p w:rsidR="007E2C5B" w:rsidRPr="00101D3C" w:rsidRDefault="007E2C5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E2C5B" w:rsidRPr="00835A0C" w:rsidTr="0068277B">
        <w:trPr>
          <w:trHeight w:val="712"/>
        </w:trPr>
        <w:tc>
          <w:tcPr>
            <w:tcW w:w="1548" w:type="dxa"/>
          </w:tcPr>
          <w:p w:rsidR="007E2C5B" w:rsidRPr="004A67AF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940" w:type="dxa"/>
          </w:tcPr>
          <w:p w:rsidR="007E2C5B" w:rsidRPr="004A67AF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01" w:type="dxa"/>
          </w:tcPr>
          <w:p w:rsidR="007E2C5B" w:rsidRPr="004A67AF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7E2C5B" w:rsidRPr="00835A0C" w:rsidTr="0068277B">
        <w:trPr>
          <w:trHeight w:val="712"/>
        </w:trPr>
        <w:tc>
          <w:tcPr>
            <w:tcW w:w="1548" w:type="dxa"/>
          </w:tcPr>
          <w:p w:rsidR="007E2C5B" w:rsidRPr="000D5A03" w:rsidRDefault="007E2C5B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3-5 лет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940" w:type="dxa"/>
          </w:tcPr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</w:p>
          <w:p w:rsidR="007E2C5B" w:rsidRPr="004A67AF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7E2C5B" w:rsidRPr="00835A0C" w:rsidTr="0068277B">
        <w:trPr>
          <w:trHeight w:val="6997"/>
        </w:trPr>
        <w:tc>
          <w:tcPr>
            <w:tcW w:w="1548" w:type="dxa"/>
          </w:tcPr>
          <w:p w:rsidR="007E2C5B" w:rsidRPr="000D5A03" w:rsidRDefault="007E2C5B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7E2C5B" w:rsidRPr="000B7243" w:rsidRDefault="007E2C5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40" w:type="dxa"/>
          </w:tcPr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A67AF">
              <w:rPr>
                <w:rFonts w:ascii="Times New Roman" w:hAnsi="Times New Roman"/>
                <w:sz w:val="24"/>
              </w:rPr>
              <w:t>просмотр фильмов</w:t>
            </w:r>
            <w:r>
              <w:rPr>
                <w:rFonts w:ascii="Times New Roman" w:hAnsi="Times New Roman"/>
                <w:sz w:val="24"/>
              </w:rPr>
              <w:t>, слайдов.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природы, огороде, цветнике.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Экологический акции.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 xml:space="preserve">ирование, </w:t>
            </w:r>
            <w:r w:rsidRPr="004A67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пыты.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Комплексные, интегрированные занятия.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A67AF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, музейных экспозиций</w:t>
            </w:r>
            <w:r w:rsidRPr="004A67AF">
              <w:rPr>
                <w:rFonts w:ascii="Times New Roman" w:hAnsi="Times New Roman"/>
                <w:sz w:val="24"/>
              </w:rPr>
              <w:t>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1" w:type="dxa"/>
          </w:tcPr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игра.</w:t>
            </w:r>
          </w:p>
          <w:p w:rsidR="007E2C5B" w:rsidRPr="00E21BCE" w:rsidRDefault="007E2C5B" w:rsidP="0068277B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48"/>
        <w:gridCol w:w="2847"/>
        <w:gridCol w:w="2847"/>
        <w:gridCol w:w="2847"/>
      </w:tblGrid>
      <w:tr w:rsidR="007E2C5B" w:rsidRPr="00101D3C" w:rsidTr="0068277B">
        <w:tc>
          <w:tcPr>
            <w:tcW w:w="10089" w:type="dxa"/>
            <w:gridSpan w:val="4"/>
          </w:tcPr>
          <w:p w:rsidR="007E2C5B" w:rsidRDefault="007E2C5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</w:tr>
      <w:tr w:rsidR="007E2C5B" w:rsidRPr="00101D3C" w:rsidTr="0068277B">
        <w:tc>
          <w:tcPr>
            <w:tcW w:w="10089" w:type="dxa"/>
            <w:gridSpan w:val="4"/>
          </w:tcPr>
          <w:p w:rsidR="007E2C5B" w:rsidRPr="00101D3C" w:rsidRDefault="007E2C5B" w:rsidP="006827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E2C5B" w:rsidRPr="004A67AF" w:rsidTr="0068277B">
        <w:trPr>
          <w:trHeight w:val="712"/>
        </w:trPr>
        <w:tc>
          <w:tcPr>
            <w:tcW w:w="1548" w:type="dxa"/>
          </w:tcPr>
          <w:p w:rsidR="007E2C5B" w:rsidRPr="004A67AF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7E2C5B" w:rsidRPr="004A67AF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7E2C5B" w:rsidRPr="004A67AF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847" w:type="dxa"/>
          </w:tcPr>
          <w:p w:rsidR="007E2C5B" w:rsidRPr="004A67AF" w:rsidRDefault="007E2C5B" w:rsidP="0068277B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7E2C5B" w:rsidRPr="004A67AF" w:rsidTr="0068277B">
        <w:trPr>
          <w:trHeight w:val="1479"/>
        </w:trPr>
        <w:tc>
          <w:tcPr>
            <w:tcW w:w="1548" w:type="dxa"/>
          </w:tcPr>
          <w:p w:rsidR="007E2C5B" w:rsidRPr="000D5A03" w:rsidRDefault="007E2C5B" w:rsidP="0068277B">
            <w:pPr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 xml:space="preserve">3-5 лет, 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47" w:type="dxa"/>
          </w:tcPr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(ср. гр.)</w:t>
            </w:r>
          </w:p>
        </w:tc>
        <w:tc>
          <w:tcPr>
            <w:tcW w:w="2847" w:type="dxa"/>
          </w:tcPr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</w:p>
        </w:tc>
      </w:tr>
      <w:tr w:rsidR="007E2C5B" w:rsidRPr="004A67AF" w:rsidTr="0068277B">
        <w:trPr>
          <w:trHeight w:val="2152"/>
        </w:trPr>
        <w:tc>
          <w:tcPr>
            <w:tcW w:w="1548" w:type="dxa"/>
          </w:tcPr>
          <w:p w:rsidR="007E2C5B" w:rsidRPr="000D5A03" w:rsidRDefault="007E2C5B" w:rsidP="006827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 </w:t>
            </w:r>
          </w:p>
          <w:p w:rsidR="007E2C5B" w:rsidRPr="000B7243" w:rsidRDefault="007E2C5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7E2C5B" w:rsidRDefault="007E2C5B" w:rsidP="0068277B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7E2C5B" w:rsidRDefault="007E2C5B" w:rsidP="006827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7E2C5B" w:rsidRPr="004A67AF" w:rsidRDefault="007E2C5B" w:rsidP="0068277B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</w:r>
      <w:r w:rsidRPr="00AB59B6">
        <w:pict>
          <v:group id="_x0000_s1091" editas="canvas" style="width:495.35pt;height:683.25pt;mso-position-horizontal-relative:char;mso-position-vertical-relative:line" coordorigin="2210,1261" coordsize="7402,10207">
            <o:lock v:ext="edit" aspectratio="t"/>
            <v:shape id="_x0000_s1092" type="#_x0000_t75" style="position:absolute;left:2210;top:1261;width:7402;height:10207" o:preferrelative="f" filled="t" fillcolor="#8db3e2">
              <v:fill o:detectmouseclick="t"/>
              <v:path o:extrusionok="t" o:connecttype="none"/>
              <o:lock v:ext="edit" text="t"/>
            </v:shape>
            <v:rect id="_x0000_s1093" style="position:absolute;left:3445;top:1479;width:5117;height:336">
              <v:textbox style="mso-next-textbox:#_x0000_s1093">
                <w:txbxContent>
                  <w:p w:rsidR="007E2C5B" w:rsidRPr="00D24109" w:rsidRDefault="007E2C5B" w:rsidP="0068277B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РАЗВИТИЕ ЭЛЕМЕНТАРНЫХ МАТЕМАТИЧЕСКИХ ПРЕДСТАВЛЕНИЙ</w:t>
                    </w:r>
                  </w:p>
                </w:txbxContent>
              </v:textbox>
            </v:rect>
            <v:rect id="_x0000_s1094" style="position:absolute;left:2566;top:1905;width:6948;height:594;flip:y">
              <v:textbox style="mso-next-textbox:#_x0000_s1094">
                <w:txbxContent>
                  <w:p w:rsidR="007E2C5B" w:rsidRPr="00D24109" w:rsidRDefault="007E2C5B" w:rsidP="0068277B">
                    <w:pPr>
                      <w:shd w:val="clear" w:color="auto" w:fill="FFFF00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D24109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Цели: </w:t>
                    </w:r>
                    <w:r w:rsidRPr="00D24109">
                      <w:rPr>
                        <w:rFonts w:ascii="Times New Roman" w:hAnsi="Times New Roman"/>
                        <w:sz w:val="18"/>
                        <w:szCs w:val="18"/>
                      </w:rPr>
              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количественных отношений предметов и явлений окружающего мира</w:t>
                    </w:r>
                  </w:p>
                </w:txbxContent>
              </v:textbox>
            </v:rect>
            <v:rect id="_x0000_s1095" style="position:absolute;left:2367;top:3015;width:1180;height:493">
              <v:textbox style="mso-next-textbox:#_x0000_s1095">
                <w:txbxContent>
                  <w:p w:rsidR="007E2C5B" w:rsidRPr="00BF2C9C" w:rsidRDefault="007E2C5B" w:rsidP="0068277B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Количество и счет</w:t>
                    </w:r>
                  </w:p>
                </w:txbxContent>
              </v:textbox>
            </v:rect>
            <v:rect id="_x0000_s1096" style="position:absolute;left:4880;top:4146;width:3153;height:931">
              <v:textbox style="mso-next-textbox:#_x0000_s1096">
                <w:txbxContent>
                  <w:p w:rsidR="007E2C5B" w:rsidRPr="00BF2C9C" w:rsidRDefault="007E2C5B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преобразованиях (временные представления, представления об изменениях количества, об арифметических действиях)</w:t>
                    </w:r>
                  </w:p>
                </w:txbxContent>
              </v:textbox>
            </v:rect>
            <v:rect id="_x0000_s1097" style="position:absolute;left:3154;top:8249;width:1786;height:638">
              <v:textbox style="mso-next-textbox:#_x0000_s1097">
                <w:txbxContent>
                  <w:p w:rsidR="007E2C5B" w:rsidRPr="00BF2C9C" w:rsidRDefault="007E2C5B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Обучение в повседневных бытовых ситуациях</w:t>
                    </w:r>
                  </w:p>
                </w:txbxContent>
              </v:textbox>
            </v:rect>
            <v:rect id="_x0000_s1098" style="position:absolute;left:2690;top:10502;width:2190;height:879">
              <v:textbox style="mso-next-textbox:#_x0000_s1098">
                <w:txbxContent>
                  <w:p w:rsidR="007E2C5B" w:rsidRPr="00BF2C9C" w:rsidRDefault="007E2C5B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Занятие с четкими правилами, обязательное для всех, фиксированной продолжительности (на основе соглашения с детьми)</w:t>
                    </w:r>
                  </w:p>
                </w:txbxContent>
              </v:textbox>
            </v:rect>
            <v:rect id="_x0000_s1099" style="position:absolute;left:5620;top:9789;width:3528;height:621">
              <v:textbox style="mso-next-textbox:#_x0000_s1099">
                <w:txbxContent>
                  <w:p w:rsidR="007E2C5B" w:rsidRPr="00BF2C9C" w:rsidRDefault="007E2C5B" w:rsidP="0068277B">
                    <w:pPr>
                      <w:shd w:val="clear" w:color="auto" w:fill="E5B8B7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Самостоятельная деятельность в развивающей среде</w:t>
                    </w:r>
                  </w:p>
                </w:txbxContent>
              </v:textbox>
            </v:rect>
            <v:rect id="_x0000_s1100" style="position:absolute;left:2690;top:7528;width:6334;height:582">
              <v:textbox style="mso-next-textbox:#_x0000_s1100">
                <w:txbxContent>
                  <w:p w:rsidR="007E2C5B" w:rsidRPr="009728E3" w:rsidRDefault="007E2C5B" w:rsidP="0068277B">
                    <w:pPr>
                      <w:shd w:val="clear" w:color="auto" w:fill="E5B8B7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9728E3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Формы работы по развитию элементарных математических представлений</w:t>
                    </w:r>
                  </w:p>
                </w:txbxContent>
              </v:textbox>
            </v:rect>
            <v:rect id="_x0000_s1101" style="position:absolute;left:3639;top:3015;width:945;height:493">
              <v:textbox style="mso-next-textbox:#_x0000_s1101">
                <w:txbxContent>
                  <w:p w:rsidR="007E2C5B" w:rsidRPr="00BF2C9C" w:rsidRDefault="007E2C5B" w:rsidP="0068277B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Величина </w:t>
                    </w:r>
                  </w:p>
                </w:txbxContent>
              </v:textbox>
            </v:rect>
            <v:rect id="_x0000_s1102" style="position:absolute;left:4659;top:3015;width:804;height:493">
              <v:textbox style="mso-next-textbox:#_x0000_s1102">
                <w:txbxContent>
                  <w:p w:rsidR="007E2C5B" w:rsidRPr="00BF2C9C" w:rsidRDefault="007E2C5B" w:rsidP="0068277B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 xml:space="preserve">Форма </w:t>
                    </w:r>
                  </w:p>
                </w:txbxContent>
              </v:textbox>
            </v:rect>
            <v:rect id="_x0000_s1103" style="position:absolute;left:5620;top:3015;width:1060;height:493">
              <v:textbox style="mso-next-textbox:#_x0000_s1103">
                <w:txbxContent>
                  <w:p w:rsidR="007E2C5B" w:rsidRPr="00BF2C9C" w:rsidRDefault="007E2C5B" w:rsidP="0068277B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rFonts w:cs="Arial"/>
                        <w:sz w:val="18"/>
                        <w:szCs w:val="18"/>
                      </w:rPr>
                      <w:t>Число и цифра</w:t>
                    </w:r>
                  </w:p>
                </w:txbxContent>
              </v:textbox>
            </v:rect>
            <v:rect id="_x0000_s1104" style="position:absolute;left:6779;top:3015;width:1145;height:493">
              <v:textbox style="mso-next-textbox:#_x0000_s1104">
                <w:txbxContent>
                  <w:p w:rsidR="007E2C5B" w:rsidRPr="00BF2C9C" w:rsidRDefault="007E2C5B" w:rsidP="0068277B">
                    <w:pPr>
                      <w:shd w:val="clear" w:color="auto" w:fill="92D05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во времени</w:t>
                    </w:r>
                  </w:p>
                </w:txbxContent>
              </v:textbox>
            </v:rect>
            <v:rect id="_x0000_s1105" style="position:absolute;left:8112;top:3015;width:1301;height:559">
              <v:textbox style="mso-next-textbox:#_x0000_s1105">
                <w:txbxContent>
                  <w:p w:rsidR="007E2C5B" w:rsidRPr="00BF2C9C" w:rsidRDefault="007E2C5B" w:rsidP="0068277B">
                    <w:pPr>
                      <w:shd w:val="clear" w:color="auto" w:fill="92D050"/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Ориентировка в пространстве</w:t>
                    </w:r>
                  </w:p>
                </w:txbxContent>
              </v:textbox>
            </v:rect>
            <v:rect id="_x0000_s1106" style="position:absolute;left:4144;top:3574;width:3198;height:448">
              <v:textbox style="mso-next-textbox:#_x0000_s1106">
                <w:txbxContent>
                  <w:p w:rsidR="007E2C5B" w:rsidRPr="00BF2C9C" w:rsidRDefault="007E2C5B" w:rsidP="0068277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7E2C5B" w:rsidRPr="00BF2C9C" w:rsidRDefault="007E2C5B" w:rsidP="0068277B">
                    <w:pPr>
                      <w:shd w:val="clear" w:color="auto" w:fill="00B0F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Развивающие задачи РЭМП в ДОУ</w:t>
                    </w:r>
                  </w:p>
                </w:txbxContent>
              </v:textbox>
            </v:rect>
            <v:rect id="_x0000_s1107" style="position:absolute;left:2566;top:3927;width:1127;height:1001">
              <v:textbox style="mso-next-textbox:#_x0000_s1107">
                <w:txbxContent>
                  <w:p w:rsidR="007E2C5B" w:rsidRPr="00BF2C9C" w:rsidRDefault="007E2C5B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Формировать геометрические представления </w:t>
                    </w:r>
                  </w:p>
                </w:txbxContent>
              </v:textbox>
            </v:rect>
            <v:rect id="_x0000_s1108" style="position:absolute;left:3872;top:4148;width:859;height:854">
              <v:textbox style="mso-next-textbox:#_x0000_s1108">
                <w:txbxContent>
                  <w:p w:rsidR="007E2C5B" w:rsidRPr="00BF2C9C" w:rsidRDefault="007E2C5B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Формировать представления о числе</w:t>
                    </w:r>
                  </w:p>
                </w:txbxContent>
              </v:textbox>
            </v:rect>
            <v:rect id="_x0000_s1109" style="position:absolute;left:8211;top:4147;width:1033;height:855">
              <v:textbox style="mso-next-textbox:#_x0000_s1109">
                <w:txbxContent>
                  <w:p w:rsidR="007E2C5B" w:rsidRPr="00BF2C9C" w:rsidRDefault="007E2C5B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сенсорные возможности</w:t>
                    </w:r>
                  </w:p>
                </w:txbxContent>
              </v:textbox>
            </v:rect>
            <v:rect id="_x0000_s1110" style="position:absolute;left:2421;top:5077;width:1451;height:1562">
              <v:textbox style="mso-next-textbox:#_x0000_s1110">
                <w:txbxContent>
                  <w:p w:rsidR="007E2C5B" w:rsidRPr="00BF2C9C" w:rsidRDefault="007E2C5B" w:rsidP="0068277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  <w:shd w:val="clear" w:color="auto" w:fill="00B0F0"/>
                      </w:rPr>
                      <w:t>Формировать навыки выражения количества через число (формирование навыков счета и измерения различных величин)</w:t>
                    </w:r>
                  </w:p>
                </w:txbxContent>
              </v:textbox>
            </v:rect>
            <v:rect id="_x0000_s1111" style="position:absolute;left:4144;top:5255;width:5167;height:1155">
              <v:textbox style="mso-next-textbox:#_x0000_s1111">
                <w:txbxContent>
                  <w:p w:rsidR="007E2C5B" w:rsidRPr="00BF2C9C" w:rsidRDefault="007E2C5B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логическое мышление (формирование представлений о порядке и закономерности, об операции классификации и сериации, знакомство с элементами логики высказываний), навыки счета и измерения различных величин</w:t>
                    </w:r>
                  </w:p>
                </w:txbxContent>
              </v:textbox>
            </v:rect>
            <v:rect id="_x0000_s1112" style="position:absolute;left:2566;top:6773;width:6745;height:591">
              <v:textbox style="mso-next-textbox:#_x0000_s1112">
                <w:txbxContent>
                  <w:p w:rsidR="007E2C5B" w:rsidRPr="00BF2C9C" w:rsidRDefault="007E2C5B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Развивать абстрактное воображение, образную память, ассоциативное мышление, мышление по аналогии –</w:t>
                    </w:r>
                  </w:p>
                  <w:p w:rsidR="007E2C5B" w:rsidRPr="00BF2C9C" w:rsidRDefault="007E2C5B" w:rsidP="0068277B">
                    <w:pPr>
                      <w:shd w:val="clear" w:color="auto" w:fill="00B0F0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 xml:space="preserve"> предпосылки творческого продуктивного мышления</w:t>
                    </w:r>
                  </w:p>
                </w:txbxContent>
              </v:textbox>
            </v:rect>
            <v:rect id="_x0000_s1113" style="position:absolute;left:3445;top:2499;width:5799;height:414">
              <v:textbox style="mso-next-textbox:#_x0000_s1113">
                <w:txbxContent>
                  <w:p w:rsidR="007E2C5B" w:rsidRPr="00BF2C9C" w:rsidRDefault="007E2C5B" w:rsidP="0068277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7E2C5B" w:rsidRPr="00BF2C9C" w:rsidRDefault="007E2C5B" w:rsidP="0068277B">
                    <w:pPr>
                      <w:shd w:val="clear" w:color="auto" w:fill="92D05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F2C9C">
                      <w:rPr>
                        <w:b/>
                        <w:sz w:val="18"/>
                        <w:szCs w:val="18"/>
                      </w:rPr>
                      <w:t>Традиционные направления РЭМП в ДОУ</w:t>
                    </w:r>
                  </w:p>
                  <w:p w:rsidR="007E2C5B" w:rsidRPr="00BF2C9C" w:rsidRDefault="007E2C5B" w:rsidP="0068277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_x0000_s1114" style="position:absolute;left:2690;top:8966;width:1383;height:617;flip:y">
              <v:textbox style="mso-next-textbox:#_x0000_s1114">
                <w:txbxContent>
                  <w:p w:rsidR="007E2C5B" w:rsidRPr="00BF2C9C" w:rsidRDefault="007E2C5B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Демонстрационные опыты</w:t>
                    </w:r>
                  </w:p>
                </w:txbxContent>
              </v:textbox>
            </v:rect>
            <v:rect id="_x0000_s1115" style="position:absolute;left:2669;top:9789;width:1915;height:639">
              <v:textbox style="mso-next-textbox:#_x0000_s1115">
                <w:txbxContent>
                  <w:p w:rsidR="007E2C5B" w:rsidRPr="00BF2C9C" w:rsidRDefault="007E2C5B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Сенсорные праздники на основе народного календаря</w:t>
                    </w:r>
                  </w:p>
                </w:txbxContent>
              </v:textbox>
            </v:rect>
            <v:rect id="_x0000_s1116" style="position:absolute;left:5066;top:8688;width:2676;height:917">
              <v:textbox style="mso-next-textbox:#_x0000_s1116">
                <w:txbxContent>
                  <w:p w:rsidR="007E2C5B" w:rsidRPr="00BF2C9C" w:rsidRDefault="007E2C5B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Театрализация с математическим содержанием – на этапе объяснения или повторения и закрепления</w:t>
                    </w:r>
                  </w:p>
                </w:txbxContent>
              </v:textbox>
            </v:rect>
            <v:rect id="_x0000_s1117" style="position:absolute;left:7829;top:8576;width:1319;height:1029">
              <v:textbox style="mso-next-textbox:#_x0000_s1117">
                <w:txbxContent>
                  <w:p w:rsidR="007E2C5B" w:rsidRPr="00BF2C9C" w:rsidRDefault="007E2C5B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Коллективное занятие при условии свободы участия в нем</w:t>
                    </w:r>
                  </w:p>
                </w:txbxContent>
              </v:textbox>
            </v:rect>
            <v:rect id="_x0000_s1118" style="position:absolute;left:5328;top:10659;width:3832;height:622">
              <v:textbox style="mso-next-textbox:#_x0000_s1118">
                <w:txbxContent>
                  <w:p w:rsidR="007E2C5B" w:rsidRPr="00BF2C9C" w:rsidRDefault="007E2C5B" w:rsidP="0068277B">
                    <w:pPr>
                      <w:shd w:val="clear" w:color="auto" w:fill="E5B8B7"/>
                      <w:jc w:val="center"/>
                      <w:rPr>
                        <w:sz w:val="18"/>
                        <w:szCs w:val="18"/>
                      </w:rPr>
                    </w:pPr>
                    <w:r w:rsidRPr="00BF2C9C">
                      <w:rPr>
                        <w:sz w:val="18"/>
                        <w:szCs w:val="18"/>
                      </w:rPr>
                      <w:t>Свободные беседы гуманитарной направленности по истории математики, о прикладных аспектах математики</w:t>
                    </w:r>
                  </w:p>
                </w:txbxContent>
              </v:textbox>
            </v:rect>
            <w10:anchorlock/>
          </v:group>
        </w:pict>
      </w:r>
    </w:p>
    <w:p w:rsidR="007E2C5B" w:rsidRDefault="007E2C5B" w:rsidP="00180D9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B6068D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</w:r>
      <w:r w:rsidRPr="00AB59B6">
        <w:pict>
          <v:group id="_x0000_s1119" editas="canvas" style="width:487.7pt;height:605.15pt;mso-position-horizontal-relative:char;mso-position-vertical-relative:line" coordorigin="6594,2326" coordsize="4877,6052">
            <o:lock v:ext="edit" aspectratio="t"/>
            <v:shape id="_x0000_s1120" type="#_x0000_t75" style="position:absolute;left:6594;top:2326;width:4877;height:6052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121" type="#_x0000_t109" style="position:absolute;left:7015;top:2557;width:4016;height:555" fillcolor="aqua">
              <v:textbox style="mso-next-textbox:#_x0000_s1121">
                <w:txbxContent>
                  <w:p w:rsidR="007E2C5B" w:rsidRPr="00180D96" w:rsidRDefault="007E2C5B" w:rsidP="0068277B">
                    <w:pP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A30227">
                      <w:rPr>
                        <w:rFonts w:ascii="Times New Roman" w:hAnsi="Times New Roman"/>
                        <w:sz w:val="24"/>
                        <w:szCs w:val="24"/>
                      </w:rPr>
                      <w:t>Цель: формирование устной речи и навыков речевого общения с окружающими на основе овладения литературным языком своего народа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; обучение старших детей </w:t>
                    </w:r>
                    <w:r w:rsidRPr="00180D9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русскому языку</w:t>
                    </w:r>
                  </w:p>
                </w:txbxContent>
              </v:textbox>
            </v:shape>
            <v:shape id="_x0000_s1122" type="#_x0000_t109" style="position:absolute;left:7448;top:3292;width:3069;height:478" fillcolor="#f9c">
              <v:textbox style="mso-next-textbox:#_x0000_s1122">
                <w:txbxContent>
                  <w:p w:rsidR="007E2C5B" w:rsidRPr="00A30227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A30227">
                      <w:rPr>
                        <w:rFonts w:ascii="Times New Roman" w:hAnsi="Times New Roman"/>
                        <w:b/>
                        <w:sz w:val="24"/>
                      </w:rPr>
                      <w:t>Задачи речевого развития</w:t>
                    </w:r>
                  </w:p>
                </w:txbxContent>
              </v:textbox>
            </v:shape>
            <v:shape id="_x0000_s1123" type="#_x0000_t109" style="position:absolute;left:6741;top:6693;width:1183;height:1685" fillcolor="#fc9">
              <v:textbox style="mso-next-textbox:#_x0000_s1123">
                <w:txbxContent>
                  <w:p w:rsidR="007E2C5B" w:rsidRPr="000145C3" w:rsidRDefault="007E2C5B" w:rsidP="0068277B">
                    <w:pPr>
                      <w:rPr>
                        <w:b/>
                      </w:rPr>
                    </w:pPr>
                    <w:r w:rsidRPr="000145C3">
                      <w:rPr>
                        <w:b/>
                      </w:rPr>
                      <w:t>3. формирование грамматического строя речи:</w:t>
                    </w:r>
                  </w:p>
                  <w:p w:rsidR="007E2C5B" w:rsidRDefault="007E2C5B" w:rsidP="0068277B">
                    <w:r>
                      <w:t xml:space="preserve">- Морфология (изменение слова по родам, числам, падежам)- Синтаксис (освоение различных типов словосочетаний </w:t>
                    </w:r>
                  </w:p>
                  <w:p w:rsidR="007E2C5B" w:rsidRDefault="007E2C5B" w:rsidP="0068277B"/>
                  <w:p w:rsidR="007E2C5B" w:rsidRDefault="007E2C5B" w:rsidP="0068277B">
                    <w:r>
                      <w:t>предложений).</w:t>
                    </w:r>
                  </w:p>
                  <w:p w:rsidR="007E2C5B" w:rsidRDefault="007E2C5B" w:rsidP="0068277B">
                    <w:r>
                      <w:t>- Словообразование.</w:t>
                    </w:r>
                  </w:p>
                </w:txbxContent>
              </v:textbox>
            </v:shape>
            <v:shape id="_x0000_s1124" type="#_x0000_t109" style="position:absolute;left:8550;top:3919;width:1503;height:369" fillcolor="#f9c">
              <v:textbox style="mso-next-textbox:#_x0000_s1124">
                <w:txbxContent>
                  <w:p w:rsidR="007E2C5B" w:rsidRDefault="007E2C5B" w:rsidP="0068277B">
                    <w:pPr>
                      <w:jc w:val="center"/>
                    </w:pPr>
                    <w:r>
                      <w:t>Овладение речью как средством общения</w:t>
                    </w:r>
                  </w:p>
                </w:txbxContent>
              </v:textbox>
            </v:shape>
            <v:shape id="_x0000_s1125" type="#_x0000_t109" style="position:absolute;left:6691;top:4846;width:1535;height:720" fillcolor="#f9c">
              <v:textbox style="mso-next-textbox:#_x0000_s1125">
                <w:txbxContent>
                  <w:p w:rsidR="007E2C5B" w:rsidRDefault="007E2C5B" w:rsidP="0068277B">
                    <w:r>
                      <w:t>Знакомство с книжной культурой, детской литературой, понимание на слух текстов различных жанров детской литературы</w:t>
                    </w:r>
                  </w:p>
                </w:txbxContent>
              </v:textbox>
            </v:shape>
            <v:shape id="_x0000_s1126" type="#_x0000_t109" style="position:absolute;left:10495;top:4332;width:739;height:450" fillcolor="#f9c">
              <v:textbox style="mso-next-textbox:#_x0000_s1126">
                <w:txbxContent>
                  <w:p w:rsidR="007E2C5B" w:rsidRDefault="007E2C5B" w:rsidP="00A30227">
                    <w:pPr>
                      <w:spacing w:after="0" w:line="240" w:lineRule="auto"/>
                      <w:jc w:val="center"/>
                    </w:pPr>
                    <w:r>
                      <w:t>Развитие речевого творчества</w:t>
                    </w:r>
                  </w:p>
                </w:txbxContent>
              </v:textbox>
            </v:shape>
            <v:shape id="_x0000_s1127" type="#_x0000_t109" style="position:absolute;left:8313;top:4364;width:2070;height:450" fillcolor="#f9c">
              <v:textbox style="mso-next-textbox:#_x0000_s1127">
                <w:txbxContent>
                  <w:p w:rsidR="007E2C5B" w:rsidRDefault="007E2C5B" w:rsidP="00A30227">
                    <w:pPr>
                      <w:spacing w:after="0" w:line="240" w:lineRule="auto"/>
                      <w:jc w:val="center"/>
                    </w:pPr>
                    <w:r>
                      <w:t>Развитие связной грамматически правильной диалогической и монологической речи</w:t>
                    </w:r>
                  </w:p>
                </w:txbxContent>
              </v:textbox>
            </v:shape>
            <v:shape id="_x0000_s1128" type="#_x0000_t109" style="position:absolute;left:7532;top:3919;width:694;height:830" fillcolor="#f9c">
              <v:textbox style="mso-next-textbox:#_x0000_s1128">
                <w:txbxContent>
                  <w:p w:rsidR="007E2C5B" w:rsidRDefault="007E2C5B" w:rsidP="0068277B">
                    <w:pPr>
                      <w:jc w:val="center"/>
                    </w:pPr>
                    <w:r>
                      <w:t>Развитие звуковой и интонационной культуры речи</w:t>
                    </w:r>
                  </w:p>
                </w:txbxContent>
              </v:textbox>
            </v:shape>
            <v:shape id="_x0000_s1129" type="#_x0000_t109" style="position:absolute;left:6691;top:4226;width:757;height:450" fillcolor="#f9c">
              <v:textbox style="mso-next-textbox:#_x0000_s1129">
                <w:txbxContent>
                  <w:p w:rsidR="007E2C5B" w:rsidRDefault="007E2C5B" w:rsidP="00A30227">
                    <w:pPr>
                      <w:spacing w:after="0" w:line="240" w:lineRule="auto"/>
                      <w:jc w:val="center"/>
                    </w:pPr>
                    <w:r>
                      <w:t>Обогащение активного словаря</w:t>
                    </w:r>
                  </w:p>
                </w:txbxContent>
              </v:textbox>
            </v:shape>
            <v:shape id="_x0000_s1130" type="#_x0000_t109" style="position:absolute;left:8272;top:4908;width:2864;height:388" fillcolor="#f9c">
              <v:textbox style="mso-next-textbox:#_x0000_s1130">
                <w:txbxContent>
                  <w:p w:rsidR="007E2C5B" w:rsidRDefault="007E2C5B" w:rsidP="0068277B">
                    <w:r>
                      <w:t>Формирование звуковой аналитико-синтетической активности как предпосылки обучения грамоте</w:t>
                    </w:r>
                  </w:p>
                </w:txbxContent>
              </v:textbox>
            </v:shape>
            <v:shape id="_x0000_s1131" type="#_x0000_t109" style="position:absolute;left:7448;top:5791;width:3285;height:270" fillcolor="#fc9">
              <v:textbox style="mso-next-textbox:#_x0000_s1131">
                <w:txbxContent>
                  <w:p w:rsidR="007E2C5B" w:rsidRPr="009F2911" w:rsidRDefault="007E2C5B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9F2911">
                      <w:rPr>
                        <w:b/>
                        <w:sz w:val="24"/>
                      </w:rPr>
                      <w:t>Основные направления работы</w:t>
                    </w:r>
                  </w:p>
                </w:txbxContent>
              </v:textbox>
            </v:shape>
            <v:shape id="_x0000_s1132" type="#_x0000_t109" style="position:absolute;left:10211;top:5935;width:1260;height:758" fillcolor="#fc9">
              <v:textbox style="mso-next-textbox:#_x0000_s1132">
                <w:txbxContent>
                  <w:p w:rsidR="007E2C5B" w:rsidRDefault="007E2C5B" w:rsidP="0068277B">
                    <w:r w:rsidRPr="0007688A">
                      <w:rPr>
                        <w:b/>
                      </w:rPr>
                      <w:t>2. Воспитание звуковой культуры речи</w:t>
                    </w:r>
                    <w:r>
                      <w:t xml:space="preserve"> – развитие восприятия звуков родной речи и произношения</w:t>
                    </w:r>
                  </w:p>
                </w:txbxContent>
              </v:textbox>
            </v:shape>
            <v:shape id="_x0000_s1133" type="#_x0000_t109" style="position:absolute;left:8018;top:6173;width:1910;height:840" fillcolor="#fc9">
              <v:textbox style="mso-next-textbox:#_x0000_s1133">
                <w:txbxContent>
                  <w:p w:rsidR="007E2C5B" w:rsidRPr="0007688A" w:rsidRDefault="007E2C5B" w:rsidP="0068277B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 xml:space="preserve">1. Развитие словаря: </w:t>
                    </w:r>
                  </w:p>
                  <w:p w:rsidR="007E2C5B" w:rsidRDefault="007E2C5B" w:rsidP="0068277B">
                    <w:r>
                      <w:t>освоение значений слов и их уместное употребление в соответствии с контекстом высказывания, с ситуацией, в которой происходит общение</w:t>
                    </w:r>
                  </w:p>
                </w:txbxContent>
              </v:textbox>
            </v:shape>
            <v:shape id="_x0000_s1134" type="#_x0000_t109" style="position:absolute;left:8056;top:7175;width:939;height:1152" fillcolor="#fc9">
              <v:textbox style="mso-next-textbox:#_x0000_s1134">
                <w:txbxContent>
                  <w:p w:rsidR="007E2C5B" w:rsidRPr="0007688A" w:rsidRDefault="007E2C5B" w:rsidP="0068277B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4. Развитие связной речи:</w:t>
                    </w:r>
                  </w:p>
                  <w:p w:rsidR="007E2C5B" w:rsidRDefault="007E2C5B" w:rsidP="0068277B">
                    <w:r>
                      <w:t>- диалогическая (разговорная речь);</w:t>
                    </w:r>
                  </w:p>
                  <w:p w:rsidR="007E2C5B" w:rsidRDefault="007E2C5B" w:rsidP="0068277B">
                    <w:r>
                      <w:t>- монологическая речь (рассказывание)</w:t>
                    </w:r>
                  </w:p>
                </w:txbxContent>
              </v:textbox>
            </v:shape>
            <v:shape id="_x0000_s1135" type="#_x0000_t109" style="position:absolute;left:9082;top:7265;width:1080;height:821" fillcolor="#fc9">
              <v:textbox style="mso-next-textbox:#_x0000_s1135">
                <w:txbxContent>
                  <w:p w:rsidR="007E2C5B" w:rsidRPr="0007688A" w:rsidRDefault="007E2C5B" w:rsidP="0068277B">
                    <w:pPr>
                      <w:rPr>
                        <w:b/>
                      </w:rPr>
                    </w:pPr>
                    <w:r w:rsidRPr="0007688A">
                      <w:rPr>
                        <w:b/>
                      </w:rPr>
                      <w:t>5. Воспитание любви и интереса к художественному слову</w:t>
                    </w:r>
                  </w:p>
                </w:txbxContent>
              </v:textbox>
            </v:shape>
            <v:shape id="_x0000_s1136" type="#_x0000_t109" style="position:absolute;left:10432;top:6743;width:1039;height:1431" fillcolor="#fc9">
              <v:textbox style="mso-next-textbox:#_x0000_s1136">
                <w:txbxContent>
                  <w:p w:rsidR="007E2C5B" w:rsidRDefault="007E2C5B" w:rsidP="0068277B">
                    <w:r w:rsidRPr="0007688A">
                      <w:rPr>
                        <w:b/>
                      </w:rPr>
                      <w:t>6. Формирование элементарного осознания явлений языка и речи</w:t>
                    </w:r>
                    <w:r>
                      <w:t xml:space="preserve"> (различение звука и слова, нахождение места звука в слове)</w:t>
                    </w:r>
                  </w:p>
                </w:txbxContent>
              </v:textbox>
            </v:shape>
            <v:shape id="_x0000_s1137" type="#_x0000_t32" style="position:absolute;left:7673;top:6061;width:1418;height:757;flip:x" o:connectortype="straight">
              <v:stroke endarrow="block"/>
            </v:shape>
            <v:shape id="_x0000_s1138" type="#_x0000_t32" style="position:absolute;left:9091;top:6061;width:116;height:275" o:connectortype="straight">
              <v:stroke endarrow="block"/>
            </v:shape>
            <v:shape id="_x0000_s1139" type="#_x0000_t32" style="position:absolute;left:8712;top:6061;width:379;height:1264;flip:x" o:connectortype="straight">
              <v:stroke endarrow="block"/>
            </v:shape>
            <v:shape id="_x0000_s1140" type="#_x0000_t32" style="position:absolute;left:9652;top:5872;width:150;height:1303" o:connectortype="straight">
              <v:stroke endarrow="block"/>
            </v:shape>
            <v:shape id="_x0000_s1141" type="#_x0000_t32" style="position:absolute;left:9652;top:5872;width:435;height:316" o:connectortype="straight">
              <v:stroke endarrow="block"/>
            </v:shape>
            <v:shape id="_x0000_s1142" type="#_x0000_t32" style="position:absolute;left:9652;top:5872;width:780;height:1586" o:connectortype="straight">
              <v:stroke endarrow="block"/>
            </v:shape>
            <v:shape id="_x0000_s1143" type="#_x0000_t32" style="position:absolute;left:7070;top:3831;width:1480;height:395;flip:x" o:connectortype="straight">
              <v:stroke endarrow="block"/>
            </v:shape>
            <v:shape id="_x0000_s1144" type="#_x0000_t32" style="position:absolute;left:7879;top:3831;width:671;height:88;flip:x" o:connectortype="straight">
              <v:stroke endarrow="block"/>
            </v:shape>
            <v:shape id="_x0000_s1145" type="#_x0000_t32" style="position:absolute;left:7879;top:3869;width:671;height:880;flip:x" o:connectortype="straight">
              <v:stroke endarrow="block"/>
            </v:shape>
            <v:shape id="_x0000_s1146" type="#_x0000_t32" style="position:absolute;left:8549;top:3831;width:1;height:273" o:connectortype="straight">
              <v:stroke endarrow="block"/>
            </v:shape>
            <v:shape id="_x0000_s1147" type="#_x0000_t32" style="position:absolute;left:8588;top:3831;width:760;height:533" o:connectortype="straight">
              <v:stroke endarrow="block"/>
            </v:shape>
            <v:shape id="_x0000_s1148" type="#_x0000_t32" style="position:absolute;left:9704;top:3531;width:813;height:1377;flip:x" o:connectortype="straight">
              <v:stroke endarrow="block"/>
            </v:shape>
            <v:shape id="_x0000_s1149" type="#_x0000_t32" style="position:absolute;left:10562;top:3719;width:282;height:569" o:connectortype="straight">
              <v:stroke endarrow="block"/>
            </v:shape>
            <w10:anchorlock/>
          </v:group>
        </w:pict>
      </w: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150" editas="canvas" style="position:absolute;margin-left:0;margin-top:0;width:485.35pt;height:566pt;z-index:251637760;mso-position-horizontal-relative:char;mso-position-vertical-relative:line" coordorigin="6236,1378" coordsize="4853,5660">
            <o:lock v:ext="edit" aspectratio="t"/>
            <v:shape id="_x0000_s1151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152" type="#_x0000_t109" style="position:absolute;left:6825;top:1648;width:3510;height:270" fillcolor="#cfc">
              <v:textbox style="mso-next-textbox:#_x0000_s1152">
                <w:txbxContent>
                  <w:p w:rsidR="007E2C5B" w:rsidRPr="0015161D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153" type="#_x0000_t109" style="position:absolute;left:6486;top:2175;width:1340;height:438" fillcolor="#cfc">
              <v:textbox style="mso-next-textbox:#_x0000_s1153">
                <w:txbxContent>
                  <w:p w:rsidR="007E2C5B" w:rsidRDefault="007E2C5B" w:rsidP="0068277B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154" type="#_x0000_t109" style="position:absolute;left:8362;top:5997;width:2658;height:917" fillcolor="#9cf">
              <v:textbox style="mso-next-textbox:#_x0000_s1154">
                <w:txbxContent>
                  <w:p w:rsidR="007E2C5B" w:rsidRPr="0015161D" w:rsidRDefault="007E2C5B" w:rsidP="0068277B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Игровые</w:t>
                    </w:r>
                  </w:p>
                  <w:p w:rsidR="007E2C5B" w:rsidRDefault="007E2C5B" w:rsidP="0068277B">
                    <w:r w:rsidRPr="0015161D">
                      <w:rPr>
                        <w:rFonts w:ascii="Times New Roman" w:hAnsi="Times New Roman"/>
                      </w:rP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</w:t>
                    </w:r>
                    <w:r>
                      <w:t>, ролевые обучающие игры, дидактические игры</w:t>
                    </w:r>
                  </w:p>
                  <w:p w:rsidR="007E2C5B" w:rsidRDefault="007E2C5B" w:rsidP="003C1785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155" type="#_x0000_t109" style="position:absolute;left:7102;top:3471;width:3420;height:270" fillcolor="#ff9">
              <v:textbox style="mso-next-textbox:#_x0000_s1155">
                <w:txbxContent>
                  <w:p w:rsidR="007E2C5B" w:rsidRPr="0015161D" w:rsidRDefault="007E2C5B" w:rsidP="0068277B">
                    <w:pPr>
                      <w:jc w:val="center"/>
                      <w:rPr>
                        <w:rFonts w:ascii="Times New Iron" w:hAnsi="Times New Iron" w:cs="Times New Iron"/>
                        <w:b/>
                        <w:sz w:val="24"/>
                      </w:rPr>
                    </w:pPr>
                    <w:r w:rsidRPr="0015161D">
                      <w:rPr>
                        <w:rFonts w:ascii="Times New Iron" w:hAnsi="Times New Iron" w:cs="Times New Iron"/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156" type="#_x0000_t109" style="position:absolute;left:7112;top:5268;width:2893;height:582" fillcolor="#9cf">
              <v:textbox style="mso-next-textbox:#_x0000_s1156">
                <w:txbxContent>
                  <w:p w:rsidR="007E2C5B" w:rsidRPr="0015161D" w:rsidRDefault="007E2C5B" w:rsidP="0015161D">
                    <w:pPr>
                      <w:spacing w:line="240" w:lineRule="auto"/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7E2C5B" w:rsidRPr="0015161D" w:rsidRDefault="007E2C5B" w:rsidP="0015161D">
                    <w:pPr>
                      <w:spacing w:line="240" w:lineRule="auto"/>
                      <w:rPr>
                        <w:rFonts w:ascii="Times New Roman" w:hAnsi="Times New Roman"/>
                      </w:rPr>
                    </w:pPr>
                    <w:r w:rsidRPr="0015161D">
                      <w:rPr>
                        <w:rFonts w:ascii="Times New Roman" w:hAnsi="Times New Roman"/>
                      </w:rP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157" type="#_x0000_t109" style="position:absolute;left:6605;top:5997;width:1454;height:961" fillcolor="#9cf">
              <v:textbox style="mso-next-textbox:#_x0000_s1157">
                <w:txbxContent>
                  <w:p w:rsidR="007E2C5B" w:rsidRPr="0015161D" w:rsidRDefault="007E2C5B" w:rsidP="0068277B">
                    <w:pPr>
                      <w:rPr>
                        <w:rFonts w:ascii="Times New Roman" w:hAnsi="Times New Roman"/>
                        <w:b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7E2C5B" w:rsidRDefault="007E2C5B" w:rsidP="0068277B">
                    <w:r w:rsidRPr="0015161D">
                      <w:rPr>
                        <w:rFonts w:ascii="Times New Roman" w:hAnsi="Times New Roman"/>
                      </w:rPr>
                      <w:t>Показ иллюстративного материала, показ положения органов артикуляции при обучении правильному</w:t>
                    </w:r>
                    <w:r>
                      <w:t xml:space="preserve"> звукопроизношению</w:t>
                    </w:r>
                  </w:p>
                </w:txbxContent>
              </v:textbox>
            </v:shape>
            <v:shape id="_x0000_s1158" type="#_x0000_t109" style="position:absolute;left:8001;top:2169;width:1158;height:444" fillcolor="#cfc">
              <v:textbox style="mso-next-textbox:#_x0000_s1158">
                <w:txbxContent>
                  <w:p w:rsidR="007E2C5B" w:rsidRDefault="007E2C5B" w:rsidP="0068277B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159" type="#_x0000_t109" style="position:absolute;left:9516;top:2050;width:1327;height:563" fillcolor="#cfc">
              <v:textbox style="mso-next-textbox:#_x0000_s1159">
                <w:txbxContent>
                  <w:p w:rsidR="007E2C5B" w:rsidRDefault="007E2C5B" w:rsidP="0068277B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160" type="#_x0000_t109" style="position:absolute;left:6652;top:2782;width:1356;height:507" fillcolor="#cfc">
              <v:textbox style="mso-next-textbox:#_x0000_s1160">
                <w:txbxContent>
                  <w:p w:rsidR="007E2C5B" w:rsidRDefault="007E2C5B" w:rsidP="0068277B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161" type="#_x0000_t109" style="position:absolute;left:8439;top:2695;width:1273;height:657" fillcolor="#cfc">
              <v:textbox style="mso-next-textbox:#_x0000_s1161">
                <w:txbxContent>
                  <w:p w:rsidR="007E2C5B" w:rsidRDefault="007E2C5B" w:rsidP="0068277B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162" type="#_x0000_t109" style="position:absolute;left:9985;top:2663;width:858;height:720" fillcolor="#cfc">
              <v:textbox style="mso-next-textbox:#_x0000_s1162">
                <w:txbxContent>
                  <w:p w:rsidR="007E2C5B" w:rsidRDefault="007E2C5B" w:rsidP="0068277B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163" type="#_x0000_t109" style="position:absolute;left:8846;top:3856;width:1616;height:275" fillcolor="#ff9">
              <v:textbox style="mso-next-textbox:#_x0000_s1163">
                <w:txbxContent>
                  <w:p w:rsidR="007E2C5B" w:rsidRDefault="007E2C5B" w:rsidP="0068277B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164" type="#_x0000_t109" style="position:absolute;left:7262;top:3856;width:1296;height:360" fillcolor="#ff9">
              <v:textbox style="mso-next-textbox:#_x0000_s1164">
                <w:txbxContent>
                  <w:p w:rsidR="007E2C5B" w:rsidRDefault="007E2C5B" w:rsidP="0068277B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165" type="#_x0000_t109" style="position:absolute;left:6329;top:4009;width:726;height:686" fillcolor="#ff9">
              <v:textbox style="mso-next-textbox:#_x0000_s1165">
                <w:txbxContent>
                  <w:p w:rsidR="007E2C5B" w:rsidRDefault="007E2C5B" w:rsidP="0068277B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166" type="#_x0000_t109" style="position:absolute;left:7191;top:4291;width:991;height:360" fillcolor="#ff9">
              <v:textbox style="mso-next-textbox:#_x0000_s1166">
                <w:txbxContent>
                  <w:p w:rsidR="007E2C5B" w:rsidRDefault="007E2C5B" w:rsidP="0068277B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167" type="#_x0000_t109" style="position:absolute;left:8362;top:4291;width:1350;height:360" fillcolor="#ff9">
              <v:textbox style="mso-next-textbox:#_x0000_s1167">
                <w:txbxContent>
                  <w:p w:rsidR="007E2C5B" w:rsidRDefault="007E2C5B" w:rsidP="0068277B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168" type="#_x0000_t109" style="position:absolute;left:9886;top:4216;width:1083;height:435" fillcolor="#ff9">
              <v:textbox style="mso-next-textbox:#_x0000_s1168">
                <w:txbxContent>
                  <w:p w:rsidR="007E2C5B" w:rsidRDefault="007E2C5B" w:rsidP="0068277B">
                    <w:pPr>
                      <w:jc w:val="center"/>
                    </w:pPr>
                    <w:r>
                      <w:t>Занятии по другим разделам Программы</w:t>
                    </w:r>
                  </w:p>
                </w:txbxContent>
              </v:textbox>
            </v:shape>
            <v:shape id="_x0000_s1169" type="#_x0000_t109" style="position:absolute;left:7004;top:4829;width:3331;height:270" fillcolor="#9cf">
              <v:textbox style="mso-next-textbox:#_x0000_s1169">
                <w:txbxContent>
                  <w:p w:rsidR="007E2C5B" w:rsidRPr="0015161D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170" type="#_x0000_t32" style="position:absolute;left:7494;top:1918;width:1086;height:194;flip:x" o:connectortype="straight">
              <v:stroke endarrow="block"/>
            </v:shape>
            <v:shape id="_x0000_s1171" type="#_x0000_t32" style="position:absolute;left:8008;top:2006;width:619;height:1030;flip:x" o:connectortype="straight">
              <v:stroke endarrow="block"/>
            </v:shape>
            <v:shape id="_x0000_s1172" type="#_x0000_t32" style="position:absolute;left:9022;top:1962;width:54;height:733" o:connectortype="straight">
              <v:stroke endarrow="block"/>
            </v:shape>
            <v:shape id="_x0000_s1173" type="#_x0000_t32" style="position:absolute;left:8580;top:1918;width:288;height:132" o:connectortype="straight">
              <v:stroke endarrow="block"/>
            </v:shape>
            <v:shape id="_x0000_s1174" type="#_x0000_t32" style="position:absolute;left:10042;top:1783;width:293;height:223;flip:x" o:connectortype="straight">
              <v:stroke endarrow="block"/>
            </v:shape>
            <v:shape id="_x0000_s1175" type="#_x0000_t32" style="position:absolute;left:10180;top:1783;width:155;height:830;flip:x" o:connectortype="straight">
              <v:stroke endarrow="block"/>
            </v:shape>
            <v:shape id="_x0000_s1176" type="#_x0000_t32" style="position:absolute;left:7112;top:3741;width:1700;height:268;flip:x" o:connectortype="straight">
              <v:stroke endarrow="block"/>
            </v:shape>
            <v:shape id="_x0000_s1177" type="#_x0000_t32" style="position:absolute;left:7910;top:3741;width:902;height:115;flip:x" o:connectortype="straight">
              <v:stroke endarrow="block"/>
            </v:shape>
            <v:shape id="_x0000_s1178" type="#_x0000_t32" style="position:absolute;left:7686;top:3741;width:1126;height:550;flip:x" o:connectortype="straight">
              <v:stroke endarrow="block"/>
            </v:shape>
            <v:shape id="_x0000_s1179" type="#_x0000_t32" style="position:absolute;left:8812;top:3741;width:225;height:550" o:connectortype="straight">
              <v:stroke endarrow="block"/>
            </v:shape>
            <v:shape id="_x0000_s1180" type="#_x0000_t32" style="position:absolute;left:8812;top:3741;width:842;height:115" o:connectortype="straight">
              <v:stroke endarrow="block"/>
            </v:shape>
            <v:shape id="_x0000_s1181" type="#_x0000_t32" style="position:absolute;left:8812;top:3741;width:1616;height:475" o:connectortype="straight">
              <v:stroke endarrow="block"/>
            </v:shape>
            <v:shape id="_x0000_s1182" type="#_x0000_t32" style="position:absolute;left:8559;top:5099;width:111;height:169;flip:x" o:connectortype="straight">
              <v:stroke endarrow="block"/>
            </v:shape>
            <v:shape id="_x0000_s1183" type="#_x0000_t32" style="position:absolute;left:7332;top:5099;width:1338;height:898;flip:x" o:connectortype="straight">
              <v:stroke endarrow="block"/>
            </v:shape>
            <v:shape id="_x0000_s1184" type="#_x0000_t32" style="position:absolute;left:8670;top:5099;width:1021;height:898" o:connectortype="straight">
              <v:stroke endarrow="block"/>
            </v:shape>
          </v:group>
        </w:pict>
      </w:r>
      <w:r>
        <w:rPr>
          <w:noProof/>
        </w:rPr>
      </w:r>
      <w:r w:rsidRPr="00AB59B6">
        <w:pict>
          <v:group id="_x0000_s1185" editas="canvas" style="width:485.35pt;height:566pt;mso-position-horizontal-relative:char;mso-position-vertical-relative:line" coordorigin="6236,1378" coordsize="4853,5660">
            <o:lock v:ext="edit" aspectratio="t"/>
            <v:shape id="_x0000_s1186" type="#_x0000_t75" style="position:absolute;left:6236;top:1378;width:4853;height:5660" o:preferrelative="f">
              <v:fill o:detectmouseclick="t"/>
              <v:path o:extrusionok="t" o:connecttype="none"/>
              <o:lock v:ext="edit" text="t"/>
            </v:shape>
            <v:shape id="_x0000_s1187" type="#_x0000_t109" style="position:absolute;left:6825;top:1648;width:3510;height:270" fillcolor="#cfc">
              <v:textbox style="mso-next-textbox:#_x0000_s1187">
                <w:txbxContent>
                  <w:p w:rsidR="007E2C5B" w:rsidRPr="001829A7" w:rsidRDefault="007E2C5B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1829A7">
                      <w:rPr>
                        <w:b/>
                        <w:sz w:val="24"/>
                      </w:rPr>
                      <w:t>Принципы развития речи</w:t>
                    </w:r>
                  </w:p>
                </w:txbxContent>
              </v:textbox>
            </v:shape>
            <v:shape id="_x0000_s1188" type="#_x0000_t109" style="position:absolute;left:6486;top:2175;width:1340;height:438" fillcolor="#cfc">
              <v:textbox style="mso-next-textbox:#_x0000_s1188">
                <w:txbxContent>
                  <w:p w:rsidR="007E2C5B" w:rsidRDefault="007E2C5B" w:rsidP="0068277B">
                    <w:r>
                      <w:t>Принцип взаимосвязи сенсорного, умственного и речевого развития</w:t>
                    </w:r>
                  </w:p>
                </w:txbxContent>
              </v:textbox>
            </v:shape>
            <v:shape id="_x0000_s1189" type="#_x0000_t109" style="position:absolute;left:8362;top:5997;width:2658;height:917" fillcolor="#9cf">
              <v:textbox style="mso-next-textbox:#_x0000_s1189">
                <w:txbxContent>
                  <w:p w:rsidR="007E2C5B" w:rsidRPr="006E1B62" w:rsidRDefault="007E2C5B" w:rsidP="0068277B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Игровые</w:t>
                    </w:r>
                  </w:p>
                  <w:p w:rsidR="007E2C5B" w:rsidRDefault="007E2C5B" w:rsidP="0068277B">
                    <w:r>
                      <w:t>Игровое сюжетно-событийное развертывание, игровые проблемно-практические ситуации, игра-драматизация с акцентом на эмоциональное переживание, имитационно-моделирующие игры, ролевые обучающие игры, дидактические игры</w:t>
                    </w:r>
                  </w:p>
                  <w:p w:rsidR="007E2C5B" w:rsidRDefault="007E2C5B" w:rsidP="003C1785">
                    <w:pPr>
                      <w:widowControl w:val="0"/>
                      <w:numPr>
                        <w:ilvl w:val="0"/>
                        <w:numId w:val="27"/>
                      </w:numPr>
                      <w:suppressAutoHyphens/>
                      <w:spacing w:after="0" w:line="240" w:lineRule="auto"/>
                    </w:pPr>
                  </w:p>
                </w:txbxContent>
              </v:textbox>
            </v:shape>
            <v:shape id="_x0000_s1190" type="#_x0000_t109" style="position:absolute;left:7102;top:3471;width:3420;height:270" fillcolor="#ff9">
              <v:textbox style="mso-next-textbox:#_x0000_s1190">
                <w:txbxContent>
                  <w:p w:rsidR="007E2C5B" w:rsidRPr="00320B84" w:rsidRDefault="007E2C5B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320B84">
                      <w:rPr>
                        <w:b/>
                        <w:sz w:val="24"/>
                      </w:rPr>
                      <w:t>Средства развития речи</w:t>
                    </w:r>
                  </w:p>
                </w:txbxContent>
              </v:textbox>
            </v:shape>
            <v:shape id="_x0000_s1191" type="#_x0000_t109" style="position:absolute;left:7112;top:5268;width:2893;height:582" fillcolor="#9cf">
              <v:textbox style="mso-next-textbox:#_x0000_s1191">
                <w:txbxContent>
                  <w:p w:rsidR="007E2C5B" w:rsidRPr="006E1B62" w:rsidRDefault="007E2C5B" w:rsidP="0068277B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Словесные</w:t>
                    </w:r>
                  </w:p>
                  <w:p w:rsidR="007E2C5B" w:rsidRDefault="007E2C5B" w:rsidP="0068277B">
                    <w:r>
                      <w:t>Речевой образец, повторное проговаривание, объяснение, указания, оценка детской речи, вопрос</w:t>
                    </w:r>
                  </w:p>
                </w:txbxContent>
              </v:textbox>
            </v:shape>
            <v:shape id="_x0000_s1192" type="#_x0000_t109" style="position:absolute;left:6605;top:5997;width:1454;height:961" fillcolor="#9cf">
              <v:textbox style="mso-next-textbox:#_x0000_s1192">
                <w:txbxContent>
                  <w:p w:rsidR="007E2C5B" w:rsidRPr="006E1B62" w:rsidRDefault="007E2C5B" w:rsidP="0068277B">
                    <w:pPr>
                      <w:rPr>
                        <w:b/>
                      </w:rPr>
                    </w:pPr>
                    <w:r w:rsidRPr="006E1B62">
                      <w:rPr>
                        <w:b/>
                      </w:rPr>
                      <w:t>Наглядные</w:t>
                    </w:r>
                  </w:p>
                  <w:p w:rsidR="007E2C5B" w:rsidRDefault="007E2C5B" w:rsidP="0068277B">
                    <w:r>
                      <w:t>Показ иллюстративного материала, показ положения органов артикуляции при обучении правильному звукопроизношению</w:t>
                    </w:r>
                  </w:p>
                </w:txbxContent>
              </v:textbox>
            </v:shape>
            <v:shape id="_x0000_s1193" type="#_x0000_t109" style="position:absolute;left:8001;top:2169;width:1158;height:444" fillcolor="#cfc">
              <v:textbox style="mso-next-textbox:#_x0000_s1193">
                <w:txbxContent>
                  <w:p w:rsidR="007E2C5B" w:rsidRDefault="007E2C5B" w:rsidP="0068277B">
                    <w:r>
                      <w:t xml:space="preserve">Принцип развития языкового  чутья </w:t>
                    </w:r>
                  </w:p>
                </w:txbxContent>
              </v:textbox>
            </v:shape>
            <v:shape id="_x0000_s1194" type="#_x0000_t109" style="position:absolute;left:9516;top:2050;width:1327;height:563" fillcolor="#cfc">
              <v:textbox style="mso-next-textbox:#_x0000_s1194">
                <w:txbxContent>
                  <w:p w:rsidR="007E2C5B" w:rsidRDefault="007E2C5B" w:rsidP="0068277B">
                    <w:r>
                      <w:t>Принцип формирования элементарного осознания явлений языка</w:t>
                    </w:r>
                  </w:p>
                </w:txbxContent>
              </v:textbox>
            </v:shape>
            <v:shape id="_x0000_s1195" type="#_x0000_t109" style="position:absolute;left:6652;top:2782;width:1356;height:507" fillcolor="#cfc">
              <v:textbox style="mso-next-textbox:#_x0000_s1195">
                <w:txbxContent>
                  <w:p w:rsidR="007E2C5B" w:rsidRDefault="007E2C5B" w:rsidP="0068277B">
                    <w:r>
                      <w:t>Принцип взаимосвязи работы над различными сторонами речи</w:t>
                    </w:r>
                  </w:p>
                </w:txbxContent>
              </v:textbox>
            </v:shape>
            <v:shape id="_x0000_s1196" type="#_x0000_t109" style="position:absolute;left:8439;top:2695;width:1273;height:657" fillcolor="#cfc">
              <v:textbox style="mso-next-textbox:#_x0000_s1196">
                <w:txbxContent>
                  <w:p w:rsidR="007E2C5B" w:rsidRDefault="007E2C5B" w:rsidP="0068277B">
                    <w:r>
                      <w:t>Принцип обогащения мотивации речевой деятельности</w:t>
                    </w:r>
                  </w:p>
                </w:txbxContent>
              </v:textbox>
            </v:shape>
            <v:shape id="_x0000_s1197" type="#_x0000_t109" style="position:absolute;left:9985;top:2663;width:858;height:720" fillcolor="#cfc">
              <v:textbox style="mso-next-textbox:#_x0000_s1197">
                <w:txbxContent>
                  <w:p w:rsidR="007E2C5B" w:rsidRDefault="007E2C5B" w:rsidP="0068277B">
                    <w:r>
                      <w:t>Принцип обеспечения активной языковой практики</w:t>
                    </w:r>
                  </w:p>
                </w:txbxContent>
              </v:textbox>
            </v:shape>
            <v:shape id="_x0000_s1198" type="#_x0000_t109" style="position:absolute;left:8846;top:3856;width:1616;height:275" fillcolor="#ff9">
              <v:textbox style="mso-next-textbox:#_x0000_s1198">
                <w:txbxContent>
                  <w:p w:rsidR="007E2C5B" w:rsidRDefault="007E2C5B" w:rsidP="0068277B">
                    <w:pPr>
                      <w:jc w:val="center"/>
                    </w:pPr>
                    <w:r>
                      <w:t>Общение взрослых и детей</w:t>
                    </w:r>
                  </w:p>
                </w:txbxContent>
              </v:textbox>
            </v:shape>
            <v:shape id="_x0000_s1199" type="#_x0000_t109" style="position:absolute;left:7262;top:3856;width:1296;height:360" fillcolor="#ff9">
              <v:textbox style="mso-next-textbox:#_x0000_s1199">
                <w:txbxContent>
                  <w:p w:rsidR="007E2C5B" w:rsidRDefault="007E2C5B" w:rsidP="0068277B">
                    <w:pPr>
                      <w:jc w:val="center"/>
                    </w:pPr>
                    <w:r>
                      <w:t>Культурная языковая среда</w:t>
                    </w:r>
                  </w:p>
                </w:txbxContent>
              </v:textbox>
            </v:shape>
            <v:shape id="_x0000_s1200" type="#_x0000_t109" style="position:absolute;left:6329;top:4009;width:726;height:686" fillcolor="#ff9">
              <v:textbox style="mso-next-textbox:#_x0000_s1200">
                <w:txbxContent>
                  <w:p w:rsidR="007E2C5B" w:rsidRDefault="007E2C5B" w:rsidP="0068277B">
                    <w:pPr>
                      <w:jc w:val="center"/>
                    </w:pPr>
                    <w:r>
                      <w:t>Обучение родной речи на занятиях</w:t>
                    </w:r>
                  </w:p>
                </w:txbxContent>
              </v:textbox>
            </v:shape>
            <v:shape id="_x0000_s1201" type="#_x0000_t109" style="position:absolute;left:7191;top:4291;width:991;height:360" fillcolor="#ff9">
              <v:textbox style="mso-next-textbox:#_x0000_s1201">
                <w:txbxContent>
                  <w:p w:rsidR="007E2C5B" w:rsidRDefault="007E2C5B" w:rsidP="0068277B">
                    <w:pPr>
                      <w:jc w:val="center"/>
                    </w:pPr>
                    <w:r>
                      <w:t>Художественная литература</w:t>
                    </w:r>
                  </w:p>
                </w:txbxContent>
              </v:textbox>
            </v:shape>
            <v:shape id="_x0000_s1202" type="#_x0000_t109" style="position:absolute;left:8362;top:4291;width:1350;height:360" fillcolor="#ff9">
              <v:textbox style="mso-next-textbox:#_x0000_s1202">
                <w:txbxContent>
                  <w:p w:rsidR="007E2C5B" w:rsidRDefault="007E2C5B" w:rsidP="0068277B">
                    <w:pPr>
                      <w:jc w:val="center"/>
                    </w:pPr>
                    <w:r>
                      <w:t>Изобразительное искусство, музыка, театр</w:t>
                    </w:r>
                  </w:p>
                </w:txbxContent>
              </v:textbox>
            </v:shape>
            <v:shape id="_x0000_s1203" type="#_x0000_t109" style="position:absolute;left:9886;top:4216;width:1083;height:435" fillcolor="#ff9">
              <v:textbox style="mso-next-textbox:#_x0000_s1203">
                <w:txbxContent>
                  <w:p w:rsidR="007E2C5B" w:rsidRDefault="007E2C5B" w:rsidP="0068277B">
                    <w:pPr>
                      <w:jc w:val="center"/>
                    </w:pPr>
                    <w:r>
                      <w:t>Занятии по другим разделам Программы</w:t>
                    </w:r>
                  </w:p>
                </w:txbxContent>
              </v:textbox>
            </v:shape>
            <v:shape id="_x0000_s1204" type="#_x0000_t109" style="position:absolute;left:7004;top:4829;width:3331;height:270" fillcolor="#9cf">
              <v:textbox style="mso-next-textbox:#_x0000_s1204">
                <w:txbxContent>
                  <w:p w:rsidR="007E2C5B" w:rsidRPr="00B4557E" w:rsidRDefault="007E2C5B" w:rsidP="0068277B">
                    <w:pPr>
                      <w:jc w:val="center"/>
                      <w:rPr>
                        <w:b/>
                        <w:sz w:val="24"/>
                      </w:rPr>
                    </w:pPr>
                    <w:r w:rsidRPr="00B4557E">
                      <w:rPr>
                        <w:b/>
                        <w:sz w:val="24"/>
                      </w:rPr>
                      <w:t>Приемы развития речи</w:t>
                    </w:r>
                  </w:p>
                </w:txbxContent>
              </v:textbox>
            </v:shape>
            <v:shape id="_x0000_s1205" type="#_x0000_t32" style="position:absolute;left:7494;top:1918;width:1086;height:194;flip:x" o:connectortype="straight">
              <v:stroke endarrow="block"/>
            </v:shape>
            <v:shape id="_x0000_s1206" type="#_x0000_t32" style="position:absolute;left:8008;top:2006;width:619;height:1030;flip:x" o:connectortype="straight">
              <v:stroke endarrow="block"/>
            </v:shape>
            <v:shape id="_x0000_s1207" type="#_x0000_t32" style="position:absolute;left:9022;top:1962;width:54;height:733" o:connectortype="straight">
              <v:stroke endarrow="block"/>
            </v:shape>
            <v:shape id="_x0000_s1208" type="#_x0000_t32" style="position:absolute;left:8580;top:1918;width:290;height:132" o:connectortype="straight">
              <v:stroke endarrow="block"/>
            </v:shape>
            <v:shape id="_x0000_s1209" type="#_x0000_t32" style="position:absolute;left:10042;top:1783;width:293;height:223;flip:x" o:connectortype="straight">
              <v:stroke endarrow="block"/>
            </v:shape>
            <v:shape id="_x0000_s1210" type="#_x0000_t32" style="position:absolute;left:10180;top:1783;width:155;height:830;flip:x" o:connectortype="straight">
              <v:stroke endarrow="block"/>
            </v:shape>
            <v:shape id="_x0000_s1211" type="#_x0000_t32" style="position:absolute;left:7112;top:3741;width:1700;height:268;flip:x" o:connectortype="straight">
              <v:stroke endarrow="block"/>
            </v:shape>
            <v:shape id="_x0000_s1212" type="#_x0000_t32" style="position:absolute;left:7910;top:3741;width:902;height:115;flip:x" o:connectortype="straight">
              <v:stroke endarrow="block"/>
            </v:shape>
            <v:shape id="_x0000_s1213" type="#_x0000_t32" style="position:absolute;left:7686;top:3741;width:1126;height:550;flip:x" o:connectortype="straight">
              <v:stroke endarrow="block"/>
            </v:shape>
            <v:shape id="_x0000_s1214" type="#_x0000_t32" style="position:absolute;left:8812;top:3741;width:225;height:550" o:connectortype="straight">
              <v:stroke endarrow="block"/>
            </v:shape>
            <v:shape id="_x0000_s1215" type="#_x0000_t32" style="position:absolute;left:8812;top:3741;width:842;height:115" o:connectortype="straight">
              <v:stroke endarrow="block"/>
            </v:shape>
            <v:shape id="_x0000_s1216" type="#_x0000_t32" style="position:absolute;left:8812;top:3741;width:1616;height:475" o:connectortype="straight">
              <v:stroke endarrow="block"/>
            </v:shape>
            <v:shape id="_x0000_s1217" type="#_x0000_t32" style="position:absolute;left:8559;top:5099;width:111;height:169;flip:x" o:connectortype="straight">
              <v:stroke endarrow="block"/>
            </v:shape>
            <v:shape id="_x0000_s1218" type="#_x0000_t32" style="position:absolute;left:7332;top:5099;width:1338;height:898;flip:x" o:connectortype="straight">
              <v:stroke endarrow="block"/>
            </v:shape>
            <v:shape id="_x0000_s1219" type="#_x0000_t32" style="position:absolute;left:8670;top:5099;width:1021;height:898" o:connectortype="straight">
              <v:stroke endarrow="block"/>
            </v:shape>
            <w10:anchorlock/>
          </v:group>
        </w:pict>
      </w: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Pr="008209AC" w:rsidRDefault="007E2C5B" w:rsidP="0068277B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6642F0">
        <w:rPr>
          <w:rFonts w:ascii="Times New Roman" w:hAnsi="Times New Roman"/>
          <w:sz w:val="28"/>
          <w:szCs w:val="28"/>
        </w:rPr>
        <w:t xml:space="preserve">      </w:t>
      </w:r>
      <w:r w:rsidRPr="008209AC">
        <w:rPr>
          <w:rFonts w:ascii="Times New Roman" w:hAnsi="Times New Roman"/>
          <w:b/>
          <w:i/>
          <w:sz w:val="28"/>
          <w:szCs w:val="28"/>
        </w:rPr>
        <w:t xml:space="preserve">В старшем возрасте вводятся 2 занятия по обучению детей русскому языку. </w:t>
      </w: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20" type="#_x0000_t32" style="position:absolute;margin-left:-250.6pt;margin-top:82.4pt;width:58.8pt;height:7.5pt;flip:x;z-index:251669504" o:connectortype="straight">
            <v:stroke endarrow="block"/>
          </v:shape>
        </w:pict>
      </w:r>
      <w:r>
        <w:rPr>
          <w:noProof/>
        </w:rPr>
      </w:r>
      <w:r w:rsidRPr="00AB59B6">
        <w:pict>
          <v:group id="_x0000_s1221" editas="canvas" style="width:484.4pt;height:620.45pt;mso-position-horizontal-relative:char;mso-position-vertical-relative:line" coordorigin="6266,2548" coordsize="4844,6205">
            <o:lock v:ext="edit" aspectratio="t"/>
            <v:shape id="_x0000_s1222" type="#_x0000_t75" style="position:absolute;left:6266;top:2548;width:4844;height:6205" o:preferrelative="f" filled="t" fillcolor="yellow" stroked="t" strokecolor="red">
              <v:fill o:detectmouseclick="t"/>
              <v:path o:extrusionok="t" o:connecttype="none"/>
              <o:lock v:ext="edit" text="t"/>
            </v:shape>
            <v:rect id="_x0000_s1223" style="position:absolute;left:6480;top:3988;width:1966;height:4404">
              <v:textbox style="mso-next-textbox:#_x0000_s1223">
                <w:txbxContent>
                  <w:p w:rsidR="007E2C5B" w:rsidRPr="00DC749B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по используемым средствам</w:t>
                    </w:r>
                  </w:p>
                  <w:p w:rsidR="007E2C5B" w:rsidRPr="00DC749B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</w:p>
                  <w:p w:rsidR="007E2C5B" w:rsidRPr="00DC749B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Наглядные</w:t>
                    </w:r>
                  </w:p>
                  <w:p w:rsidR="007E2C5B" w:rsidRPr="00DC749B" w:rsidRDefault="007E2C5B" w:rsidP="0068277B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Непосредственное наблюдение  и его разновидности (наблюдение в природе, на экскурсии); опосредованное наблюдение (изобразительная наглядность: рассматривание игрушек и картин, рассказывание по игрушкам и картинам).</w:t>
                    </w:r>
                  </w:p>
                  <w:p w:rsidR="007E2C5B" w:rsidRPr="00DC749B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Словесные</w:t>
                    </w:r>
                  </w:p>
                  <w:p w:rsidR="007E2C5B" w:rsidRPr="00DC749B" w:rsidRDefault="007E2C5B" w:rsidP="0068277B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        </w:r>
                  </w:p>
                  <w:p w:rsidR="007E2C5B" w:rsidRPr="00DC749B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Практические</w:t>
                    </w:r>
                  </w:p>
                  <w:p w:rsidR="007E2C5B" w:rsidRPr="00AF213E" w:rsidRDefault="007E2C5B" w:rsidP="0068277B">
                    <w:r w:rsidRPr="00DC749B">
                      <w:rPr>
                        <w:rFonts w:ascii="Times New Roman" w:hAnsi="Times New Roman"/>
                      </w:rPr>
                      <w:t>Дидактические игры, игры-</w:t>
                    </w:r>
                    <w:r>
                      <w:t>драматизации, инсценировки, дидактические упражнения, пластические эпизоды, хороводные игры</w:t>
                    </w:r>
                  </w:p>
                </w:txbxContent>
              </v:textbox>
            </v:rect>
            <v:rect id="_x0000_s1224" style="position:absolute;left:7780;top:2818;width:1620;height:450">
              <v:textbox style="mso-next-textbox:#_x0000_s1224">
                <w:txbxContent>
                  <w:p w:rsidR="007E2C5B" w:rsidRPr="0015161D" w:rsidRDefault="007E2C5B" w:rsidP="0015161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МЕТОДЫ, ПРИЕМЫ</w:t>
                    </w:r>
                  </w:p>
                  <w:p w:rsidR="007E2C5B" w:rsidRPr="0015161D" w:rsidRDefault="007E2C5B" w:rsidP="0015161D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15161D">
                      <w:rPr>
                        <w:rFonts w:ascii="Times New Roman" w:hAnsi="Times New Roman"/>
                        <w:b/>
                        <w:sz w:val="24"/>
                      </w:rPr>
                      <w:t>СРЕДСТВА</w:t>
                    </w:r>
                  </w:p>
                </w:txbxContent>
              </v:textbox>
            </v:rect>
            <v:line id="_x0000_s1225" style="position:absolute" from="6562,5518" to="6562,5518">
              <v:stroke endarrow="block"/>
            </v:line>
            <v:line id="_x0000_s1226" style="position:absolute" from="7462,4258" to="7462,4258">
              <v:stroke endarrow="block"/>
            </v:line>
            <v:rect id="_x0000_s1227" style="position:absolute;left:8597;top:3988;width:2381;height:4404">
              <v:textbox style="mso-next-textbox:#_x0000_s1227">
                <w:txbxContent>
                  <w:p w:rsidR="007E2C5B" w:rsidRPr="00DC749B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  <w:sz w:val="24"/>
                      </w:rPr>
                      <w:t>Классификация методов развития речи в зависимости от характера речевой деятельности</w:t>
                    </w:r>
                  </w:p>
                  <w:p w:rsidR="007E2C5B" w:rsidRPr="00DC749B" w:rsidRDefault="007E2C5B" w:rsidP="0068277B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7E2C5B" w:rsidRPr="00DC749B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Репродуктивные – основаны на воспроизведении речевого материала, готовых образцов</w:t>
                    </w:r>
                  </w:p>
                  <w:p w:rsidR="007E2C5B" w:rsidRPr="00DC749B" w:rsidRDefault="007E2C5B" w:rsidP="0068277B">
                    <w:pPr>
                      <w:rPr>
                        <w:rFonts w:ascii="Times New Roman" w:hAnsi="Times New Roman"/>
                      </w:rPr>
                    </w:pPr>
                    <w:r w:rsidRPr="00DC749B">
                      <w:rPr>
                        <w:rFonts w:ascii="Times New Roman" w:hAnsi="Times New Roman"/>
                      </w:rPr>
                      <w:t>Метод наблюдения  и его разновидности, рассматривание картин, чтение художественной литературы, пересказ, заучивание наизусть, игры-драматизации по содержанию литературных произведений, дидактические игры</w:t>
                    </w:r>
                  </w:p>
                  <w:p w:rsidR="007E2C5B" w:rsidRPr="00DC749B" w:rsidRDefault="007E2C5B" w:rsidP="0068277B">
                    <w:pPr>
                      <w:rPr>
                        <w:rFonts w:ascii="Times New Roman" w:hAnsi="Times New Roman"/>
                      </w:rPr>
                    </w:pPr>
                  </w:p>
                  <w:p w:rsidR="007E2C5B" w:rsidRPr="00DC749B" w:rsidRDefault="007E2C5B" w:rsidP="0068277B">
                    <w:pPr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C749B">
                      <w:rPr>
                        <w:rFonts w:ascii="Times New Roman" w:hAnsi="Times New Roman"/>
                        <w:b/>
                      </w:rPr>
                      <w:t>Продуктивные – основаны на построении собственных связных высказываний в зависимости от ситуации общения</w:t>
                    </w:r>
                  </w:p>
                  <w:p w:rsidR="007E2C5B" w:rsidRPr="0001671F" w:rsidRDefault="007E2C5B" w:rsidP="0068277B">
                    <w:r w:rsidRPr="00DC749B">
                      <w:rPr>
                        <w:rFonts w:ascii="Times New Roman" w:hAnsi="Times New Roman"/>
                      </w:rPr>
        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        </w:r>
                  </w:p>
                </w:txbxContent>
              </v:textbox>
            </v:rect>
            <w10:anchorlock/>
          </v:group>
        </w:pict>
      </w: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913248">
      <w:pPr>
        <w:spacing w:line="36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01495">
        <w:rPr>
          <w:rFonts w:ascii="Times New Roman" w:hAnsi="Times New Roman"/>
          <w:b/>
          <w:sz w:val="28"/>
          <w:szCs w:val="28"/>
        </w:rPr>
        <w:t>Формы работы с детьми по развитию речи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активизирующего общения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художественной литературы 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7E2C5B" w:rsidRDefault="007E2C5B" w:rsidP="003C1785">
      <w:pPr>
        <w:widowControl w:val="0"/>
        <w:numPr>
          <w:ilvl w:val="0"/>
          <w:numId w:val="13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занятия:</w:t>
      </w:r>
    </w:p>
    <w:p w:rsidR="007E2C5B" w:rsidRDefault="007E2C5B" w:rsidP="0068277B">
      <w:pPr>
        <w:spacing w:line="360" w:lineRule="auto"/>
        <w:ind w:left="795"/>
        <w:outlineLvl w:val="0"/>
        <w:rPr>
          <w:rFonts w:ascii="Times New Roman" w:hAnsi="Times New Roman"/>
          <w:sz w:val="28"/>
          <w:szCs w:val="28"/>
        </w:rPr>
      </w:pPr>
    </w:p>
    <w:p w:rsidR="007E2C5B" w:rsidRPr="00913248" w:rsidRDefault="007E2C5B" w:rsidP="0068277B">
      <w:pPr>
        <w:spacing w:line="360" w:lineRule="auto"/>
        <w:ind w:left="795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Виды детских рассказов:</w:t>
      </w:r>
    </w:p>
    <w:p w:rsidR="007E2C5B" w:rsidRDefault="007E2C5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7E2C5B" w:rsidRDefault="007E2C5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7E2C5B" w:rsidRDefault="007E2C5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7E2C5B" w:rsidRDefault="007E2C5B" w:rsidP="003C1785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7E2C5B" w:rsidRDefault="007E2C5B" w:rsidP="0068277B">
      <w:pPr>
        <w:spacing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E2C5B" w:rsidRDefault="007E2C5B" w:rsidP="0068277B">
      <w:pPr>
        <w:outlineLvl w:val="0"/>
        <w:rPr>
          <w:rFonts w:ascii="Times New Roman" w:hAnsi="Times New Roman"/>
          <w:b/>
          <w:sz w:val="32"/>
          <w:szCs w:val="32"/>
        </w:rPr>
      </w:pPr>
    </w:p>
    <w:p w:rsidR="007E2C5B" w:rsidRDefault="007E2C5B" w:rsidP="00B6068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7E2C5B" w:rsidRDefault="007E2C5B" w:rsidP="00B6068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068D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7E2C5B" w:rsidRPr="00B6068D" w:rsidRDefault="007E2C5B" w:rsidP="00B6068D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Pr="00E2736B" w:rsidRDefault="007E2C5B" w:rsidP="0068277B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Направления</w:t>
      </w:r>
      <w:r w:rsidRPr="00E2736B">
        <w:rPr>
          <w:rFonts w:ascii="Times New Roman" w:hAnsi="Times New Roman"/>
          <w:b/>
          <w:sz w:val="28"/>
          <w:szCs w:val="28"/>
        </w:rPr>
        <w:t xml:space="preserve"> художественно- эстетического развития:</w:t>
      </w:r>
    </w:p>
    <w:p w:rsidR="007E2C5B" w:rsidRDefault="007E2C5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7E2C5B" w:rsidRDefault="007E2C5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7E2C5B" w:rsidRDefault="007E2C5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7E2C5B" w:rsidRDefault="007E2C5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7E2C5B" w:rsidRDefault="007E2C5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7E2C5B" w:rsidRDefault="007E2C5B" w:rsidP="003C1785">
      <w:pPr>
        <w:widowControl w:val="0"/>
        <w:numPr>
          <w:ilvl w:val="0"/>
          <w:numId w:val="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7E2C5B" w:rsidRDefault="007E2C5B" w:rsidP="00913248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E2C5B" w:rsidRDefault="007E2C5B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7D0A">
        <w:rPr>
          <w:rFonts w:ascii="Times New Roman" w:hAnsi="Times New Roman"/>
          <w:b/>
          <w:sz w:val="28"/>
          <w:szCs w:val="28"/>
        </w:rPr>
        <w:t>Виды занятий по изобразительной деятельности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E2C5B" w:rsidRPr="009E492C" w:rsidRDefault="007E2C5B" w:rsidP="0068277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7E2C5B" w:rsidRPr="00913248" w:rsidRDefault="007E2C5B" w:rsidP="003C1785">
      <w:pPr>
        <w:pStyle w:val="ListParagraph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 (дымковские, филимоновские изделия);</w:t>
      </w:r>
    </w:p>
    <w:p w:rsidR="007E2C5B" w:rsidRPr="009E492C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лепка ( глина, пластилин, пластическая масса);</w:t>
      </w:r>
    </w:p>
    <w:p w:rsidR="007E2C5B" w:rsidRPr="009E492C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7E2C5B" w:rsidRPr="00913248" w:rsidRDefault="007E2C5B" w:rsidP="003C1785">
      <w:pPr>
        <w:pStyle w:val="ListParagraph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7E2C5B" w:rsidRPr="00913248" w:rsidRDefault="007E2C5B" w:rsidP="003C1785">
      <w:pPr>
        <w:pStyle w:val="ListParagraph"/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>лепка ( глина, пластилин, пластическая масса);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материалом).</w:t>
      </w:r>
    </w:p>
    <w:p w:rsidR="007E2C5B" w:rsidRPr="00346359" w:rsidRDefault="007E2C5B" w:rsidP="003C1785">
      <w:pPr>
        <w:pStyle w:val="ListParagraph"/>
        <w:numPr>
          <w:ilvl w:val="0"/>
          <w:numId w:val="29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46359">
        <w:rPr>
          <w:rFonts w:ascii="Times New Roman" w:hAnsi="Times New Roman"/>
          <w:b/>
          <w:sz w:val="28"/>
          <w:szCs w:val="28"/>
        </w:rPr>
        <w:t>6-8 лет: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 ( глина, пластилин, пластическая масса);</w:t>
      </w:r>
    </w:p>
    <w:p w:rsidR="007E2C5B" w:rsidRDefault="007E2C5B" w:rsidP="003C1785">
      <w:pPr>
        <w:widowControl w:val="0"/>
        <w:numPr>
          <w:ilvl w:val="0"/>
          <w:numId w:val="29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материалом, с картоном, тканью, природным материалом).</w:t>
      </w:r>
    </w:p>
    <w:p w:rsidR="007E2C5B" w:rsidRDefault="007E2C5B" w:rsidP="0068277B">
      <w:pPr>
        <w:outlineLvl w:val="0"/>
        <w:rPr>
          <w:rFonts w:ascii="Times New Roman" w:hAnsi="Times New Roman"/>
          <w:sz w:val="28"/>
          <w:szCs w:val="28"/>
        </w:rPr>
      </w:pPr>
    </w:p>
    <w:p w:rsidR="007E2C5B" w:rsidRPr="005859BA" w:rsidRDefault="007E2C5B" w:rsidP="0068277B">
      <w:pPr>
        <w:outlineLvl w:val="0"/>
        <w:rPr>
          <w:rFonts w:ascii="Times New Roman" w:hAnsi="Times New Roman"/>
          <w:sz w:val="28"/>
          <w:szCs w:val="28"/>
        </w:rPr>
      </w:pPr>
    </w:p>
    <w:p w:rsidR="007E2C5B" w:rsidRDefault="007E2C5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7E2C5B" w:rsidRDefault="007E2C5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детского конструирования:</w:t>
      </w:r>
    </w:p>
    <w:p w:rsidR="007E2C5B" w:rsidRPr="00C701FD" w:rsidRDefault="007E2C5B" w:rsidP="0068277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8" type="#_x0000_t202" style="position:absolute;margin-left:351.45pt;margin-top:12.25pt;width:97.75pt;height:39.2pt;z-index:251640832" fillcolor="#f79646" strokecolor="#f2f2f2" strokeweight="3pt">
            <v:shadow on="t" type="perspective" color="#974706" opacity=".5" offset="1pt" offset2="-1pt"/>
            <v:textbox style="mso-next-textbox:#_x0000_s1228">
              <w:txbxContent>
                <w:p w:rsidR="007E2C5B" w:rsidRDefault="007E2C5B" w:rsidP="0068277B">
                  <w:r>
                    <w:t>Из деталей конструктора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9" type="#_x0000_t202" style="position:absolute;margin-left:188.1pt;margin-top:12.25pt;width:104.75pt;height:39.2pt;z-index:251639808" fillcolor="#f79646" strokecolor="#f2f2f2" strokeweight="3pt">
            <v:shadow on="t" type="perspective" color="#974706" opacity=".5" offset="1pt" offset2="-1pt"/>
            <v:textbox style="mso-next-textbox:#_x0000_s1229">
              <w:txbxContent>
                <w:p w:rsidR="007E2C5B" w:rsidRDefault="007E2C5B" w:rsidP="0068277B">
                  <w:r>
                    <w:t>Практическое и компьютерное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0" type="#_x0000_t202" style="position:absolute;margin-left:31.2pt;margin-top:12.25pt;width:103.7pt;height:39.2pt;z-index:251638784" fillcolor="#f79646" strokecolor="#f2f2f2" strokeweight="3pt">
            <v:shadow on="t" type="perspective" color="#974706" opacity=".5" offset="1pt" offset2="-1pt"/>
            <v:textbox style="mso-next-textbox:#_x0000_s1230">
              <w:txbxContent>
                <w:p w:rsidR="007E2C5B" w:rsidRDefault="007E2C5B" w:rsidP="0068277B">
                  <w:r>
                    <w:t>Из строительного материала</w:t>
                  </w:r>
                </w:p>
              </w:txbxContent>
            </v:textbox>
          </v:shape>
        </w:pict>
      </w:r>
    </w:p>
    <w:p w:rsidR="007E2C5B" w:rsidRPr="00B42A9E" w:rsidRDefault="007E2C5B" w:rsidP="0068277B">
      <w:pPr>
        <w:jc w:val="both"/>
        <w:rPr>
          <w:rFonts w:ascii="Times New Roman" w:hAnsi="Times New Roman"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31" type="#_x0000_t32" style="position:absolute;left:0;text-align:left;margin-left:300.9pt;margin-top:1.5pt;width:45.7pt;height:0;z-index:251642880" o:connectortype="straight">
            <v:stroke endarrow="block"/>
          </v:shape>
        </w:pict>
      </w:r>
      <w:r>
        <w:rPr>
          <w:noProof/>
        </w:rPr>
        <w:pict>
          <v:shape id="_x0000_s1232" type="#_x0000_t32" style="position:absolute;left:0;text-align:left;margin-left:144.05pt;margin-top:.45pt;width:36pt;height:1.05pt;flip:y;z-index:251641856" o:connectortype="straight">
            <v:stroke endarrow="block"/>
          </v:shape>
        </w:pic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33" type="#_x0000_t32" style="position:absolute;left:0;text-align:left;margin-left:400.3pt;margin-top:8pt;width:0;height:35.45pt;z-index:251649024" o:connectortype="straight">
            <v:stroke endarrow="block"/>
          </v:shape>
        </w:pict>
      </w:r>
      <w:r>
        <w:rPr>
          <w:noProof/>
        </w:rPr>
        <w:pict>
          <v:shape id="_x0000_s1234" type="#_x0000_t32" style="position:absolute;left:0;text-align:left;margin-left:238.6pt;margin-top:8pt;width:.55pt;height:35.45pt;z-index:251648000" o:connectortype="straight">
            <v:stroke endarrow="block"/>
          </v:shape>
        </w:pict>
      </w:r>
      <w:r>
        <w:rPr>
          <w:noProof/>
        </w:rPr>
        <w:pict>
          <v:shape id="_x0000_s1235" type="#_x0000_t32" style="position:absolute;left:0;text-align:left;margin-left:83.85pt;margin-top:8pt;width:.55pt;height:35.45pt;z-index:251646976" o:connectortype="straight">
            <v:stroke endarrow="block"/>
          </v:shape>
        </w:pic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36" type="#_x0000_t202" style="position:absolute;left:0;text-align:left;margin-left:354.65pt;margin-top:1.05pt;width:97.8pt;height:46.75pt;z-index:251645952" fillcolor="#f79646" strokecolor="#f2f2f2" strokeweight="3pt">
            <v:shadow on="t" type="perspective" color="#974706" opacity=".5" offset="1pt" offset2="-1pt"/>
            <v:textbox style="mso-next-textbox:#_x0000_s1236">
              <w:txbxContent>
                <w:p w:rsidR="007E2C5B" w:rsidRDefault="007E2C5B" w:rsidP="00346359">
                  <w:pPr>
                    <w:spacing w:after="0" w:line="240" w:lineRule="auto"/>
                  </w:pPr>
                  <w:r>
                    <w:t>Из крупно- габаритных деталей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7" type="#_x0000_t202" style="position:absolute;left:0;text-align:left;margin-left:36pt;margin-top:1.05pt;width:98.9pt;height:40.3pt;z-index:251643904" fillcolor="#f79646" strokecolor="#f2f2f2" strokeweight="3pt">
            <v:shadow on="t" type="perspective" color="#974706" opacity=".5" offset="1pt" offset2="-1pt"/>
            <v:textbox style="mso-next-textbox:#_x0000_s1237">
              <w:txbxContent>
                <w:p w:rsidR="007E2C5B" w:rsidRDefault="007E2C5B" w:rsidP="0068277B">
                  <w:r>
                    <w:t>Из бумаги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8" type="#_x0000_t202" style="position:absolute;left:0;text-align:left;margin-left:188.1pt;margin-top:1.05pt;width:104.75pt;height:40.3pt;z-index:251644928" fillcolor="#f79646" strokecolor="#f2f2f2" strokeweight="3pt">
            <v:shadow on="t" type="perspective" color="#974706" opacity=".5" offset="1pt" offset2="-1pt"/>
            <v:textbox style="mso-next-textbox:#_x0000_s1238">
              <w:txbxContent>
                <w:p w:rsidR="007E2C5B" w:rsidRDefault="007E2C5B" w:rsidP="0068277B">
                  <w:r>
                    <w:t>Из природного материала</w:t>
                  </w:r>
                </w:p>
              </w:txbxContent>
            </v:textbox>
          </v:shape>
        </w:pic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организации обучения конструирования</w:t>
      </w:r>
    </w:p>
    <w:p w:rsidR="007E2C5B" w:rsidRPr="000466ED" w:rsidRDefault="007E2C5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модели;</w:t>
      </w:r>
    </w:p>
    <w:p w:rsidR="007E2C5B" w:rsidRPr="000466ED" w:rsidRDefault="007E2C5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7E2C5B" w:rsidRPr="000466ED" w:rsidRDefault="007E2C5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7E2C5B" w:rsidRPr="000466ED" w:rsidRDefault="007E2C5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7E2C5B" w:rsidRPr="000466ED" w:rsidRDefault="007E2C5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7E2C5B" w:rsidRDefault="007E2C5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7E2C5B" w:rsidRDefault="007E2C5B" w:rsidP="003C1785">
      <w:pPr>
        <w:widowControl w:val="0"/>
        <w:numPr>
          <w:ilvl w:val="0"/>
          <w:numId w:val="10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схемам.</w:t>
      </w:r>
    </w:p>
    <w:p w:rsidR="007E2C5B" w:rsidRDefault="007E2C5B" w:rsidP="0068277B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Pr="006772B6" w:rsidRDefault="007E2C5B" w:rsidP="0068277B">
      <w:pPr>
        <w:spacing w:line="360" w:lineRule="auto"/>
        <w:ind w:left="720"/>
        <w:outlineLvl w:val="0"/>
        <w:rPr>
          <w:rFonts w:ascii="Times New Roman" w:hAnsi="Times New Roman"/>
          <w:b/>
          <w:sz w:val="28"/>
          <w:szCs w:val="28"/>
        </w:rPr>
      </w:pPr>
      <w:r w:rsidRPr="006772B6">
        <w:rPr>
          <w:rFonts w:ascii="Times New Roman" w:hAnsi="Times New Roman"/>
          <w:b/>
          <w:sz w:val="28"/>
          <w:szCs w:val="28"/>
        </w:rPr>
        <w:t>Музыка</w:t>
      </w:r>
    </w:p>
    <w:p w:rsidR="007E2C5B" w:rsidRDefault="007E2C5B" w:rsidP="0068277B">
      <w:pPr>
        <w:spacing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7E2C5B" w:rsidRPr="00274FA4" w:rsidRDefault="007E2C5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7E2C5B" w:rsidRPr="00274FA4" w:rsidRDefault="007E2C5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Пение</w:t>
      </w:r>
    </w:p>
    <w:p w:rsidR="007E2C5B" w:rsidRDefault="007E2C5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7E2C5B" w:rsidRPr="00274FA4" w:rsidRDefault="007E2C5B" w:rsidP="003C1785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39" type="#_x0000_t32" style="position:absolute;margin-left:247.75pt;margin-top:3.9pt;width:61.25pt;height:124.6pt;z-index:251659264" o:connectortype="straight">
            <v:stroke endarrow="block"/>
          </v:shape>
        </w:pict>
      </w:r>
      <w:r>
        <w:rPr>
          <w:noProof/>
        </w:rPr>
        <w:pict>
          <v:shape id="_x0000_s1240" type="#_x0000_t32" style="position:absolute;margin-left:145.65pt;margin-top:3.9pt;width:67.7pt;height:124.6pt;flip:x;z-index:251657216" o:connectortype="straight">
            <v:stroke endarrow="block"/>
          </v:shape>
        </w:pict>
      </w:r>
      <w:r>
        <w:rPr>
          <w:noProof/>
        </w:rPr>
        <w:pict>
          <v:shape id="_x0000_s1241" type="#_x0000_t32" style="position:absolute;margin-left:264.4pt;margin-top:3.9pt;width:11.8pt;height:23.65pt;z-index:251655168" o:connectortype="straight">
            <v:stroke endarrow="block"/>
          </v:shape>
        </w:pict>
      </w:r>
      <w:r>
        <w:rPr>
          <w:noProof/>
        </w:rPr>
        <w:pict>
          <v:shape id="_x0000_s1242" type="#_x0000_t32" style="position:absolute;margin-left:188.1pt;margin-top:3.9pt;width:12.9pt;height:23.65pt;flip:x;z-index:251654144" o:connectortype="straight">
            <v:stroke endarrow="block"/>
          </v:shape>
        </w:pict>
      </w:r>
      <w:r>
        <w:rPr>
          <w:noProof/>
        </w:rPr>
        <w:pict>
          <v:shape id="_x0000_s1243" type="#_x0000_t32" style="position:absolute;margin-left:63.95pt;margin-top:3.9pt;width:113.4pt;height:23.65pt;flip:x;z-index:251651072" o:connectortype="straight">
            <v:stroke endarrow="block"/>
          </v:shape>
        </w:pic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44" type="#_x0000_t202" style="position:absolute;left:0;text-align:left;margin-left:13.45pt;margin-top:14.65pt;width:104.25pt;height:91.9pt;z-index:251650048">
            <v:textbox style="mso-next-textbox:#_x0000_s1244">
              <w:txbxContent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Фронтальные музыкальные занятия:</w:t>
                  </w:r>
                </w:p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комплексные;</w:t>
                  </w:r>
                </w:p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тематические;</w:t>
                  </w:r>
                </w:p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-традиционные.</w:t>
                  </w:r>
                </w:p>
                <w:p w:rsidR="007E2C5B" w:rsidRDefault="007E2C5B" w:rsidP="0068277B"/>
              </w:txbxContent>
            </v:textbox>
          </v:shape>
        </w:pict>
      </w:r>
      <w:r>
        <w:rPr>
          <w:noProof/>
        </w:rPr>
        <w:pict>
          <v:shape id="_x0000_s1245" type="#_x0000_t202" style="position:absolute;left:0;text-align:left;margin-left:138.1pt;margin-top:14.65pt;width:81.7pt;height:53.2pt;z-index:251652096">
            <v:textbox style="mso-next-textbox:#_x0000_s1245">
              <w:txbxContent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Праздники и развлечения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6" type="#_x0000_t202" style="position:absolute;left:0;text-align:left;margin-left:239.15pt;margin-top:14.65pt;width:69.85pt;height:53.2pt;z-index:251653120">
            <v:textbox style="mso-next-textbox:#_x0000_s1246">
              <w:txbxContent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Музыка на других занятиях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7" type="#_x0000_t202" style="position:absolute;left:0;text-align:left;margin-left:339.05pt;margin-top:11.45pt;width:104.25pt;height:173pt;z-index:251656192">
            <v:textbox style="mso-next-textbox:#_x0000_s1247">
              <w:txbxContent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Индивидуальные музыкальные занятия:</w:t>
                  </w:r>
                </w:p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творческие занятия;</w:t>
                  </w:r>
                </w:p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упражнения в освоении танцевальных движений;</w:t>
                  </w:r>
                </w:p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обучение игре на музыкальных инструментах.</w:t>
                  </w:r>
                </w:p>
                <w:p w:rsidR="007E2C5B" w:rsidRPr="00F61C97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48" type="#_x0000_t202" style="position:absolute;left:0;text-align:left;margin-left:197.7pt;margin-top:8.3pt;width:125.85pt;height:126pt;z-index:251660288">
            <v:textbox style="mso-next-textbox:#_x0000_s1248">
              <w:txbxContent>
                <w:p w:rsidR="007E2C5B" w:rsidRPr="00BC1148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Совместная деятельность взрослого и детей:</w:t>
                  </w:r>
                </w:p>
                <w:p w:rsidR="007E2C5B" w:rsidRPr="00BC1148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театрализованная деятельность;</w:t>
                  </w:r>
                </w:p>
                <w:p w:rsidR="007E2C5B" w:rsidRPr="00BC1148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оркестр;</w:t>
                  </w:r>
                </w:p>
                <w:p w:rsidR="007E2C5B" w:rsidRPr="00BC1148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ансамбль.</w:t>
                  </w:r>
                </w:p>
              </w:txbxContent>
            </v:textbox>
          </v:shape>
        </w:pic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49" type="#_x0000_t202" style="position:absolute;margin-left:22.05pt;margin-top:-23.9pt;width:138.65pt;height:129.45pt;z-index:251658240">
            <v:textbox style="mso-next-textbox:#_x0000_s1249">
              <w:txbxContent>
                <w:p w:rsidR="007E2C5B" w:rsidRPr="00BC1148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Игровая музыкальная деятельность:</w:t>
                  </w:r>
                </w:p>
                <w:p w:rsidR="007E2C5B" w:rsidRPr="00BC1148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театрализовано- музыкальные игры;</w:t>
                  </w:r>
                </w:p>
                <w:p w:rsidR="007E2C5B" w:rsidRPr="00BC1148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музыкально- дидактические игры;</w:t>
                  </w:r>
                </w:p>
                <w:p w:rsidR="007E2C5B" w:rsidRPr="00BC1148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игры с пением;</w:t>
                  </w:r>
                </w:p>
                <w:p w:rsidR="007E2C5B" w:rsidRPr="00BC1148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ритмические игры.</w:t>
                  </w:r>
                </w:p>
              </w:txbxContent>
            </v:textbox>
          </v:shape>
        </w:pic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Pr="00D067BA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67BA"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50" type="#_x0000_t32" style="position:absolute;left:0;text-align:left;margin-left:344.45pt;margin-top:2.05pt;width:59.1pt;height:22.05pt;z-index:251666432" o:connectortype="straight">
            <v:stroke endarrow="block"/>
          </v:shape>
        </w:pict>
      </w:r>
      <w:r>
        <w:rPr>
          <w:noProof/>
        </w:rPr>
        <w:pict>
          <v:shape id="_x0000_s1251" type="#_x0000_t32" style="position:absolute;left:0;text-align:left;margin-left:240.75pt;margin-top:2.05pt;width:.55pt;height:19.35pt;z-index:251665408" o:connectortype="straight">
            <v:stroke endarrow="block"/>
          </v:shape>
        </w:pict>
      </w:r>
      <w:r>
        <w:rPr>
          <w:noProof/>
        </w:rPr>
        <w:pict>
          <v:shape id="_x0000_s1252" type="#_x0000_t32" style="position:absolute;left:0;text-align:left;margin-left:84.9pt;margin-top:2.05pt;width:108.55pt;height:19.35pt;flip:x;z-index:251664384" o:connectortype="straight">
            <v:stroke endarrow="block"/>
          </v:shape>
        </w:pic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53" type="#_x0000_t202" style="position:absolute;left:0;text-align:left;margin-left:181.1pt;margin-top:12.25pt;width:119.3pt;height:88pt;z-index:251662336">
            <v:textbox style="mso-next-textbox:#_x0000_s1253">
              <w:txbxContent>
                <w:p w:rsidR="007E2C5B" w:rsidRPr="00B930B4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целенаправленности и самореализации в двигательной сфере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4" type="#_x0000_t202" style="position:absolute;left:0;text-align:left;margin-left:30.1pt;margin-top:12.25pt;width:109.1pt;height:1in;z-index:251661312">
            <v:textbox style="mso-next-textbox:#_x0000_s1254">
              <w:txbxContent>
                <w:p w:rsidR="007E2C5B" w:rsidRPr="00B930B4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Приобретение детьми опыта в двигательной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5" type="#_x0000_t202" style="position:absolute;left:0;text-align:left;margin-left:354.1pt;margin-top:12.25pt;width:106.95pt;height:1in;z-index:251663360">
            <v:textbox style="mso-next-textbox:#_x0000_s1255">
              <w:txbxContent>
                <w:p w:rsidR="007E2C5B" w:rsidRPr="00B930B4" w:rsidRDefault="007E2C5B" w:rsidP="0068277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ценностей здорового образа жизни</w:t>
                  </w:r>
                </w:p>
              </w:txbxContent>
            </v:textbox>
          </v:shape>
        </w:pic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256" type="#_x0000_t32" style="position:absolute;left:0;text-align:left;margin-left:300.4pt;margin-top:1.05pt;width:48.9pt;height:0;z-index:251668480" o:connectortype="straight">
            <v:stroke endarrow="block"/>
          </v:shape>
        </w:pict>
      </w:r>
      <w:r>
        <w:rPr>
          <w:noProof/>
        </w:rPr>
        <w:pict>
          <v:shape id="_x0000_s1257" type="#_x0000_t32" style="position:absolute;left:0;text-align:left;margin-left:145.65pt;margin-top:.55pt;width:30.6pt;height:.5pt;flip:y;z-index:251667456" o:connectortype="straight">
            <v:stroke endarrow="block"/>
          </v:shape>
        </w:pic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1388">
        <w:rPr>
          <w:rFonts w:ascii="Times New Roman" w:hAnsi="Times New Roman"/>
          <w:b/>
          <w:bCs/>
          <w:sz w:val="28"/>
          <w:szCs w:val="28"/>
        </w:rPr>
        <w:t>Формы физического развития</w:t>
      </w:r>
    </w:p>
    <w:p w:rsidR="007E2C5B" w:rsidRPr="00D3525F" w:rsidRDefault="007E2C5B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Утренняя гимнастика</w:t>
      </w:r>
    </w:p>
    <w:p w:rsidR="007E2C5B" w:rsidRPr="00D3525F" w:rsidRDefault="007E2C5B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Физкультурные занятия</w:t>
      </w:r>
    </w:p>
    <w:p w:rsidR="007E2C5B" w:rsidRPr="00D3525F" w:rsidRDefault="007E2C5B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Физминутки</w:t>
      </w:r>
    </w:p>
    <w:p w:rsidR="007E2C5B" w:rsidRPr="00D3525F" w:rsidRDefault="007E2C5B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Подвижные игры</w:t>
      </w:r>
    </w:p>
    <w:p w:rsidR="007E2C5B" w:rsidRPr="00D3525F" w:rsidRDefault="007E2C5B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Спортивные игры, развлечения, праздники</w:t>
      </w:r>
    </w:p>
    <w:p w:rsidR="007E2C5B" w:rsidRPr="00D3525F" w:rsidRDefault="007E2C5B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Кружки</w:t>
      </w:r>
    </w:p>
    <w:p w:rsidR="007E2C5B" w:rsidRPr="00D3525F" w:rsidRDefault="007E2C5B" w:rsidP="00D3525F">
      <w:pPr>
        <w:jc w:val="both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ЛФК</w:t>
      </w:r>
    </w:p>
    <w:p w:rsidR="007E2C5B" w:rsidRPr="00D3525F" w:rsidRDefault="007E2C5B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Занятия на тренажерах</w:t>
      </w:r>
    </w:p>
    <w:p w:rsidR="007E2C5B" w:rsidRPr="00D3525F" w:rsidRDefault="007E2C5B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Закаливание</w:t>
      </w:r>
    </w:p>
    <w:p w:rsidR="007E2C5B" w:rsidRPr="00D3525F" w:rsidRDefault="007E2C5B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Музыкально – ритмические движения</w:t>
      </w:r>
    </w:p>
    <w:p w:rsidR="007E2C5B" w:rsidRPr="00D3525F" w:rsidRDefault="007E2C5B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Гимнастика пробуждения</w:t>
      </w:r>
    </w:p>
    <w:p w:rsidR="007E2C5B" w:rsidRPr="00D3525F" w:rsidRDefault="007E2C5B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Коррегирующая гимнастика</w:t>
      </w:r>
    </w:p>
    <w:p w:rsidR="007E2C5B" w:rsidRPr="00D3525F" w:rsidRDefault="007E2C5B" w:rsidP="00D3525F">
      <w:pPr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 xml:space="preserve">Дни и недели здоровья </w:t>
      </w:r>
    </w:p>
    <w:p w:rsidR="007E2C5B" w:rsidRPr="00D3525F" w:rsidRDefault="007E2C5B" w:rsidP="00D3525F">
      <w:pPr>
        <w:outlineLvl w:val="0"/>
        <w:rPr>
          <w:rFonts w:ascii="Times New Roman" w:hAnsi="Times New Roman"/>
          <w:b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Проектирование</w: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Система физкультурно - оздоровительной работы в ДОО</w:t>
      </w:r>
    </w:p>
    <w:p w:rsidR="007E2C5B" w:rsidRPr="00D3525F" w:rsidRDefault="007E2C5B" w:rsidP="00D3525F">
      <w:pPr>
        <w:rPr>
          <w:rFonts w:ascii="Times New Roman" w:hAnsi="Times New Roman"/>
          <w:b/>
          <w:sz w:val="28"/>
          <w:szCs w:val="28"/>
        </w:rPr>
      </w:pPr>
      <w:r w:rsidRPr="00D3525F">
        <w:rPr>
          <w:rFonts w:ascii="Times New Roman" w:hAnsi="Times New Roman"/>
          <w:b/>
          <w:sz w:val="28"/>
          <w:szCs w:val="28"/>
        </w:rPr>
        <w:t>Создание условий для двигательной активности детей: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гибкий режим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занятия по подгруппам</w:t>
      </w:r>
    </w:p>
    <w:p w:rsidR="007E2C5B" w:rsidRDefault="007E2C5B" w:rsidP="00D3525F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Pr="00D3525F" w:rsidRDefault="007E2C5B" w:rsidP="00D3525F">
      <w:pPr>
        <w:rPr>
          <w:rFonts w:ascii="Times New Roman" w:hAnsi="Times New Roman"/>
          <w:b/>
          <w:sz w:val="28"/>
          <w:szCs w:val="28"/>
        </w:rPr>
      </w:pPr>
      <w:r w:rsidRPr="00D3525F">
        <w:rPr>
          <w:rFonts w:ascii="Times New Roman" w:hAnsi="Times New Roman"/>
          <w:b/>
          <w:sz w:val="28"/>
          <w:szCs w:val="28"/>
        </w:rPr>
        <w:t>Система двигательнойдеятельности: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утренняя гимнастика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прием детей на улице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физкультурные, музыкальные занятия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подвижные игры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физкультминутки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физкультурные досуги, игры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двигательная активность на прогулке</w:t>
      </w:r>
    </w:p>
    <w:p w:rsidR="007E2C5B" w:rsidRPr="00D3525F" w:rsidRDefault="007E2C5B" w:rsidP="00D3525F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Pr="00D3525F" w:rsidRDefault="007E2C5B" w:rsidP="00D3525F">
      <w:pPr>
        <w:rPr>
          <w:rFonts w:ascii="Times New Roman" w:hAnsi="Times New Roman"/>
          <w:b/>
          <w:sz w:val="28"/>
          <w:szCs w:val="28"/>
        </w:rPr>
      </w:pPr>
      <w:r w:rsidRPr="00D3525F">
        <w:rPr>
          <w:rFonts w:ascii="Times New Roman" w:hAnsi="Times New Roman"/>
          <w:b/>
          <w:sz w:val="28"/>
          <w:szCs w:val="28"/>
        </w:rPr>
        <w:t>Система закаливания: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ходьба босиком на ковре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мытье рук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полоскание рта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сухое обтирание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кварцевание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прогулка на свежем воздухе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воздушные ванны</w:t>
      </w:r>
    </w:p>
    <w:p w:rsidR="007E2C5B" w:rsidRPr="00D3525F" w:rsidRDefault="007E2C5B" w:rsidP="00D3525F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Pr="00D3525F" w:rsidRDefault="007E2C5B" w:rsidP="00D3525F">
      <w:pPr>
        <w:rPr>
          <w:rFonts w:ascii="Times New Roman" w:hAnsi="Times New Roman"/>
          <w:b/>
          <w:sz w:val="28"/>
          <w:szCs w:val="28"/>
        </w:rPr>
      </w:pPr>
      <w:r w:rsidRPr="00D3525F">
        <w:rPr>
          <w:rFonts w:ascii="Times New Roman" w:hAnsi="Times New Roman"/>
          <w:b/>
          <w:sz w:val="28"/>
          <w:szCs w:val="28"/>
        </w:rPr>
        <w:t>Организация рационального питания: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витаминизация пищи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введение в меню фруктов, овощей</w:t>
      </w:r>
    </w:p>
    <w:p w:rsidR="007E2C5B" w:rsidRPr="00D3525F" w:rsidRDefault="007E2C5B" w:rsidP="00D3525F">
      <w:pPr>
        <w:pStyle w:val="ListParagraph"/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D3525F">
        <w:rPr>
          <w:rFonts w:ascii="Times New Roman" w:hAnsi="Times New Roman"/>
          <w:sz w:val="28"/>
          <w:szCs w:val="28"/>
        </w:rPr>
        <w:t>соблюдение питьевого режима</w:t>
      </w:r>
    </w:p>
    <w:p w:rsidR="007E2C5B" w:rsidRPr="00D3525F" w:rsidRDefault="007E2C5B" w:rsidP="0068277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8277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6740"/>
      </w:tblGrid>
      <w:tr w:rsidR="007E2C5B" w:rsidRPr="009D16C0" w:rsidTr="008209AC">
        <w:tc>
          <w:tcPr>
            <w:tcW w:w="2972" w:type="dxa"/>
          </w:tcPr>
          <w:p w:rsidR="007E2C5B" w:rsidRPr="009D16C0" w:rsidRDefault="007E2C5B" w:rsidP="0068277B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740" w:type="dxa"/>
          </w:tcPr>
          <w:p w:rsidR="007E2C5B" w:rsidRPr="009D16C0" w:rsidRDefault="007E2C5B" w:rsidP="0068277B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Способы поддержки</w:t>
            </w:r>
          </w:p>
        </w:tc>
      </w:tr>
      <w:tr w:rsidR="007E2C5B" w:rsidRPr="009D16C0" w:rsidTr="008209AC">
        <w:tc>
          <w:tcPr>
            <w:tcW w:w="2972" w:type="dxa"/>
          </w:tcPr>
          <w:p w:rsidR="007E2C5B" w:rsidRPr="00630AF6" w:rsidRDefault="007E2C5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AF6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740" w:type="dxa"/>
          </w:tcPr>
          <w:p w:rsidR="007E2C5B" w:rsidRPr="009D16C0" w:rsidRDefault="007E2C5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условия для принятия ответственности и проявление эмпатии к другим людям;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ситуации в которых дошкольники учатся: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7E2C5B" w:rsidRPr="009D16C0" w:rsidTr="008209AC">
        <w:tc>
          <w:tcPr>
            <w:tcW w:w="2972" w:type="dxa"/>
          </w:tcPr>
          <w:p w:rsidR="007E2C5B" w:rsidRPr="00630AF6" w:rsidRDefault="007E2C5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AF6">
              <w:rPr>
                <w:rFonts w:ascii="Times New Roman" w:hAnsi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40" w:type="dxa"/>
          </w:tcPr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 ошибки в своих рассуждениях;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проблемные ситуации, которые инициируют детское любопытство, стимулируют стремление к исследованию;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 свою деятельность при выполнении своего замысла;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0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сравнивать предложенные ими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варианты решений, аргументировать выбор варианта.</w:t>
            </w:r>
          </w:p>
        </w:tc>
      </w:tr>
      <w:tr w:rsidR="007E2C5B" w:rsidRPr="009D16C0" w:rsidTr="008209AC">
        <w:tc>
          <w:tcPr>
            <w:tcW w:w="2972" w:type="dxa"/>
          </w:tcPr>
          <w:p w:rsidR="007E2C5B" w:rsidRPr="00630AF6" w:rsidRDefault="007E2C5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AF6">
              <w:rPr>
                <w:rFonts w:ascii="Times New Roman" w:hAnsi="Times New Roman"/>
                <w:i/>
                <w:sz w:val="28"/>
                <w:szCs w:val="28"/>
              </w:rPr>
              <w:t xml:space="preserve">Художественно- эстетическое развитие </w:t>
            </w:r>
          </w:p>
        </w:tc>
        <w:tc>
          <w:tcPr>
            <w:tcW w:w="6740" w:type="dxa"/>
          </w:tcPr>
          <w:p w:rsidR="007E2C5B" w:rsidRPr="009D16C0" w:rsidRDefault="007E2C5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7E2C5B" w:rsidRPr="009D16C0" w:rsidTr="008209AC">
        <w:tc>
          <w:tcPr>
            <w:tcW w:w="2972" w:type="dxa"/>
          </w:tcPr>
          <w:p w:rsidR="007E2C5B" w:rsidRPr="00630AF6" w:rsidRDefault="007E2C5B" w:rsidP="0068277B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0AF6">
              <w:rPr>
                <w:rFonts w:ascii="Times New Roman" w:hAnsi="Times New Roman"/>
                <w:i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6740" w:type="dxa"/>
          </w:tcPr>
          <w:p w:rsidR="007E2C5B" w:rsidRPr="009D16C0" w:rsidRDefault="007E2C5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7E2C5B" w:rsidRPr="009D16C0" w:rsidRDefault="007E2C5B" w:rsidP="003C1785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7E2C5B" w:rsidRDefault="007E2C5B" w:rsidP="0068277B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2C5B" w:rsidRPr="00381037" w:rsidRDefault="007E2C5B" w:rsidP="0038103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 </w:t>
      </w:r>
      <w:r w:rsidRPr="00381037">
        <w:rPr>
          <w:rFonts w:ascii="Times New Roman" w:hAnsi="Times New Roman"/>
          <w:b/>
          <w:sz w:val="28"/>
          <w:szCs w:val="28"/>
        </w:rPr>
        <w:t xml:space="preserve">Специфика национальных, социокультурных и иных условий </w:t>
      </w:r>
    </w:p>
    <w:p w:rsidR="007E2C5B" w:rsidRPr="00516F4A" w:rsidRDefault="007E2C5B" w:rsidP="00630A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Специфика региона заключается в природно-климатических условиях,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30AF6">
        <w:rPr>
          <w:rFonts w:ascii="Times New Roman" w:hAnsi="Times New Roman"/>
          <w:sz w:val="28"/>
          <w:szCs w:val="28"/>
        </w:rPr>
        <w:t>ациона</w:t>
      </w:r>
      <w:r>
        <w:rPr>
          <w:rFonts w:ascii="Times New Roman" w:hAnsi="Times New Roman"/>
          <w:sz w:val="28"/>
          <w:szCs w:val="28"/>
        </w:rPr>
        <w:t>льно-культурных и этнокультурных особенносях.</w:t>
      </w:r>
      <w:r w:rsidRPr="00630AF6">
        <w:rPr>
          <w:rFonts w:ascii="Times New Roman" w:hAnsi="Times New Roman"/>
          <w:sz w:val="28"/>
          <w:szCs w:val="28"/>
        </w:rPr>
        <w:t xml:space="preserve"> </w:t>
      </w:r>
    </w:p>
    <w:p w:rsidR="007E2C5B" w:rsidRDefault="007E2C5B" w:rsidP="0038103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7E2C5B" w:rsidRDefault="007E2C5B" w:rsidP="0038103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дошкольников с декоративно-прикладным искусством Дагестана» приобщает детей к народному искусству, к народным промыслам. Через   дагестанскую музыку – к песенному и танцевальному творчеству народов Дагестана.</w:t>
      </w:r>
    </w:p>
    <w:p w:rsidR="007E2C5B" w:rsidRDefault="007E2C5B" w:rsidP="00381037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A6AEE">
        <w:rPr>
          <w:rFonts w:ascii="Times New Roman" w:hAnsi="Times New Roman"/>
          <w:sz w:val="28"/>
          <w:szCs w:val="28"/>
        </w:rPr>
        <w:t>Задача</w:t>
      </w:r>
      <w:r>
        <w:rPr>
          <w:rFonts w:ascii="Times New Roman" w:hAnsi="Times New Roman"/>
          <w:sz w:val="28"/>
          <w:szCs w:val="28"/>
        </w:rPr>
        <w:t xml:space="preserve"> педагогов</w:t>
      </w:r>
      <w:r w:rsidRPr="00AA6AEE">
        <w:rPr>
          <w:rFonts w:ascii="Times New Roman" w:hAnsi="Times New Roman"/>
          <w:sz w:val="28"/>
          <w:szCs w:val="28"/>
        </w:rPr>
        <w:t xml:space="preserve">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</w:t>
      </w:r>
      <w:r>
        <w:rPr>
          <w:rFonts w:ascii="Times New Roman" w:hAnsi="Times New Roman"/>
          <w:sz w:val="28"/>
          <w:szCs w:val="28"/>
        </w:rPr>
        <w:t>орчества и в целом дагестанской культуры.</w:t>
      </w:r>
    </w:p>
    <w:p w:rsidR="007E2C5B" w:rsidRDefault="007E2C5B" w:rsidP="0038103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E2C5B" w:rsidRPr="00994B5F" w:rsidRDefault="007E2C5B" w:rsidP="0011573D">
      <w:pPr>
        <w:jc w:val="center"/>
        <w:rPr>
          <w:rFonts w:ascii="Times New Roman" w:hAnsi="Times New Roman"/>
          <w:b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Условия региона </w:t>
      </w:r>
      <w:r w:rsidRPr="00994B5F">
        <w:rPr>
          <w:rFonts w:ascii="Times New Roman" w:hAnsi="Times New Roman"/>
          <w:b/>
          <w:sz w:val="28"/>
          <w:szCs w:val="28"/>
        </w:rPr>
        <w:t xml:space="preserve">в целом </w:t>
      </w:r>
      <w:r>
        <w:rPr>
          <w:rFonts w:ascii="Times New Roman" w:hAnsi="Times New Roman"/>
          <w:b/>
          <w:sz w:val="28"/>
          <w:szCs w:val="28"/>
        </w:rPr>
        <w:t>и в частности по Хунзахскому району</w:t>
      </w:r>
    </w:p>
    <w:p w:rsidR="007E2C5B" w:rsidRPr="00994B5F" w:rsidRDefault="007E2C5B" w:rsidP="0011573D">
      <w:pPr>
        <w:rPr>
          <w:rFonts w:ascii="Times New Roman" w:hAnsi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7513"/>
      </w:tblGrid>
      <w:tr w:rsidR="007E2C5B" w:rsidRPr="004D69D6" w:rsidTr="00FD60D9">
        <w:tc>
          <w:tcPr>
            <w:tcW w:w="2093" w:type="dxa"/>
          </w:tcPr>
          <w:p w:rsidR="007E2C5B" w:rsidRPr="004D69D6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Особенности</w:t>
            </w:r>
          </w:p>
        </w:tc>
        <w:tc>
          <w:tcPr>
            <w:tcW w:w="7513" w:type="dxa"/>
          </w:tcPr>
          <w:p w:rsidR="007E2C5B" w:rsidRPr="004D69D6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Характеристика региона (муниципалитета)</w:t>
            </w:r>
          </w:p>
        </w:tc>
      </w:tr>
      <w:tr w:rsidR="007E2C5B" w:rsidRPr="004D69D6" w:rsidTr="00FD60D9">
        <w:tc>
          <w:tcPr>
            <w:tcW w:w="2093" w:type="dxa"/>
          </w:tcPr>
          <w:p w:rsidR="007E2C5B" w:rsidRPr="004D69D6" w:rsidRDefault="007E2C5B" w:rsidP="00BA73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Природно-климатич. и экологич.</w:t>
            </w:r>
          </w:p>
        </w:tc>
        <w:tc>
          <w:tcPr>
            <w:tcW w:w="7513" w:type="dxa"/>
          </w:tcPr>
          <w:p w:rsidR="007E2C5B" w:rsidRPr="004D69D6" w:rsidRDefault="007E2C5B" w:rsidP="00BA733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Дагестан - южный теплый регион с ранней весной и поздней осенью, малоснежной зимой и весьма жарким летом. </w:t>
            </w:r>
            <w:r w:rsidRPr="004D69D6">
              <w:rPr>
                <w:rFonts w:ascii="Times New Roman" w:hAnsi="Times New Roman"/>
                <w:sz w:val="24"/>
              </w:rPr>
              <w:t>Основные лесообразующие породы: береза, дуб, липа, клен, осина, сосн</w:t>
            </w:r>
            <w:r>
              <w:rPr>
                <w:rFonts w:ascii="Times New Roman" w:hAnsi="Times New Roman"/>
                <w:sz w:val="24"/>
              </w:rPr>
              <w:t>а,</w:t>
            </w:r>
            <w:r w:rsidRPr="004D69D6">
              <w:rPr>
                <w:rFonts w:ascii="Times New Roman" w:hAnsi="Times New Roman"/>
                <w:sz w:val="24"/>
              </w:rPr>
              <w:t xml:space="preserve"> л</w:t>
            </w:r>
            <w:r>
              <w:rPr>
                <w:rFonts w:ascii="Times New Roman" w:hAnsi="Times New Roman"/>
                <w:sz w:val="24"/>
              </w:rPr>
              <w:t xml:space="preserve">иственница, крушина, держи-дерево. Много колючих кустарников, шиповника, засухоустойчивой травы. В лесах водится заяц, медведь, волк, кабан; в горах – тур; птицы – сокол, ястреб и др. </w:t>
            </w:r>
          </w:p>
          <w:p w:rsidR="007E2C5B" w:rsidRPr="00DC2838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38">
              <w:rPr>
                <w:rFonts w:ascii="Times New Roman" w:hAnsi="Times New Roman"/>
                <w:b/>
                <w:sz w:val="24"/>
              </w:rPr>
              <w:t>Природные памятники</w:t>
            </w:r>
            <w:r w:rsidRPr="00DC2838">
              <w:rPr>
                <w:rFonts w:ascii="Times New Roman" w:hAnsi="Times New Roman"/>
                <w:sz w:val="24"/>
                <w:szCs w:val="24"/>
              </w:rPr>
              <w:t xml:space="preserve">: Сулакский каньон, Бархан Сары-Кум, </w:t>
            </w:r>
          </w:p>
          <w:p w:rsidR="007E2C5B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C2838">
              <w:rPr>
                <w:rFonts w:ascii="Times New Roman" w:hAnsi="Times New Roman"/>
                <w:sz w:val="24"/>
                <w:szCs w:val="24"/>
              </w:rPr>
              <w:t>Самурский лес, Водопады, Пещеры, Ахтынские источники</w:t>
            </w:r>
            <w:r>
              <w:rPr>
                <w:rFonts w:ascii="PTSans" w:hAnsi="PTSans"/>
                <w:sz w:val="21"/>
                <w:szCs w:val="21"/>
              </w:rPr>
              <w:t>.</w:t>
            </w:r>
          </w:p>
          <w:p w:rsidR="007E2C5B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7E2C5B" w:rsidRPr="004D69D6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sz w:val="24"/>
              </w:rPr>
              <w:t xml:space="preserve"> </w:t>
            </w:r>
            <w:r w:rsidRPr="00DC2838">
              <w:rPr>
                <w:rFonts w:ascii="Times New Roman" w:hAnsi="Times New Roman"/>
                <w:b/>
                <w:sz w:val="24"/>
              </w:rPr>
              <w:t>Реки:</w:t>
            </w:r>
            <w:r w:rsidRPr="004D69D6">
              <w:rPr>
                <w:rFonts w:ascii="Times New Roman" w:hAnsi="Times New Roman"/>
                <w:sz w:val="24"/>
              </w:rPr>
              <w:t xml:space="preserve"> 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Терек, Сулак, Самур с притоками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. </w:t>
            </w:r>
            <w:r w:rsidRPr="004D69D6">
              <w:rPr>
                <w:rFonts w:ascii="Times New Roman" w:hAnsi="Times New Roman"/>
                <w:sz w:val="24"/>
              </w:rPr>
              <w:t>В реках и прудах водятся щу</w:t>
            </w:r>
            <w:r>
              <w:rPr>
                <w:rFonts w:ascii="Times New Roman" w:hAnsi="Times New Roman"/>
                <w:sz w:val="24"/>
              </w:rPr>
              <w:t>ка, налим, окунь, лещ, голавль.</w:t>
            </w:r>
          </w:p>
          <w:p w:rsidR="007E2C5B" w:rsidRDefault="007E2C5B" w:rsidP="00BA7335">
            <w:pPr>
              <w:spacing w:line="240" w:lineRule="auto"/>
              <w:jc w:val="both"/>
              <w:rPr>
                <w:rFonts w:ascii="Times New Iron" w:hAnsi="Times New Iron" w:cs="Times New Iron"/>
                <w:color w:val="372209"/>
                <w:sz w:val="24"/>
                <w:szCs w:val="24"/>
              </w:rPr>
            </w:pP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В Каспийском море есть лосось, белуга, севрюга, осетр, сазан, килька, тюлень и др.</w:t>
            </w:r>
          </w:p>
          <w:p w:rsidR="007E2C5B" w:rsidRPr="00A4175F" w:rsidRDefault="007E2C5B" w:rsidP="00BA7335">
            <w:pPr>
              <w:spacing w:line="240" w:lineRule="auto"/>
              <w:jc w:val="both"/>
              <w:rPr>
                <w:rFonts w:ascii="Times New Iron" w:hAnsi="Times New Iron" w:cs="Times New Iron"/>
                <w:sz w:val="24"/>
                <w:szCs w:val="24"/>
              </w:rPr>
            </w:pP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</w:t>
            </w:r>
            <w:r w:rsidRPr="00A4175F">
              <w:rPr>
                <w:rFonts w:ascii="Times New Iron" w:hAnsi="Times New Iron" w:cs="Times New Iron"/>
                <w:b/>
                <w:color w:val="372209"/>
                <w:sz w:val="24"/>
                <w:szCs w:val="24"/>
              </w:rPr>
              <w:t>Водохранилища</w:t>
            </w:r>
            <w:r>
              <w:rPr>
                <w:rFonts w:ascii="Times New Iron" w:hAnsi="Times New Iron" w:cs="Times New Iron"/>
                <w:color w:val="372209"/>
                <w:sz w:val="24"/>
                <w:szCs w:val="24"/>
              </w:rPr>
              <w:t>:</w:t>
            </w:r>
            <w:r w:rsidRPr="00A4175F">
              <w:rPr>
                <w:rFonts w:ascii="Times New Iron" w:hAnsi="Times New Iron" w:cs="Times New Iron"/>
                <w:color w:val="372209"/>
                <w:sz w:val="24"/>
                <w:szCs w:val="24"/>
              </w:rPr>
              <w:t xml:space="preserve"> Чиркейское и Чирюртовское</w:t>
            </w:r>
          </w:p>
        </w:tc>
      </w:tr>
      <w:tr w:rsidR="007E2C5B" w:rsidRPr="004D69D6" w:rsidTr="00FD60D9">
        <w:tc>
          <w:tcPr>
            <w:tcW w:w="2093" w:type="dxa"/>
          </w:tcPr>
          <w:p w:rsidR="007E2C5B" w:rsidRPr="004D69D6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D69D6">
              <w:rPr>
                <w:rFonts w:ascii="Times New Roman" w:hAnsi="Times New Roman"/>
                <w:b/>
                <w:sz w:val="24"/>
              </w:rPr>
              <w:t>Национально-культурные и этнокультурные</w:t>
            </w:r>
          </w:p>
        </w:tc>
        <w:tc>
          <w:tcPr>
            <w:tcW w:w="7513" w:type="dxa"/>
          </w:tcPr>
          <w:tbl>
            <w:tblPr>
              <w:tblW w:w="12207" w:type="dxa"/>
              <w:tblCellSpacing w:w="0" w:type="dxa"/>
              <w:tblLayout w:type="fixed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0A0"/>
            </w:tblPr>
            <w:tblGrid>
              <w:gridCol w:w="6811"/>
              <w:gridCol w:w="5396"/>
            </w:tblGrid>
            <w:tr w:rsidR="007E2C5B" w:rsidTr="00BA7335">
              <w:trPr>
                <w:tblCellSpacing w:w="0" w:type="dxa"/>
              </w:trPr>
              <w:tc>
                <w:tcPr>
                  <w:tcW w:w="6811" w:type="dxa"/>
                </w:tcPr>
                <w:p w:rsidR="007E2C5B" w:rsidRDefault="007E2C5B" w:rsidP="00BA733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823">
                    <w:rPr>
                      <w:rFonts w:ascii="Times New Roman" w:hAnsi="Times New Roman"/>
                      <w:b/>
                      <w:sz w:val="24"/>
                    </w:rPr>
                    <w:t>Народные поэты, писатели</w:t>
                  </w:r>
                  <w:r w:rsidRPr="004D69D6">
                    <w:rPr>
                      <w:rFonts w:ascii="Times New Roman" w:hAnsi="Times New Roman"/>
                      <w:sz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Расул Гамзатов, Фазу Алиева, </w:t>
                  </w:r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Анвар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C639C">
                    <w:rPr>
                      <w:rFonts w:ascii="Times New Roman" w:hAnsi="Times New Roman"/>
                      <w:sz w:val="24"/>
                      <w:szCs w:val="24"/>
                    </w:rPr>
                    <w:t>Аджиев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Аткай Аджаматов, Ахмед Джачаев,  Юсуп Хаппалаев,  Байрам Салимов и др.</w:t>
                  </w:r>
                </w:p>
                <w:p w:rsidR="007E2C5B" w:rsidRPr="007C332F" w:rsidRDefault="007E2C5B" w:rsidP="00BA7335">
                  <w:pPr>
                    <w:rPr>
                      <w:b/>
                      <w:sz w:val="24"/>
                      <w:szCs w:val="24"/>
                    </w:rPr>
                  </w:pPr>
                  <w:r w:rsidRPr="007C332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Достопримечательности:</w:t>
                  </w:r>
                </w:p>
              </w:tc>
              <w:tc>
                <w:tcPr>
                  <w:tcW w:w="5396" w:type="dxa"/>
                </w:tcPr>
                <w:p w:rsidR="007E2C5B" w:rsidRPr="004C639C" w:rsidRDefault="007E2C5B" w:rsidP="00BA7335">
                  <w:pPr>
                    <w:pStyle w:val="Heading5"/>
                    <w:rPr>
                      <w:rFonts w:ascii="Times New Roman" w:hAnsi="Times New Roman"/>
                      <w:b w:val="0"/>
                      <w:i w:val="0"/>
                      <w:sz w:val="24"/>
                      <w:szCs w:val="24"/>
                    </w:rPr>
                  </w:pPr>
                </w:p>
              </w:tc>
            </w:tr>
          </w:tbl>
          <w:p w:rsidR="007E2C5B" w:rsidRPr="004D69D6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597823">
              <w:rPr>
                <w:rFonts w:ascii="Times New Roman" w:hAnsi="Times New Roman"/>
                <w:b/>
                <w:sz w:val="24"/>
              </w:rPr>
              <w:t>Музеи</w:t>
            </w:r>
            <w:r w:rsidRPr="0059782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Махачкале</w:t>
            </w:r>
          </w:p>
          <w:tbl>
            <w:tblPr>
              <w:tblW w:w="84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20"/>
              <w:gridCol w:w="8380"/>
            </w:tblGrid>
            <w:tr w:rsidR="007E2C5B" w:rsidRPr="00597823" w:rsidTr="00BA7335">
              <w:trPr>
                <w:tblCellSpacing w:w="0" w:type="dxa"/>
                <w:jc w:val="center"/>
              </w:trPr>
              <w:tc>
                <w:tcPr>
                  <w:tcW w:w="6" w:type="dxa"/>
                  <w:vAlign w:val="center"/>
                </w:tcPr>
                <w:p w:rsidR="007E2C5B" w:rsidRPr="00597823" w:rsidRDefault="007E2C5B" w:rsidP="00BA733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394" w:type="dxa"/>
                </w:tcPr>
                <w:p w:rsidR="007E2C5B" w:rsidRDefault="007E2C5B" w:rsidP="00BA7335">
                  <w:pPr>
                    <w:spacing w:after="0" w:line="240" w:lineRule="auto"/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</w:pPr>
                  <w:r w:rsidRPr="00597823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>Дагеста</w:t>
                  </w:r>
                  <w:r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 - Дагеста</w:t>
                  </w:r>
                  <w:r w:rsidRPr="00597823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нский музей изобразительных искусств имени П.С. </w:t>
                  </w:r>
                </w:p>
                <w:p w:rsidR="007E2C5B" w:rsidRDefault="007E2C5B" w:rsidP="00BA7335">
                  <w:pPr>
                    <w:spacing w:after="0" w:line="240" w:lineRule="auto"/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>Гамзат   Гамзато</w:t>
                  </w:r>
                  <w:r w:rsidRPr="00597823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>вой</w:t>
                  </w:r>
                </w:p>
                <w:p w:rsidR="007E2C5B" w:rsidRDefault="007E2C5B" w:rsidP="00BA7335">
                  <w:pPr>
                    <w:spacing w:after="0" w:line="240" w:lineRule="auto"/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               - </w:t>
                  </w:r>
                  <w:r w:rsidRPr="00597823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Музей боевой славы </w:t>
                  </w:r>
                </w:p>
                <w:p w:rsidR="007E2C5B" w:rsidRDefault="007E2C5B" w:rsidP="00BA73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               </w:t>
                  </w:r>
                  <w:r w:rsidRPr="00495969">
                    <w:rPr>
                      <w:rFonts w:ascii="Times New Roman" w:hAnsi="Times New Roman"/>
                      <w:color w:val="2D4C4F"/>
                      <w:sz w:val="24"/>
                      <w:szCs w:val="24"/>
                    </w:rPr>
                    <w:t xml:space="preserve">- </w:t>
                  </w:r>
                  <w:r w:rsidRPr="0049596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Музей истории города Махачкала</w:t>
                  </w:r>
                </w:p>
                <w:p w:rsidR="007E2C5B" w:rsidRDefault="007E2C5B" w:rsidP="00BA733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- Музей «Дагестанский аул» и др.</w:t>
                  </w:r>
                </w:p>
                <w:p w:rsidR="007E2C5B" w:rsidRPr="007C332F" w:rsidRDefault="007E2C5B" w:rsidP="00FD60D9">
                  <w:pPr>
                    <w:tabs>
                      <w:tab w:val="left" w:pos="930"/>
                    </w:tabs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 xml:space="preserve">- Краеведческий музей </w:t>
                  </w:r>
                </w:p>
                <w:p w:rsidR="007E2C5B" w:rsidRPr="00597823" w:rsidRDefault="007E2C5B" w:rsidP="00BA7335">
                  <w:pPr>
                    <w:spacing w:after="0" w:line="240" w:lineRule="auto"/>
                    <w:ind w:left="92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E2C5B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95969">
              <w:rPr>
                <w:rFonts w:ascii="Times New Roman" w:hAnsi="Times New Roman"/>
                <w:b/>
                <w:sz w:val="24"/>
              </w:rPr>
              <w:t>Национальные праздники:</w:t>
            </w:r>
            <w:r w:rsidRPr="004D69D6">
              <w:rPr>
                <w:rFonts w:ascii="Times New Roman" w:hAnsi="Times New Roman"/>
                <w:sz w:val="24"/>
              </w:rPr>
              <w:t xml:space="preserve"> </w:t>
            </w:r>
          </w:p>
          <w:p w:rsidR="007E2C5B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2E6D5A">
              <w:rPr>
                <w:rFonts w:ascii="Times New Roman" w:hAnsi="Times New Roman"/>
                <w:color w:val="000000"/>
                <w:sz w:val="24"/>
                <w:szCs w:val="24"/>
              </w:rPr>
              <w:t>Праздник первой борозды</w:t>
            </w:r>
          </w:p>
          <w:p w:rsidR="007E2C5B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цветов</w:t>
            </w:r>
          </w:p>
          <w:p w:rsidR="007E2C5B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День черешни</w:t>
            </w:r>
          </w:p>
          <w:p w:rsidR="007E2C5B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Новруз байрам</w:t>
            </w:r>
          </w:p>
          <w:p w:rsidR="007E2C5B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Первый шаг малыша и др.</w:t>
            </w:r>
          </w:p>
          <w:p w:rsidR="007E2C5B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2C5B" w:rsidRPr="00F930B1" w:rsidRDefault="007E2C5B" w:rsidP="00253A2C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i/>
                <w:color w:val="000000"/>
              </w:rPr>
            </w:pPr>
            <w:r>
              <w:rPr>
                <w:rStyle w:val="w"/>
                <w:b/>
                <w:i/>
                <w:color w:val="000000"/>
              </w:rPr>
              <w:t xml:space="preserve">      </w:t>
            </w:r>
            <w:r w:rsidRPr="00CB6532">
              <w:rPr>
                <w:rStyle w:val="w"/>
                <w:b/>
                <w:i/>
                <w:color w:val="000000"/>
              </w:rPr>
              <w:t>Хунзахский район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расположен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в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центральной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части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>
              <w:rPr>
                <w:rStyle w:val="apple-converted-space"/>
                <w:i/>
                <w:color w:val="000000"/>
              </w:rPr>
              <w:t xml:space="preserve">Дагестана и </w:t>
            </w:r>
            <w:r w:rsidRPr="00F930B1">
              <w:rPr>
                <w:rStyle w:val="w"/>
                <w:i/>
              </w:rPr>
              <w:t>граничит:</w:t>
            </w:r>
            <w:r w:rsidRPr="00F930B1">
              <w:rPr>
                <w:rStyle w:val="apple-converted-space"/>
                <w:i/>
              </w:rPr>
              <w:t> </w:t>
            </w:r>
            <w:r w:rsidRPr="00F930B1">
              <w:rPr>
                <w:rStyle w:val="w"/>
                <w:i/>
              </w:rPr>
              <w:t>с</w:t>
            </w:r>
            <w:r w:rsidRPr="00F930B1">
              <w:rPr>
                <w:rStyle w:val="apple-converted-space"/>
                <w:i/>
              </w:rPr>
              <w:t> </w:t>
            </w:r>
            <w:hyperlink r:id="rId9" w:history="1">
              <w:r w:rsidRPr="00F930B1">
                <w:rPr>
                  <w:rStyle w:val="w"/>
                  <w:i/>
                  <w:u w:val="single"/>
                </w:rPr>
                <w:t>Гумбетовским</w:t>
              </w:r>
            </w:hyperlink>
            <w:r w:rsidRPr="00F930B1">
              <w:rPr>
                <w:i/>
              </w:rPr>
              <w:t>,</w:t>
            </w:r>
            <w:r w:rsidRPr="00F930B1">
              <w:rPr>
                <w:rStyle w:val="apple-converted-space"/>
                <w:i/>
              </w:rPr>
              <w:t> </w:t>
            </w:r>
            <w:hyperlink r:id="rId10" w:history="1">
              <w:r w:rsidRPr="00F930B1">
                <w:rPr>
                  <w:rStyle w:val="w"/>
                  <w:i/>
                  <w:u w:val="single"/>
                </w:rPr>
                <w:t>Ботлихским</w:t>
              </w:r>
            </w:hyperlink>
            <w:r w:rsidRPr="00F930B1">
              <w:rPr>
                <w:i/>
              </w:rPr>
              <w:t>,</w:t>
            </w:r>
            <w:r w:rsidRPr="00F930B1">
              <w:rPr>
                <w:rStyle w:val="apple-converted-space"/>
                <w:i/>
              </w:rPr>
              <w:t> </w:t>
            </w:r>
            <w:hyperlink r:id="rId11" w:history="1">
              <w:r w:rsidRPr="00F930B1">
                <w:rPr>
                  <w:rStyle w:val="w"/>
                  <w:i/>
                  <w:u w:val="single"/>
                </w:rPr>
                <w:t>Ахвахским</w:t>
              </w:r>
            </w:hyperlink>
            <w:r w:rsidRPr="00F930B1">
              <w:rPr>
                <w:i/>
              </w:rPr>
              <w:t>,</w:t>
            </w:r>
            <w:hyperlink r:id="rId12" w:history="1">
              <w:r w:rsidRPr="00F930B1">
                <w:rPr>
                  <w:rStyle w:val="w"/>
                  <w:i/>
                  <w:u w:val="single"/>
                </w:rPr>
                <w:t>Шамильским</w:t>
              </w:r>
            </w:hyperlink>
            <w:r w:rsidRPr="00F930B1">
              <w:rPr>
                <w:i/>
              </w:rPr>
              <w:t>,</w:t>
            </w:r>
            <w:r w:rsidRPr="00F930B1">
              <w:rPr>
                <w:rStyle w:val="apple-converted-space"/>
                <w:i/>
              </w:rPr>
              <w:t> </w:t>
            </w:r>
            <w:hyperlink r:id="rId13" w:history="1">
              <w:r w:rsidRPr="00F930B1">
                <w:rPr>
                  <w:rStyle w:val="w"/>
                  <w:i/>
                  <w:u w:val="single"/>
                </w:rPr>
                <w:t>Гунибским</w:t>
              </w:r>
            </w:hyperlink>
            <w:r w:rsidRPr="00F930B1">
              <w:rPr>
                <w:i/>
              </w:rPr>
              <w:t>,</w:t>
            </w:r>
            <w:r w:rsidRPr="00F930B1">
              <w:rPr>
                <w:rStyle w:val="apple-converted-space"/>
                <w:i/>
              </w:rPr>
              <w:t> </w:t>
            </w:r>
            <w:hyperlink r:id="rId14" w:history="1">
              <w:r w:rsidRPr="00F930B1">
                <w:rPr>
                  <w:rStyle w:val="w"/>
                  <w:i/>
                  <w:u w:val="single"/>
                </w:rPr>
                <w:t>Гергебильским</w:t>
              </w:r>
            </w:hyperlink>
            <w:r w:rsidRPr="00F930B1">
              <w:rPr>
                <w:rStyle w:val="apple-converted-space"/>
                <w:i/>
              </w:rPr>
              <w:t> </w:t>
            </w:r>
            <w:r w:rsidRPr="00F930B1">
              <w:rPr>
                <w:rStyle w:val="w"/>
                <w:i/>
              </w:rPr>
              <w:t>и</w:t>
            </w:r>
            <w:r w:rsidRPr="00F930B1">
              <w:rPr>
                <w:rStyle w:val="apple-converted-space"/>
                <w:i/>
              </w:rPr>
              <w:t> </w:t>
            </w:r>
            <w:hyperlink r:id="rId15" w:history="1">
              <w:r w:rsidRPr="00F930B1">
                <w:rPr>
                  <w:rStyle w:val="w"/>
                  <w:i/>
                  <w:u w:val="single"/>
                </w:rPr>
                <w:t>Унцукульским</w:t>
              </w:r>
            </w:hyperlink>
            <w:r w:rsidRPr="00F930B1">
              <w:rPr>
                <w:rStyle w:val="apple-converted-space"/>
                <w:i/>
              </w:rPr>
              <w:t> районами.</w:t>
            </w:r>
          </w:p>
          <w:p w:rsidR="007E2C5B" w:rsidRDefault="007E2C5B" w:rsidP="00CB6532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jc w:val="both"/>
              <w:rPr>
                <w:rStyle w:val="w"/>
                <w:i/>
                <w:color w:val="000000"/>
              </w:rPr>
            </w:pPr>
            <w:r w:rsidRPr="00F930B1">
              <w:rPr>
                <w:rStyle w:val="w"/>
                <w:i/>
                <w:color w:val="000000"/>
              </w:rPr>
              <w:t>Экологическая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обстановка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в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районе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благоприятная</w:t>
            </w:r>
            <w:r w:rsidRPr="00F930B1">
              <w:rPr>
                <w:i/>
                <w:color w:val="000000"/>
              </w:rPr>
              <w:t>.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 xml:space="preserve"> На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территории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района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</w:rPr>
              <w:t>п</w:t>
            </w:r>
            <w:r w:rsidRPr="00F930B1">
              <w:rPr>
                <w:rStyle w:val="w"/>
                <w:i/>
                <w:color w:val="000000"/>
              </w:rPr>
              <w:t>роцветает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Отдел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Лишайники</w:t>
            </w:r>
            <w:r w:rsidRPr="00F930B1">
              <w:rPr>
                <w:i/>
                <w:color w:val="000000"/>
              </w:rPr>
              <w:t>,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изходя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из</w:t>
            </w:r>
            <w:r>
              <w:rPr>
                <w:rStyle w:val="w"/>
                <w:i/>
                <w:color w:val="000000"/>
              </w:rPr>
              <w:t xml:space="preserve"> </w:t>
            </w:r>
            <w:r w:rsidRPr="00F930B1">
              <w:rPr>
                <w:rStyle w:val="w"/>
                <w:i/>
                <w:color w:val="000000"/>
              </w:rPr>
              <w:t>чего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можно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сделать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вывод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о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чистоте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воздуха</w:t>
            </w:r>
            <w:r w:rsidRPr="00F930B1">
              <w:rPr>
                <w:i/>
                <w:color w:val="000000"/>
              </w:rPr>
              <w:t>,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i/>
                <w:color w:val="000000"/>
              </w:rPr>
              <w:t>,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вода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соответствует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всем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требованиям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безопасности</w:t>
            </w:r>
            <w:r w:rsidRPr="00F930B1">
              <w:rPr>
                <w:i/>
                <w:color w:val="000000"/>
              </w:rPr>
              <w:t>.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Также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следует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сказать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о</w:t>
            </w:r>
            <w:r>
              <w:rPr>
                <w:rStyle w:val="w"/>
                <w:i/>
                <w:color w:val="000000"/>
              </w:rPr>
              <w:t xml:space="preserve"> </w:t>
            </w:r>
            <w:r w:rsidRPr="00F930B1">
              <w:rPr>
                <w:rStyle w:val="w"/>
                <w:i/>
                <w:color w:val="000000"/>
              </w:rPr>
              <w:t>бережном</w:t>
            </w:r>
          </w:p>
          <w:p w:rsidR="007E2C5B" w:rsidRDefault="007E2C5B" w:rsidP="00CB6532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jc w:val="both"/>
              <w:rPr>
                <w:rStyle w:val="apple-converted-space"/>
                <w:i/>
                <w:color w:val="000000"/>
              </w:rPr>
            </w:pP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отношении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</w:rPr>
              <w:t>жителей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к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биологическим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богатствам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и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экологическому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разнообразию</w:t>
            </w:r>
            <w:r w:rsidRPr="00F930B1">
              <w:rPr>
                <w:i/>
                <w:color w:val="000000"/>
              </w:rPr>
              <w:t>,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благодаря которому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удалось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сохранить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природные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</w:p>
          <w:p w:rsidR="007E2C5B" w:rsidRDefault="007E2C5B" w:rsidP="00CB6532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jc w:val="both"/>
              <w:rPr>
                <w:i/>
                <w:color w:val="000000"/>
              </w:rPr>
            </w:pPr>
            <w:r w:rsidRPr="00F930B1">
              <w:rPr>
                <w:rStyle w:val="w"/>
                <w:i/>
                <w:color w:val="000000"/>
              </w:rPr>
              <w:t>популяции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почти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в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неизменном</w:t>
            </w:r>
            <w:r w:rsidRPr="00F930B1">
              <w:rPr>
                <w:rStyle w:val="apple-converted-space"/>
                <w:i/>
                <w:color w:val="000000"/>
              </w:rPr>
              <w:t> </w:t>
            </w:r>
            <w:r w:rsidRPr="00F930B1">
              <w:rPr>
                <w:rStyle w:val="w"/>
                <w:i/>
                <w:color w:val="000000"/>
              </w:rPr>
              <w:t>виде</w:t>
            </w:r>
            <w:r w:rsidRPr="00F930B1">
              <w:rPr>
                <w:i/>
                <w:color w:val="000000"/>
              </w:rPr>
              <w:t>.</w:t>
            </w:r>
          </w:p>
          <w:p w:rsidR="007E2C5B" w:rsidRDefault="007E2C5B" w:rsidP="00CB6532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jc w:val="both"/>
              <w:rPr>
                <w:i/>
                <w:color w:val="000000"/>
              </w:rPr>
            </w:pPr>
          </w:p>
          <w:p w:rsidR="007E2C5B" w:rsidRPr="00CB6532" w:rsidRDefault="007E2C5B" w:rsidP="005118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    </w:t>
            </w:r>
            <w:r w:rsidRPr="005118F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В центральной части Среднего Дагестана, в горах, между Аварским и Андийским Койсу, в их нижнем течении, возвышается Хунзахское плато. Оно представляет собой обширную, примерно 26 км длиной и 8-10 км шириной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5118F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ныне безлесную равнину, расчлененную водной эрозией. Климат на Хунзахском плато довольно суровый. Часто дуют сильные ветры. Зимой холодно и снежно, а летом - прохладно, но при этом через час пешего хода можно очутиться в речной долине на солнцепеке. Среднегодовая температура составляет +6.60С. </w:t>
            </w:r>
          </w:p>
          <w:p w:rsidR="007E2C5B" w:rsidRPr="00CB6532" w:rsidRDefault="007E2C5B" w:rsidP="00C408A5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jc w:val="both"/>
              <w:rPr>
                <w:i/>
                <w:color w:val="000000"/>
              </w:rPr>
            </w:pPr>
            <w:r w:rsidRPr="00C408A5">
              <w:rPr>
                <w:i/>
                <w:color w:val="333333"/>
                <w:shd w:val="clear" w:color="auto" w:fill="FFFFFF"/>
              </w:rPr>
              <w:t xml:space="preserve">ТУРИСТИЧЕСКИЙ ПОТЕНЦИАЛ. На сравнительно небольшой территории района есть самые разнообразные и неповторимые уголки природы. Часами можно любоваться глубочайшими каньонами, изумительными по красоте высокогорными озерами и водопадами, сложными по строению горными массивами, кажущимися фантастическими вершинами и скалами. Поистине уникальным творениями природы являются скалы </w:t>
            </w:r>
            <w:r w:rsidRPr="00C408A5">
              <w:rPr>
                <w:b/>
                <w:i/>
                <w:color w:val="333333"/>
                <w:shd w:val="clear" w:color="auto" w:fill="FFFFFF"/>
              </w:rPr>
              <w:t>«Хвост аждахи», «Локоть пророка», останцы выветривания - «Килшита бак» (камень на пальце).</w:t>
            </w:r>
            <w:r w:rsidRPr="00C408A5">
              <w:rPr>
                <w:i/>
                <w:color w:val="333333"/>
                <w:shd w:val="clear" w:color="auto" w:fill="FFFFFF"/>
              </w:rPr>
              <w:t xml:space="preserve"> Он имеет довольно отчетливо выраженную форму каменного гриба, на вершине высокого каменного постамента лежит шарообразный камень - </w:t>
            </w:r>
            <w:r w:rsidRPr="00C408A5">
              <w:rPr>
                <w:b/>
                <w:i/>
                <w:color w:val="333333"/>
                <w:shd w:val="clear" w:color="auto" w:fill="FFFFFF"/>
              </w:rPr>
              <w:t>«Шляпка гриба».</w:t>
            </w:r>
            <w:r w:rsidRPr="00C408A5">
              <w:rPr>
                <w:i/>
                <w:color w:val="333333"/>
                <w:shd w:val="clear" w:color="auto" w:fill="FFFFFF"/>
              </w:rPr>
              <w:t>. Он образовался в результате деятельности воды</w:t>
            </w:r>
            <w:r w:rsidRPr="005118F2">
              <w:rPr>
                <w:i/>
                <w:color w:val="333333"/>
                <w:shd w:val="clear" w:color="auto" w:fill="FFFFFF"/>
              </w:rPr>
              <w:t xml:space="preserve"> и ветра. На границе Гунибского и Хунзахского районов, в 2,5 км восточнее</w:t>
            </w:r>
          </w:p>
          <w:p w:rsidR="007E2C5B" w:rsidRPr="00CB6532" w:rsidRDefault="007E2C5B" w:rsidP="005118F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  <w:r w:rsidRPr="005118F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с. Карадах находится </w:t>
            </w:r>
            <w:r w:rsidRPr="005118F2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Карадахская теснина</w:t>
            </w:r>
            <w:r w:rsidRPr="005118F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(«Темная» или «Слепая»). Летом здесь прохладно и такая тишина, что слышно журчание речки. Стены теснины настолько сглажены водой, что порою кажутся отполированными. Живописен каскад водопада Тобот на реке с таким же названием. Водопад находится около с. Арани и состоит из каскада водопадов, которые имеют 3 ступени высотой от 2 до 72 м. Оригинальными памятниками природы являются и другие хунзахские водопады - на </w:t>
            </w:r>
            <w:r w:rsidRPr="005118F2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реках Аранитляр, Итлятляр, Хундерилтляр, Руганитляр, Сивухтляр, Сивухский водопад. </w:t>
            </w:r>
            <w:r w:rsidRPr="005118F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Особенно грандиозны и красивы хунзахские водопады летом. Собрав всю влагу с обширного плато, Тобот и другие речки превращаются в мощные потоки и с грохотом низвергаются в </w:t>
            </w:r>
            <w:r w:rsidRPr="005118F2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Цолотлинский каньон</w:t>
            </w:r>
            <w:r w:rsidRPr="005118F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7E2C5B" w:rsidRPr="005118F2" w:rsidRDefault="007E2C5B" w:rsidP="005118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653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     </w:t>
            </w:r>
            <w:r w:rsidRPr="005118F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В Хунзахском районе более 150 памятников республиканского и районного значения и 1 памятник федерального значения - </w:t>
            </w:r>
            <w:r w:rsidRPr="005118F2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Аранинская крепость</w:t>
            </w:r>
            <w:r w:rsidRPr="005118F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- фортификационное сооружение XIX века, находящееся в с. Арани. На территории района находится мемориальный Дом-музей, в котором жил народный поэт Дагестана </w:t>
            </w:r>
            <w:r w:rsidRPr="005118F2">
              <w:rPr>
                <w:rFonts w:ascii="Times New Roman" w:hAnsi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Г. Цадаса</w:t>
            </w:r>
            <w:r w:rsidRPr="005118F2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и историко-краеведческий музей. Хунзахский район особенно привлекателен для фотографов и туристов, предпочитающих культурно-познавательный отдых.   </w:t>
            </w:r>
          </w:p>
          <w:p w:rsidR="007E2C5B" w:rsidRPr="00CB6532" w:rsidRDefault="007E2C5B" w:rsidP="00BA7335">
            <w:pPr>
              <w:spacing w:after="0" w:line="240" w:lineRule="auto"/>
              <w:jc w:val="both"/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Ведётся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строительство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горнолыжного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курорта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Матлас.</w:t>
            </w:r>
          </w:p>
          <w:p w:rsidR="007E2C5B" w:rsidRPr="00CB6532" w:rsidRDefault="007E2C5B" w:rsidP="00BA7335">
            <w:pPr>
              <w:spacing w:after="0" w:line="240" w:lineRule="auto"/>
              <w:jc w:val="both"/>
              <w:rPr>
                <w:rStyle w:val="w"/>
                <w:i/>
                <w:color w:val="000000"/>
                <w:szCs w:val="24"/>
              </w:rPr>
            </w:pPr>
          </w:p>
          <w:p w:rsidR="007E2C5B" w:rsidRDefault="007E2C5B" w:rsidP="00C408A5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jc w:val="both"/>
              <w:rPr>
                <w:rStyle w:val="apple-converted-space"/>
                <w:i/>
                <w:color w:val="000000"/>
              </w:rPr>
            </w:pPr>
            <w:r w:rsidRPr="00CB6532">
              <w:rPr>
                <w:rStyle w:val="w"/>
                <w:i/>
                <w:color w:val="000000"/>
              </w:rPr>
              <w:t>Благодаря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большому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числу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очень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известных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писателей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и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поэтов</w:t>
            </w:r>
            <w:r w:rsidRPr="00CB6532">
              <w:rPr>
                <w:i/>
                <w:color w:val="000000"/>
              </w:rPr>
              <w:t>,</w:t>
            </w:r>
            <w:r w:rsidRPr="00CB6532">
              <w:rPr>
                <w:rStyle w:val="apple-converted-space"/>
                <w:i/>
                <w:color w:val="000000"/>
              </w:rPr>
              <w:t>  </w:t>
            </w:r>
          </w:p>
          <w:p w:rsidR="007E2C5B" w:rsidRPr="00CB6532" w:rsidRDefault="007E2C5B" w:rsidP="00C408A5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jc w:val="both"/>
              <w:rPr>
                <w:i/>
                <w:color w:val="000000"/>
              </w:rPr>
            </w:pPr>
            <w:r w:rsidRPr="00CB6532">
              <w:rPr>
                <w:i/>
                <w:color w:val="000000"/>
              </w:rPr>
              <w:t>«</w:t>
            </w:r>
            <w:r w:rsidRPr="00CB6532">
              <w:rPr>
                <w:rStyle w:val="w"/>
                <w:i/>
                <w:color w:val="000000"/>
              </w:rPr>
              <w:t>чистоте</w:t>
            </w:r>
            <w:r w:rsidRPr="00CB6532">
              <w:rPr>
                <w:i/>
                <w:color w:val="000000"/>
              </w:rPr>
              <w:t>»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языка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 xml:space="preserve">Хунзахский </w:t>
            </w:r>
            <w:r>
              <w:rPr>
                <w:rStyle w:val="w"/>
                <w:i/>
                <w:color w:val="000000"/>
              </w:rPr>
              <w:t>ди</w:t>
            </w:r>
            <w:r w:rsidRPr="00CB6532">
              <w:rPr>
                <w:rStyle w:val="w"/>
                <w:i/>
                <w:color w:val="000000"/>
              </w:rPr>
              <w:t>алект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аварского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языка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>
              <w:rPr>
                <w:rStyle w:val="w"/>
                <w:i/>
                <w:color w:val="000000"/>
              </w:rPr>
              <w:t xml:space="preserve"> </w:t>
            </w:r>
            <w:r w:rsidRPr="00CB6532">
              <w:rPr>
                <w:rStyle w:val="w"/>
                <w:i/>
                <w:color w:val="000000"/>
              </w:rPr>
              <w:t>стал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>
              <w:rPr>
                <w:rStyle w:val="w"/>
                <w:i/>
                <w:color w:val="000000"/>
              </w:rPr>
              <w:t xml:space="preserve"> 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литературным</w:t>
            </w:r>
            <w:r w:rsidRPr="00CB6532">
              <w:rPr>
                <w:i/>
                <w:color w:val="000000"/>
              </w:rPr>
              <w:t>.</w:t>
            </w:r>
          </w:p>
          <w:p w:rsidR="007E2C5B" w:rsidRDefault="007E2C5B" w:rsidP="00F930B1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rStyle w:val="apple-converted-space"/>
                <w:i/>
                <w:color w:val="000000"/>
              </w:rPr>
            </w:pPr>
            <w:r w:rsidRPr="00CB6532">
              <w:rPr>
                <w:rStyle w:val="w"/>
                <w:b/>
                <w:i/>
                <w:color w:val="000000"/>
              </w:rPr>
              <w:t>Выходцы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из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района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были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известными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влиятельными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учеными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и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</w:p>
          <w:p w:rsidR="007E2C5B" w:rsidRPr="00CB6532" w:rsidRDefault="007E2C5B" w:rsidP="00F930B1">
            <w:pPr>
              <w:pStyle w:val="NormalWeb"/>
              <w:shd w:val="clear" w:color="auto" w:fill="FFFFFF"/>
              <w:spacing w:before="0" w:beforeAutospacing="0" w:after="0" w:afterAutospacing="0" w:line="252" w:lineRule="atLeast"/>
              <w:rPr>
                <w:i/>
                <w:color w:val="000000"/>
              </w:rPr>
            </w:pPr>
            <w:r w:rsidRPr="00CB6532">
              <w:rPr>
                <w:rStyle w:val="w"/>
                <w:i/>
                <w:color w:val="000000"/>
              </w:rPr>
              <w:t>мыслителями</w:t>
            </w:r>
            <w:r w:rsidRPr="00CB6532">
              <w:rPr>
                <w:rStyle w:val="apple-converted-space"/>
                <w:i/>
                <w:color w:val="000000"/>
              </w:rPr>
              <w:t> </w:t>
            </w:r>
            <w:r w:rsidRPr="00CB6532">
              <w:rPr>
                <w:rStyle w:val="w"/>
                <w:i/>
                <w:color w:val="000000"/>
              </w:rPr>
              <w:t>Дагестана:</w:t>
            </w:r>
          </w:p>
          <w:p w:rsidR="007E2C5B" w:rsidRPr="00CB6532" w:rsidRDefault="007E2C5B" w:rsidP="00F930B1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0" w:line="252" w:lineRule="atLeas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Дибир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Кади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Хунзахский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1742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1817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 —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Мухаммадшафи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сын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Максуда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кади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из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Хунзаха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Алим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лингвист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ипоэт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Корифей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арабоязычных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наук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крупный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ученый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создатель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аварской</w:t>
            </w:r>
            <w:r w:rsidRPr="00CB6532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  <w:r w:rsidRPr="00CB6532"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  <w:t>письменности</w:t>
            </w:r>
            <w:r w:rsidRPr="00CB65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  <w:p w:rsidR="007E2C5B" w:rsidRPr="00CB6532" w:rsidRDefault="007E2C5B" w:rsidP="00F930B1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0" w:line="252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6" w:history="1">
              <w:r w:rsidRPr="00CB6532">
                <w:rPr>
                  <w:rStyle w:val="w"/>
                  <w:rFonts w:ascii="Times New Roman" w:hAnsi="Times New Roman"/>
                  <w:i/>
                  <w:sz w:val="24"/>
                  <w:szCs w:val="24"/>
                </w:rPr>
                <w:t>Гамзатов</w:t>
              </w:r>
              <w:r w:rsidRPr="00CB6532">
                <w:rPr>
                  <w:rStyle w:val="apple-converted-space"/>
                  <w:rFonts w:ascii="Times New Roman" w:hAnsi="Times New Roman"/>
                  <w:i/>
                  <w:sz w:val="24"/>
                  <w:szCs w:val="24"/>
                </w:rPr>
                <w:t> </w:t>
              </w:r>
              <w:r w:rsidRPr="00CB6532">
                <w:rPr>
                  <w:rStyle w:val="w"/>
                  <w:rFonts w:ascii="Times New Roman" w:hAnsi="Times New Roman"/>
                  <w:i/>
                  <w:sz w:val="24"/>
                  <w:szCs w:val="24"/>
                </w:rPr>
                <w:t>Расул</w:t>
              </w:r>
              <w:r w:rsidRPr="00CB6532">
                <w:rPr>
                  <w:rStyle w:val="apple-converted-space"/>
                  <w:rFonts w:ascii="Times New Roman" w:hAnsi="Times New Roman"/>
                  <w:i/>
                  <w:sz w:val="24"/>
                  <w:szCs w:val="24"/>
                </w:rPr>
                <w:t> </w:t>
              </w:r>
              <w:r w:rsidRPr="00CB6532">
                <w:rPr>
                  <w:rStyle w:val="w"/>
                  <w:rFonts w:ascii="Times New Roman" w:hAnsi="Times New Roman"/>
                  <w:i/>
                  <w:sz w:val="24"/>
                  <w:szCs w:val="24"/>
                </w:rPr>
                <w:t>Гамзатович</w:t>
              </w:r>
            </w:hyperlink>
            <w:r>
              <w:t xml:space="preserve"> и др.</w:t>
            </w:r>
          </w:p>
          <w:p w:rsidR="007E2C5B" w:rsidRPr="00CB6532" w:rsidRDefault="007E2C5B" w:rsidP="00F930B1">
            <w:pPr>
              <w:pStyle w:val="ListParagraph"/>
              <w:shd w:val="clear" w:color="auto" w:fill="FFFFFF"/>
              <w:spacing w:after="0" w:line="252" w:lineRule="atLeast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E2C5B" w:rsidRPr="00CB6532" w:rsidRDefault="007E2C5B" w:rsidP="00F930B1">
            <w:pPr>
              <w:pStyle w:val="ListParagraph"/>
              <w:shd w:val="clear" w:color="auto" w:fill="FFFFFF"/>
              <w:spacing w:after="0" w:line="252" w:lineRule="atLeast"/>
              <w:ind w:left="36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E2C5B" w:rsidRPr="00F930B1" w:rsidRDefault="007E2C5B" w:rsidP="00BA7335">
            <w:pPr>
              <w:spacing w:after="0" w:line="240" w:lineRule="auto"/>
              <w:jc w:val="both"/>
              <w:rPr>
                <w:rStyle w:val="w"/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E2C5B" w:rsidRDefault="007E2C5B" w:rsidP="00BA7335">
            <w:pPr>
              <w:spacing w:after="0" w:line="240" w:lineRule="auto"/>
              <w:jc w:val="both"/>
              <w:rPr>
                <w:rStyle w:val="w"/>
                <w:i/>
                <w:color w:val="000000"/>
                <w:szCs w:val="24"/>
              </w:rPr>
            </w:pPr>
          </w:p>
          <w:p w:rsidR="007E2C5B" w:rsidRPr="004D69D6" w:rsidRDefault="007E2C5B" w:rsidP="00BA7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E2C5B" w:rsidRDefault="007E2C5B" w:rsidP="00253A2C">
      <w:pPr>
        <w:pStyle w:val="NormalWeb"/>
        <w:shd w:val="clear" w:color="auto" w:fill="FFFFFF"/>
        <w:spacing w:before="0" w:beforeAutospacing="0" w:after="0" w:afterAutospacing="0" w:line="252" w:lineRule="atLeast"/>
        <w:rPr>
          <w:rStyle w:val="w"/>
          <w:rFonts w:ascii="Calibri" w:hAnsi="Calibri"/>
          <w:color w:val="000000"/>
          <w:sz w:val="17"/>
          <w:szCs w:val="17"/>
        </w:rPr>
      </w:pPr>
    </w:p>
    <w:p w:rsidR="007E2C5B" w:rsidRPr="00253A2C" w:rsidRDefault="007E2C5B" w:rsidP="0011573D">
      <w:pPr>
        <w:jc w:val="both"/>
        <w:rPr>
          <w:rFonts w:ascii="Times New Roman" w:hAnsi="Times New Roman"/>
          <w:sz w:val="28"/>
          <w:szCs w:val="28"/>
        </w:rPr>
      </w:pPr>
    </w:p>
    <w:p w:rsidR="007E2C5B" w:rsidRDefault="007E2C5B" w:rsidP="00210E01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 </w:t>
      </w:r>
      <w:r w:rsidRPr="00210E01">
        <w:rPr>
          <w:rFonts w:ascii="Times New Roman" w:hAnsi="Times New Roman"/>
          <w:b/>
          <w:sz w:val="28"/>
          <w:szCs w:val="28"/>
        </w:rPr>
        <w:t>Специфика учреждения в связи с традициями Учреждения или Группы</w:t>
      </w:r>
    </w:p>
    <w:p w:rsidR="007E2C5B" w:rsidRPr="00DD0569" w:rsidRDefault="007E2C5B" w:rsidP="00713CBE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 xml:space="preserve">Традиции: </w:t>
      </w:r>
    </w:p>
    <w:p w:rsidR="007E2C5B" w:rsidRDefault="007E2C5B" w:rsidP="00E21B48">
      <w:pPr>
        <w:pStyle w:val="ListParagraph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1B48">
        <w:rPr>
          <w:rFonts w:ascii="Times New Roman" w:hAnsi="Times New Roman"/>
          <w:sz w:val="28"/>
          <w:szCs w:val="28"/>
        </w:rPr>
        <w:t>«Утро радостных встреч»</w:t>
      </w:r>
    </w:p>
    <w:p w:rsidR="007E2C5B" w:rsidRPr="004A42D2" w:rsidRDefault="007E2C5B" w:rsidP="00E21B48">
      <w:pPr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A42D2">
        <w:rPr>
          <w:rFonts w:ascii="Times New Roman" w:hAnsi="Times New Roman"/>
          <w:sz w:val="28"/>
          <w:szCs w:val="28"/>
        </w:rPr>
        <w:t>День рождения</w:t>
      </w:r>
    </w:p>
    <w:p w:rsidR="007E2C5B" w:rsidRPr="00E21B48" w:rsidRDefault="007E2C5B" w:rsidP="00E21B48">
      <w:pPr>
        <w:pStyle w:val="ListParagraph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E2C5B" w:rsidRPr="00DD0569" w:rsidRDefault="007E2C5B" w:rsidP="00713CBE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7E2C5B" w:rsidRPr="00E21B48" w:rsidRDefault="007E2C5B" w:rsidP="00E21B48">
      <w:pPr>
        <w:pStyle w:val="ListParagraph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1B48">
        <w:rPr>
          <w:rFonts w:ascii="Times New Roman" w:hAnsi="Times New Roman"/>
          <w:sz w:val="28"/>
          <w:szCs w:val="28"/>
        </w:rPr>
        <w:t>Осенний праздник урожая</w:t>
      </w:r>
    </w:p>
    <w:p w:rsidR="007E2C5B" w:rsidRPr="00E21B48" w:rsidRDefault="007E2C5B" w:rsidP="00E21B48">
      <w:pPr>
        <w:pStyle w:val="ListParagraph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1B48"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7E2C5B" w:rsidRPr="00E21B48" w:rsidRDefault="007E2C5B" w:rsidP="00E21B48">
      <w:pPr>
        <w:pStyle w:val="ListParagraph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1B48">
        <w:rPr>
          <w:rFonts w:ascii="Times New Roman" w:hAnsi="Times New Roman"/>
          <w:sz w:val="28"/>
          <w:szCs w:val="28"/>
        </w:rPr>
        <w:t>Праздник белых журавлей</w:t>
      </w:r>
    </w:p>
    <w:p w:rsidR="007E2C5B" w:rsidRPr="00E21B48" w:rsidRDefault="007E2C5B" w:rsidP="00E21B48">
      <w:pPr>
        <w:pStyle w:val="ListParagraph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1B48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7E2C5B" w:rsidRPr="00E21B48" w:rsidRDefault="007E2C5B" w:rsidP="00E21B48">
      <w:pPr>
        <w:pStyle w:val="ListParagraph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1B48">
        <w:rPr>
          <w:rFonts w:ascii="Times New Roman" w:hAnsi="Times New Roman"/>
          <w:sz w:val="28"/>
          <w:szCs w:val="28"/>
        </w:rPr>
        <w:t>Праздники экологической направленности (Всемирный день Земли, Всемирный день воды, Международный день птиц, Всемирный  день моря)</w:t>
      </w:r>
    </w:p>
    <w:p w:rsidR="007E2C5B" w:rsidRPr="00E21B48" w:rsidRDefault="007E2C5B" w:rsidP="00E21B48">
      <w:pPr>
        <w:pStyle w:val="ListParagraph"/>
        <w:widowControl w:val="0"/>
        <w:numPr>
          <w:ilvl w:val="0"/>
          <w:numId w:val="4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E21B48">
        <w:rPr>
          <w:rFonts w:ascii="Times New Roman" w:hAnsi="Times New Roman"/>
          <w:sz w:val="28"/>
          <w:szCs w:val="28"/>
        </w:rPr>
        <w:t>Международные праздники социальной направленности (Всемирный день улыбки, Всемирный день «спасибо», День толерантности)</w:t>
      </w:r>
    </w:p>
    <w:p w:rsidR="007E2C5B" w:rsidRPr="005B4013" w:rsidRDefault="007E2C5B" w:rsidP="00713CB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013">
        <w:rPr>
          <w:rFonts w:ascii="Times New Roman" w:hAnsi="Times New Roman"/>
          <w:i/>
          <w:sz w:val="28"/>
          <w:szCs w:val="28"/>
        </w:rPr>
        <w:t>«Новруз байрам», «Первый шаг малыша», «Наречение именем», «Праздник первой борозды».</w:t>
      </w:r>
    </w:p>
    <w:p w:rsidR="007E2C5B" w:rsidRDefault="007E2C5B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C5B" w:rsidRDefault="007E2C5B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 </w:t>
      </w:r>
      <w:r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7E2C5B" w:rsidRDefault="007E2C5B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2C5B" w:rsidRPr="004D69D6" w:rsidRDefault="007E2C5B" w:rsidP="00BF70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C5B" w:rsidRPr="00393588" w:rsidRDefault="007E2C5B" w:rsidP="00BF70C0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7E2C5B" w:rsidRDefault="007E2C5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7E2C5B" w:rsidRDefault="007E2C5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E2C5B" w:rsidRDefault="007E2C5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7E2C5B" w:rsidRDefault="007E2C5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7E2C5B" w:rsidRDefault="007E2C5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организуемых в районе (городе, области);</w:t>
      </w:r>
    </w:p>
    <w:p w:rsidR="007E2C5B" w:rsidRDefault="007E2C5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7E2C5B" w:rsidRPr="00393588" w:rsidRDefault="007E2C5B" w:rsidP="003C1785">
      <w:pPr>
        <w:widowControl w:val="0"/>
        <w:numPr>
          <w:ilvl w:val="0"/>
          <w:numId w:val="2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E2C5B" w:rsidRDefault="007E2C5B" w:rsidP="0068277B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взаимодействия с семьей </w:t>
      </w:r>
    </w:p>
    <w:p w:rsidR="007E2C5B" w:rsidRDefault="007E2C5B" w:rsidP="0068277B">
      <w:pPr>
        <w:spacing w:line="36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7E2C5B" w:rsidRDefault="007E2C5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  <w:r w:rsidRPr="003A6C0D">
        <w:rPr>
          <w:rFonts w:ascii="Times New Roman" w:hAnsi="Times New Roman"/>
          <w:sz w:val="28"/>
          <w:szCs w:val="28"/>
        </w:rPr>
        <w:t xml:space="preserve"> </w:t>
      </w:r>
    </w:p>
    <w:p w:rsidR="007E2C5B" w:rsidRDefault="007E2C5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7E2C5B" w:rsidRDefault="007E2C5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7E2C5B" w:rsidRDefault="007E2C5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7E2C5B" w:rsidRDefault="007E2C5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7E2C5B" w:rsidRDefault="007E2C5B" w:rsidP="003C1785">
      <w:pPr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7E2C5B" w:rsidRDefault="007E2C5B" w:rsidP="00BF70C0">
      <w:pPr>
        <w:widowControl w:val="0"/>
        <w:suppressAutoHyphens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7E2C5B" w:rsidRDefault="007E2C5B" w:rsidP="00FC2842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 w:rsidRPr="00FC284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7 Взаимодействие</w:t>
      </w:r>
      <w:r w:rsidRPr="00AB0C10">
        <w:rPr>
          <w:rFonts w:ascii="Times New Roman" w:hAnsi="Times New Roman"/>
          <w:b/>
          <w:sz w:val="28"/>
          <w:szCs w:val="28"/>
        </w:rPr>
        <w:t xml:space="preserve"> педагогического коллектива</w:t>
      </w:r>
      <w:r>
        <w:rPr>
          <w:rFonts w:ascii="Times New Roman" w:hAnsi="Times New Roman"/>
          <w:b/>
          <w:sz w:val="28"/>
          <w:szCs w:val="28"/>
        </w:rPr>
        <w:t xml:space="preserve"> с социумом</w:t>
      </w:r>
    </w:p>
    <w:p w:rsidR="007E2C5B" w:rsidRDefault="007E2C5B" w:rsidP="00FC2842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7E2C5B" w:rsidRPr="007C2492" w:rsidRDefault="007E2C5B" w:rsidP="000C575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811764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МКДОУ «Детский сад «Теремок»»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>
        <w:rPr>
          <w:rFonts w:ascii="Times New Roman" w:hAnsi="Times New Roman"/>
          <w:sz w:val="28"/>
          <w:szCs w:val="28"/>
        </w:rPr>
        <w:t xml:space="preserve">ом пространстве с. Ахалчи и всего Хунзахского района </w:t>
      </w:r>
      <w:r w:rsidRPr="00322C9E">
        <w:rPr>
          <w:rFonts w:ascii="Times New Roman" w:hAnsi="Times New Roman"/>
          <w:sz w:val="28"/>
          <w:szCs w:val="28"/>
        </w:rPr>
        <w:t>и акт</w:t>
      </w:r>
      <w:r>
        <w:rPr>
          <w:rFonts w:ascii="Times New Roman" w:hAnsi="Times New Roman"/>
          <w:sz w:val="28"/>
          <w:szCs w:val="28"/>
        </w:rPr>
        <w:t xml:space="preserve">ивно взаимодействует с социумом. Прежде всего, это СОШ с.Ахалчи.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Школа и детский сад нацелены</w:t>
      </w:r>
      <w:r w:rsidRPr="007C2492">
        <w:rPr>
          <w:rFonts w:ascii="Times New Roman" w:hAnsi="Times New Roman"/>
          <w:sz w:val="28"/>
          <w:szCs w:val="28"/>
        </w:rPr>
        <w:t xml:space="preserve">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7E2C5B" w:rsidRDefault="007E2C5B" w:rsidP="000C575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      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7E2C5B" w:rsidRPr="000C5759" w:rsidRDefault="007E2C5B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0C5759">
        <w:rPr>
          <w:rFonts w:ascii="Times New Roman" w:hAnsi="Times New Roman"/>
          <w:sz w:val="28"/>
          <w:szCs w:val="28"/>
        </w:rPr>
        <w:t xml:space="preserve">Организация работы по предшкольному обучению детей старшего дошкольного возраста осуществляется по следующим направлениям: </w:t>
      </w:r>
    </w:p>
    <w:p w:rsidR="007E2C5B" w:rsidRPr="000C5759" w:rsidRDefault="007E2C5B" w:rsidP="008117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2C5B" w:rsidRPr="007C2492" w:rsidRDefault="007E2C5B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организационно-методическое обеспечение;</w:t>
      </w:r>
    </w:p>
    <w:p w:rsidR="007E2C5B" w:rsidRPr="007C2492" w:rsidRDefault="007E2C5B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детьми;</w:t>
      </w:r>
    </w:p>
    <w:p w:rsidR="007E2C5B" w:rsidRDefault="007E2C5B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>•</w:t>
      </w:r>
      <w:r w:rsidRPr="007C2492">
        <w:rPr>
          <w:rFonts w:ascii="Times New Roman" w:hAnsi="Times New Roman"/>
          <w:sz w:val="28"/>
          <w:szCs w:val="28"/>
        </w:rPr>
        <w:tab/>
        <w:t>работа с родителями.</w:t>
      </w:r>
    </w:p>
    <w:p w:rsidR="007E2C5B" w:rsidRPr="007C2492" w:rsidRDefault="007E2C5B" w:rsidP="00523CB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7E2C5B" w:rsidRDefault="007E2C5B" w:rsidP="006827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Распорядок и</w:t>
      </w:r>
      <w:r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7E2C5B" w:rsidRDefault="007E2C5B" w:rsidP="0068277B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E2C5B" w:rsidRDefault="007E2C5B" w:rsidP="00306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</w:t>
      </w:r>
    </w:p>
    <w:p w:rsidR="007E2C5B" w:rsidRDefault="007E2C5B" w:rsidP="00306D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2 до 3 лет 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детей, у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тренняя гимнастика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игровой форме,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культурно-гигиенических навыков</w:t>
            </w:r>
          </w:p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8.40 -8.50</w:t>
            </w:r>
          </w:p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9.00 - 9.20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9.20 - 11.2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(30 минут)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11.45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11.45 -12.20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3" w:type="dxa"/>
          </w:tcPr>
          <w:p w:rsidR="007E2C5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15.15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Полдник: обучение поведению за столом,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15.30-1</w:t>
            </w:r>
            <w:r>
              <w:rPr>
                <w:rFonts w:ascii="Times New Roman" w:hAnsi="Times New Roman"/>
                <w:sz w:val="24"/>
                <w:szCs w:val="24"/>
              </w:rPr>
              <w:t>5.50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– 16.00</w:t>
            </w:r>
          </w:p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(по подгруппам )</w:t>
            </w:r>
          </w:p>
        </w:tc>
        <w:tc>
          <w:tcPr>
            <w:tcW w:w="4680" w:type="dxa"/>
          </w:tcPr>
          <w:p w:rsidR="007E2C5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0- 17.30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C5B" w:rsidRPr="00FC230B" w:rsidTr="00D127BA">
        <w:tc>
          <w:tcPr>
            <w:tcW w:w="1592" w:type="dxa"/>
          </w:tcPr>
          <w:p w:rsidR="007E2C5B" w:rsidRPr="00FC230B" w:rsidRDefault="007E2C5B" w:rsidP="00D12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книжки»</w:t>
            </w:r>
          </w:p>
        </w:tc>
        <w:tc>
          <w:tcPr>
            <w:tcW w:w="4680" w:type="dxa"/>
          </w:tcPr>
          <w:p w:rsidR="007E2C5B" w:rsidRPr="00FC230B" w:rsidRDefault="007E2C5B" w:rsidP="00D12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спокойные игры, уход домой.</w:t>
            </w:r>
          </w:p>
        </w:tc>
      </w:tr>
    </w:tbl>
    <w:p w:rsidR="007E2C5B" w:rsidRDefault="007E2C5B" w:rsidP="00AB6F08">
      <w:pPr>
        <w:spacing w:after="0" w:line="240" w:lineRule="auto"/>
        <w:ind w:firstLine="708"/>
        <w:jc w:val="both"/>
        <w:rPr>
          <w:b/>
        </w:rPr>
      </w:pPr>
    </w:p>
    <w:p w:rsidR="007E2C5B" w:rsidRDefault="007E2C5B" w:rsidP="00AB6F08">
      <w:pPr>
        <w:spacing w:after="0" w:line="240" w:lineRule="auto"/>
        <w:ind w:firstLine="708"/>
        <w:jc w:val="both"/>
        <w:rPr>
          <w:b/>
        </w:rPr>
      </w:pPr>
    </w:p>
    <w:p w:rsidR="007E2C5B" w:rsidRPr="00645D72" w:rsidRDefault="007E2C5B" w:rsidP="00AB6F08">
      <w:pPr>
        <w:spacing w:after="0" w:line="240" w:lineRule="auto"/>
        <w:ind w:firstLine="708"/>
        <w:jc w:val="both"/>
        <w:rPr>
          <w:b/>
        </w:rPr>
      </w:pPr>
      <w:r w:rsidRPr="00645D72">
        <w:rPr>
          <w:b/>
        </w:rPr>
        <w:t>Примечание:</w:t>
      </w:r>
    </w:p>
    <w:p w:rsidR="007E2C5B" w:rsidRPr="00C121B9" w:rsidRDefault="007E2C5B" w:rsidP="00AB6F08">
      <w:pPr>
        <w:spacing w:after="0" w:line="240" w:lineRule="auto"/>
        <w:ind w:firstLine="708"/>
        <w:jc w:val="both"/>
      </w:pPr>
      <w:r>
        <w:t xml:space="preserve">Мероприятия </w:t>
      </w:r>
      <w:r w:rsidRPr="00C121B9">
        <w:t>учебного характера в летний период не прово</w:t>
      </w:r>
      <w:r>
        <w:t>дятся, они заменяются прогулкой.</w:t>
      </w:r>
    </w:p>
    <w:p w:rsidR="007E2C5B" w:rsidRDefault="007E2C5B" w:rsidP="00AB6F08">
      <w:pPr>
        <w:spacing w:after="0" w:line="240" w:lineRule="auto"/>
        <w:ind w:firstLine="708"/>
        <w:jc w:val="both"/>
      </w:pPr>
      <w:r w:rsidRPr="00C121B9">
        <w:t>Продолжительность прогулки максимально увеличивается; игры, физические упр</w:t>
      </w:r>
      <w:r>
        <w:t xml:space="preserve">ажнения </w:t>
      </w:r>
      <w:r w:rsidRPr="00C121B9">
        <w:t xml:space="preserve"> проводятся на свежем воздухе.</w:t>
      </w:r>
    </w:p>
    <w:p w:rsidR="007E2C5B" w:rsidRDefault="007E2C5B" w:rsidP="00AB6F08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C5B" w:rsidRDefault="007E2C5B" w:rsidP="00AB6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C5B" w:rsidRDefault="007E2C5B" w:rsidP="006115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>Вторая младшая группа</w:t>
      </w:r>
    </w:p>
    <w:p w:rsidR="007E2C5B" w:rsidRDefault="007E2C5B" w:rsidP="00611553">
      <w:pPr>
        <w:ind w:firstLine="283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 от 3 до 4 лет 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8.20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7E2C5B" w:rsidRPr="00FC230B" w:rsidRDefault="007E2C5B" w:rsidP="004E2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потешек, песенок, закличек;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11.40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7E2C5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минутки»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18.30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E2C5B" w:rsidRPr="00645D72" w:rsidRDefault="007E2C5B" w:rsidP="003B2122">
      <w:pPr>
        <w:spacing w:after="0" w:line="240" w:lineRule="auto"/>
        <w:ind w:firstLine="708"/>
        <w:jc w:val="both"/>
        <w:rPr>
          <w:b/>
        </w:rPr>
      </w:pPr>
      <w:r w:rsidRPr="00645D72">
        <w:rPr>
          <w:b/>
        </w:rPr>
        <w:t>Примечание:</w:t>
      </w:r>
    </w:p>
    <w:p w:rsidR="007E2C5B" w:rsidRPr="00C121B9" w:rsidRDefault="007E2C5B" w:rsidP="003B2122">
      <w:pPr>
        <w:spacing w:after="0" w:line="240" w:lineRule="auto"/>
        <w:ind w:firstLine="708"/>
        <w:jc w:val="both"/>
      </w:pPr>
      <w:r>
        <w:t xml:space="preserve">Мероприятия </w:t>
      </w:r>
      <w:r w:rsidRPr="00C121B9">
        <w:t>учебного характера в летний период не прово</w:t>
      </w:r>
      <w:r>
        <w:t>дятся, они заменяются прогулкой.</w:t>
      </w:r>
    </w:p>
    <w:p w:rsidR="007E2C5B" w:rsidRDefault="007E2C5B" w:rsidP="003B2122">
      <w:pPr>
        <w:spacing w:after="0" w:line="240" w:lineRule="auto"/>
        <w:ind w:firstLine="708"/>
        <w:jc w:val="both"/>
      </w:pPr>
      <w:r w:rsidRPr="00C121B9">
        <w:t>Продолжительность прогулки максимально увеличивается; игры, физические упр</w:t>
      </w:r>
      <w:r>
        <w:t xml:space="preserve">ажнения </w:t>
      </w:r>
      <w:r w:rsidRPr="00C121B9">
        <w:t xml:space="preserve"> проводятся на свежем воздухе.</w:t>
      </w:r>
    </w:p>
    <w:p w:rsidR="007E2C5B" w:rsidRDefault="007E2C5B" w:rsidP="003B2122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2C5B" w:rsidRDefault="007E2C5B" w:rsidP="003B21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23F4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7E2C5B" w:rsidRPr="00723F4E" w:rsidRDefault="007E2C5B" w:rsidP="003B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2C5B" w:rsidRDefault="007E2C5B" w:rsidP="003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C5B" w:rsidRDefault="007E2C5B" w:rsidP="008579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7E2C5B" w:rsidRDefault="007E2C5B" w:rsidP="003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 группа</w:t>
      </w:r>
    </w:p>
    <w:p w:rsidR="007E2C5B" w:rsidRDefault="007E2C5B" w:rsidP="003B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4 до 5 лет )</w:t>
      </w:r>
    </w:p>
    <w:p w:rsidR="007E2C5B" w:rsidRPr="002110BA" w:rsidRDefault="007E2C5B" w:rsidP="003B21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680"/>
      </w:tblGrid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потешек, песенок, закличек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8.20 - 8.4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>, дежурство по столовой, завтрак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7E2C5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7E2C5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процедуры)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минутки»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C5B" w:rsidRPr="00FC230B" w:rsidTr="00811764">
        <w:tc>
          <w:tcPr>
            <w:tcW w:w="159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18.30</w:t>
            </w:r>
          </w:p>
        </w:tc>
        <w:tc>
          <w:tcPr>
            <w:tcW w:w="3893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игры.Уход домой – «До свидания!»</w:t>
            </w:r>
          </w:p>
        </w:tc>
        <w:tc>
          <w:tcPr>
            <w:tcW w:w="4680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7E2C5B" w:rsidRPr="00645D72" w:rsidRDefault="007E2C5B" w:rsidP="003B2122">
      <w:pPr>
        <w:spacing w:after="0" w:line="240" w:lineRule="auto"/>
        <w:ind w:firstLine="708"/>
        <w:jc w:val="both"/>
        <w:rPr>
          <w:b/>
        </w:rPr>
      </w:pPr>
      <w:r w:rsidRPr="00645D72">
        <w:rPr>
          <w:b/>
        </w:rPr>
        <w:t>Примечание:</w:t>
      </w:r>
    </w:p>
    <w:p w:rsidR="007E2C5B" w:rsidRPr="00C121B9" w:rsidRDefault="007E2C5B" w:rsidP="003B2122">
      <w:pPr>
        <w:spacing w:after="0" w:line="240" w:lineRule="auto"/>
        <w:ind w:firstLine="708"/>
        <w:jc w:val="both"/>
      </w:pPr>
      <w:r>
        <w:t xml:space="preserve">Мероприятия </w:t>
      </w:r>
      <w:r w:rsidRPr="00C121B9">
        <w:t>учебного характера в летний период не прово</w:t>
      </w:r>
      <w:r>
        <w:t>дятся, они заменяются прогулкой.</w:t>
      </w:r>
    </w:p>
    <w:p w:rsidR="007E2C5B" w:rsidRDefault="007E2C5B" w:rsidP="003B2122">
      <w:pPr>
        <w:spacing w:after="0" w:line="240" w:lineRule="auto"/>
        <w:ind w:firstLine="708"/>
        <w:jc w:val="both"/>
      </w:pPr>
      <w:r w:rsidRPr="00C121B9">
        <w:t>Продолжительность прогулки максимально увеличивается; игры, физические упр</w:t>
      </w:r>
      <w:r>
        <w:t xml:space="preserve">ажнения </w:t>
      </w:r>
      <w:r w:rsidRPr="00C121B9">
        <w:t xml:space="preserve"> проводятся на свежем воздухе.</w:t>
      </w:r>
    </w:p>
    <w:p w:rsidR="007E2C5B" w:rsidRDefault="007E2C5B" w:rsidP="003B2122">
      <w:pPr>
        <w:spacing w:after="0" w:line="240" w:lineRule="auto"/>
        <w:ind w:firstLine="708"/>
        <w:jc w:val="both"/>
      </w:pPr>
    </w:p>
    <w:p w:rsidR="007E2C5B" w:rsidRPr="008629DA" w:rsidRDefault="007E2C5B" w:rsidP="003B2122">
      <w:pPr>
        <w:rPr>
          <w:rFonts w:ascii="Times New Roman" w:hAnsi="Times New Roman"/>
          <w:sz w:val="28"/>
          <w:szCs w:val="28"/>
        </w:rPr>
      </w:pPr>
      <w:r w:rsidRPr="00034B94">
        <w:rPr>
          <w:rFonts w:ascii="Times New Roman" w:hAnsi="Times New Roman"/>
          <w:b/>
          <w:sz w:val="28"/>
          <w:szCs w:val="28"/>
        </w:rPr>
        <w:t xml:space="preserve">      </w:t>
      </w:r>
      <w:r w:rsidRPr="008629DA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</w:t>
      </w:r>
      <w:r>
        <w:rPr>
          <w:rFonts w:ascii="Times New Roman" w:hAnsi="Times New Roman"/>
          <w:sz w:val="28"/>
          <w:szCs w:val="28"/>
        </w:rPr>
        <w:t>в средней группе составляет 20 минут. В первой половине дня допускается проведение двух занятий с перерывом 10 минут.</w:t>
      </w:r>
      <w:r w:rsidRPr="008629DA">
        <w:rPr>
          <w:rFonts w:ascii="Times New Roman" w:hAnsi="Times New Roman"/>
          <w:sz w:val="28"/>
          <w:szCs w:val="28"/>
        </w:rPr>
        <w:t xml:space="preserve">                        </w:t>
      </w:r>
    </w:p>
    <w:p w:rsidR="007E2C5B" w:rsidRDefault="007E2C5B" w:rsidP="008579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группа</w:t>
      </w:r>
    </w:p>
    <w:p w:rsidR="007E2C5B" w:rsidRDefault="007E2C5B" w:rsidP="008579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5 до 6 лет )</w:t>
      </w:r>
    </w:p>
    <w:tbl>
      <w:tblPr>
        <w:tblpPr w:leftFromText="180" w:rightFromText="180" w:vertAnchor="text" w:horzAnchor="margin" w:tblpY="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3"/>
        <w:gridCol w:w="3902"/>
        <w:gridCol w:w="4678"/>
      </w:tblGrid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8.00 - 8.20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деятельность детей. 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Индивидуально-коррекционная работа.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8.3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Утренняя коррекционная гимнастика (двигательная активность 10 минут) 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0- 9.00</w:t>
            </w:r>
          </w:p>
        </w:tc>
        <w:tc>
          <w:tcPr>
            <w:tcW w:w="3902" w:type="dxa"/>
          </w:tcPr>
          <w:p w:rsidR="007E2C5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завтраку, завтрак)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 обучение культуре проведения за столом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, обучение культуре еды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9.00- 9.2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E2C5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10.35 - 10.4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Развиваем пальчики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дышать»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по Стрельниковой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10.50- 12.3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на воздухе «Гуляй, наблюдай, свое тело  закаляй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Наблюдения, игры, труд,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солнечные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воздушные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процедуры.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– дежурные!»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Дежурство по столовой, уголку природы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12.40- 12.5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«Умывайся, не ленись, чистым за обед садись!»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12.50-13.10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культуры еды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использованием музыкотерапии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Закаливающие процедуры. 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Коррекционная гимнастика после сна в группе.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15.25-15.4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Воспитание культуры еды.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16.20- 16.4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«Книги-наши друзья!»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16.40- 18.0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отправляемся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гулять!»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Прогулка. 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на участке.</w:t>
            </w:r>
          </w:p>
        </w:tc>
      </w:tr>
      <w:tr w:rsidR="007E2C5B" w:rsidRPr="00FC230B" w:rsidTr="00811764">
        <w:tc>
          <w:tcPr>
            <w:tcW w:w="1593" w:type="dxa"/>
          </w:tcPr>
          <w:p w:rsidR="007E2C5B" w:rsidRPr="00FC230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18.00-18.3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02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«Играем вместе!»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  <w:tc>
          <w:tcPr>
            <w:tcW w:w="4678" w:type="dxa"/>
          </w:tcPr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Настольно-печатные игры, дидактические игры.</w:t>
            </w:r>
          </w:p>
          <w:p w:rsidR="007E2C5B" w:rsidRPr="00FC230B" w:rsidRDefault="007E2C5B" w:rsidP="00811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Уход детей домой. Работа с родителями.</w:t>
            </w:r>
          </w:p>
        </w:tc>
      </w:tr>
    </w:tbl>
    <w:p w:rsidR="007E2C5B" w:rsidRPr="00645D72" w:rsidRDefault="007E2C5B" w:rsidP="003B2122">
      <w:pPr>
        <w:spacing w:after="0" w:line="240" w:lineRule="auto"/>
        <w:ind w:firstLine="708"/>
        <w:jc w:val="both"/>
        <w:rPr>
          <w:b/>
        </w:rPr>
      </w:pPr>
      <w:r w:rsidRPr="00645D72">
        <w:rPr>
          <w:b/>
        </w:rPr>
        <w:t>Примечание:</w:t>
      </w:r>
    </w:p>
    <w:p w:rsidR="007E2C5B" w:rsidRPr="00C121B9" w:rsidRDefault="007E2C5B" w:rsidP="009C6639">
      <w:pPr>
        <w:spacing w:after="0" w:line="240" w:lineRule="auto"/>
        <w:ind w:firstLine="708"/>
        <w:jc w:val="both"/>
      </w:pPr>
      <w:r>
        <w:t xml:space="preserve">Мероприятия </w:t>
      </w:r>
      <w:r w:rsidRPr="00C121B9">
        <w:t>учебного характера в летний период не прово</w:t>
      </w:r>
      <w:r>
        <w:t>дятся, они заменяются прогулкой.</w:t>
      </w:r>
    </w:p>
    <w:p w:rsidR="007E2C5B" w:rsidRDefault="007E2C5B" w:rsidP="009C6639">
      <w:pPr>
        <w:spacing w:after="0" w:line="240" w:lineRule="auto"/>
        <w:jc w:val="both"/>
      </w:pPr>
      <w:r w:rsidRPr="00C121B9">
        <w:t>Продолжительность прогулки максимально увеличивается; игры, физические упр</w:t>
      </w:r>
      <w:r>
        <w:t xml:space="preserve">ажнения </w:t>
      </w:r>
      <w:r w:rsidRPr="00C121B9">
        <w:t xml:space="preserve"> проводятся на свежем воздухе</w:t>
      </w:r>
    </w:p>
    <w:p w:rsidR="007E2C5B" w:rsidRDefault="007E2C5B" w:rsidP="009C66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2C5B" w:rsidRDefault="007E2C5B" w:rsidP="009C66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51D8B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 xml:space="preserve">тельность непрерывной непосредственно образовательной деятельности в старшей группе составляет не более 25 минут.  </w:t>
      </w:r>
    </w:p>
    <w:p w:rsidR="007E2C5B" w:rsidRDefault="007E2C5B" w:rsidP="003B2122">
      <w:pPr>
        <w:spacing w:after="0"/>
        <w:rPr>
          <w:rFonts w:ascii="Times New Roman" w:hAnsi="Times New Roman"/>
          <w:sz w:val="28"/>
          <w:szCs w:val="28"/>
        </w:rPr>
      </w:pPr>
    </w:p>
    <w:p w:rsidR="007E2C5B" w:rsidRDefault="007E2C5B" w:rsidP="00BA52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7E2C5B" w:rsidRPr="00425B97" w:rsidRDefault="007E2C5B" w:rsidP="00BA527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800"/>
        <w:gridCol w:w="4181"/>
        <w:gridCol w:w="3402"/>
      </w:tblGrid>
      <w:tr w:rsidR="007E2C5B" w:rsidRPr="00425B97" w:rsidTr="00BA7335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EE1A60" w:rsidRDefault="007E2C5B" w:rsidP="00EE1A6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1A60">
              <w:rPr>
                <w:rFonts w:ascii="Times New Roman" w:hAnsi="Times New Roman"/>
                <w:b/>
                <w:i/>
                <w:sz w:val="24"/>
              </w:rPr>
              <w:t>N°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EE1A60" w:rsidRDefault="007E2C5B" w:rsidP="00EE1A6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1A60">
              <w:rPr>
                <w:rFonts w:ascii="Times New Roman" w:hAnsi="Times New Roman"/>
                <w:b/>
                <w:i/>
                <w:sz w:val="24"/>
              </w:rPr>
              <w:t>Направле</w:t>
            </w:r>
            <w:r w:rsidRPr="00EE1A60">
              <w:rPr>
                <w:rFonts w:ascii="Times New Roman" w:hAnsi="Times New Roman"/>
                <w:b/>
                <w:i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EE1A60" w:rsidRDefault="007E2C5B" w:rsidP="00EE1A6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1A60">
              <w:rPr>
                <w:rFonts w:ascii="Times New Roman" w:hAnsi="Times New Roman"/>
                <w:b/>
                <w:i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EE1A60" w:rsidRDefault="007E2C5B" w:rsidP="00EE1A6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E1A60">
              <w:rPr>
                <w:rFonts w:ascii="Times New Roman" w:hAnsi="Times New Roman"/>
                <w:b/>
                <w:i/>
                <w:sz w:val="24"/>
              </w:rPr>
              <w:t>2-я половина дня</w:t>
            </w:r>
          </w:p>
        </w:tc>
      </w:tr>
      <w:tr w:rsidR="007E2C5B" w:rsidRPr="00425B97" w:rsidTr="00BA7335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EE1A60" w:rsidRDefault="007E2C5B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EE1A60">
              <w:rPr>
                <w:rFonts w:ascii="Times New Roman" w:hAnsi="Times New Roman"/>
                <w:i/>
                <w:sz w:val="24"/>
              </w:rPr>
              <w:t>Физичес</w:t>
            </w:r>
            <w:r w:rsidRPr="00EE1A60">
              <w:rPr>
                <w:rFonts w:ascii="Times New Roman" w:hAnsi="Times New Roman"/>
                <w:i/>
                <w:sz w:val="24"/>
              </w:rPr>
              <w:softHyphen/>
              <w:t>кое разви</w:t>
            </w:r>
            <w:r w:rsidRPr="00EE1A60">
              <w:rPr>
                <w:rFonts w:ascii="Times New Roman" w:hAnsi="Times New Roman"/>
                <w:i/>
                <w:sz w:val="24"/>
              </w:rPr>
              <w:softHyphen/>
              <w:t>тие и оздо</w:t>
            </w:r>
            <w:r w:rsidRPr="00EE1A60">
              <w:rPr>
                <w:rFonts w:ascii="Times New Roman" w:hAnsi="Times New Roman"/>
                <w:i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*Физкультминутки на занятиях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Гимнастика после сна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7E2C5B" w:rsidRPr="00425B97" w:rsidTr="00BA7335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EE1A60" w:rsidRDefault="007E2C5B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EE1A60">
              <w:rPr>
                <w:rFonts w:ascii="Times New Roman" w:hAnsi="Times New Roman"/>
                <w:i/>
                <w:sz w:val="24"/>
              </w:rPr>
              <w:t>Познава</w:t>
            </w:r>
            <w:r w:rsidRPr="00EE1A60">
              <w:rPr>
                <w:rFonts w:ascii="Times New Roman" w:hAnsi="Times New Roman"/>
                <w:i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7E2C5B" w:rsidRPr="00425B97" w:rsidTr="00BA7335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EE1A60" w:rsidRDefault="007E2C5B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EE1A60">
              <w:rPr>
                <w:rFonts w:ascii="Times New Roman" w:hAnsi="Times New Roman"/>
                <w:i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Игры с ряжением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7E2C5B" w:rsidRPr="00425B97" w:rsidTr="00BA7335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EE1A60" w:rsidRDefault="007E2C5B" w:rsidP="00BA7335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EE1A60">
              <w:rPr>
                <w:rFonts w:ascii="Times New Roman" w:hAnsi="Times New Roman"/>
                <w:i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7E2C5B" w:rsidRPr="00425B97" w:rsidRDefault="007E2C5B" w:rsidP="00BA7335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7E2C5B" w:rsidRDefault="007E2C5B" w:rsidP="00BA52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речевое развитие пронизывает все образовательные области.</w:t>
      </w:r>
    </w:p>
    <w:p w:rsidR="007E2C5B" w:rsidRDefault="007E2C5B" w:rsidP="00BA5278">
      <w:pPr>
        <w:spacing w:after="0"/>
        <w:rPr>
          <w:rFonts w:ascii="Times New Roman" w:hAnsi="Times New Roman"/>
          <w:sz w:val="28"/>
          <w:szCs w:val="28"/>
        </w:rPr>
      </w:pPr>
    </w:p>
    <w:p w:rsidR="007E2C5B" w:rsidRDefault="007E2C5B" w:rsidP="00BA5278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A5278">
        <w:rPr>
          <w:rFonts w:ascii="Times New Roman" w:hAnsi="Times New Roman"/>
          <w:b/>
          <w:sz w:val="28"/>
          <w:szCs w:val="28"/>
        </w:rPr>
        <w:t>Планирование воспитательно-образовательного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основывается на комплексно-тематическом принципе с учетом традиционных тем и </w:t>
      </w:r>
      <w:r w:rsidRPr="00BA5278">
        <w:rPr>
          <w:rFonts w:ascii="Times New Roman" w:hAnsi="Times New Roman"/>
          <w:b/>
          <w:sz w:val="28"/>
          <w:szCs w:val="28"/>
        </w:rPr>
        <w:t>региональных особенностей.</w:t>
      </w:r>
    </w:p>
    <w:p w:rsidR="007E2C5B" w:rsidRPr="00B126E0" w:rsidRDefault="007E2C5B" w:rsidP="00BA527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Младшие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7E2C5B" w:rsidRPr="001979F9" w:rsidTr="00BA7335">
        <w:tc>
          <w:tcPr>
            <w:tcW w:w="1778" w:type="dxa"/>
            <w:vAlign w:val="center"/>
          </w:tcPr>
          <w:p w:rsidR="007E2C5B" w:rsidRPr="001979F9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7E2C5B" w:rsidRPr="001979F9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7E2C5B" w:rsidRPr="001979F9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7E2C5B" w:rsidRPr="001979F9" w:rsidRDefault="007E2C5B" w:rsidP="00C422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 xml:space="preserve">Итоговые </w:t>
            </w:r>
            <w:r>
              <w:rPr>
                <w:rFonts w:ascii="Times New Roman" w:hAnsi="Times New Roman"/>
                <w:b/>
                <w:sz w:val="24"/>
              </w:rPr>
              <w:t>м</w:t>
            </w:r>
            <w:r w:rsidRPr="001979F9">
              <w:rPr>
                <w:rFonts w:ascii="Times New Roman" w:hAnsi="Times New Roman"/>
                <w:b/>
                <w:sz w:val="24"/>
              </w:rPr>
              <w:t>ероприятия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Pr="00F06974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7E2C5B" w:rsidRPr="001979F9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7E2C5B" w:rsidRPr="001979F9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7E2C5B" w:rsidRPr="001979F9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Мои любимые игрушки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7E2C5B" w:rsidRPr="001979F9" w:rsidTr="00BA7335">
        <w:tc>
          <w:tcPr>
            <w:tcW w:w="1778" w:type="dxa"/>
          </w:tcPr>
          <w:p w:rsidR="007E2C5B" w:rsidRPr="007750AC" w:rsidRDefault="007E2C5B" w:rsidP="00BA7335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7E2C5B" w:rsidRPr="001979F9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др.).</w:t>
            </w:r>
          </w:p>
        </w:tc>
        <w:tc>
          <w:tcPr>
            <w:tcW w:w="1122" w:type="dxa"/>
          </w:tcPr>
          <w:p w:rsidR="007E2C5B" w:rsidRPr="001979F9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марта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7E2C5B" w:rsidRPr="001979F9" w:rsidRDefault="007E2C5B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7E2C5B" w:rsidRPr="001979F9" w:rsidTr="00BA7335">
        <w:tc>
          <w:tcPr>
            <w:tcW w:w="1778" w:type="dxa"/>
          </w:tcPr>
          <w:p w:rsidR="007E2C5B" w:rsidRPr="00282935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Pr="00EC6704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122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книги о животных по произведениям Чарушина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Pr="00282935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Pr="00977084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7E2C5B" w:rsidRPr="001979F9" w:rsidTr="00BA7335">
        <w:tc>
          <w:tcPr>
            <w:tcW w:w="1778" w:type="dxa"/>
          </w:tcPr>
          <w:p w:rsidR="007E2C5B" w:rsidRPr="00977084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балхарской народной игрушке. 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7E2C5B" w:rsidRPr="006803DF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7E2C5B" w:rsidRPr="006803DF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7E2C5B" w:rsidRDefault="007E2C5B" w:rsidP="00BA527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7E2C5B" w:rsidRPr="00463226" w:rsidRDefault="007E2C5B" w:rsidP="00BA5278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CD3328">
        <w:rPr>
          <w:rFonts w:ascii="Times New Roman" w:hAnsi="Times New Roman"/>
          <w:b/>
          <w:sz w:val="28"/>
          <w:szCs w:val="28"/>
        </w:rPr>
        <w:t xml:space="preserve"> Старшие группы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7E2C5B" w:rsidRPr="001979F9" w:rsidTr="00BA7335">
        <w:tc>
          <w:tcPr>
            <w:tcW w:w="1778" w:type="dxa"/>
            <w:vAlign w:val="center"/>
          </w:tcPr>
          <w:p w:rsidR="007E2C5B" w:rsidRPr="001979F9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7E2C5B" w:rsidRPr="001979F9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7E2C5B" w:rsidRPr="001979F9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7E2C5B" w:rsidRPr="001979F9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7E2C5B" w:rsidRPr="001979F9" w:rsidTr="00BA7335">
        <w:tc>
          <w:tcPr>
            <w:tcW w:w="1778" w:type="dxa"/>
          </w:tcPr>
          <w:p w:rsidR="007E2C5B" w:rsidRPr="00F06974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7E2C5B" w:rsidRPr="001979F9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 ,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7E2C5B" w:rsidRPr="001979F9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7E2C5B" w:rsidRPr="001979F9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7E2C5B" w:rsidTr="00BA7335">
        <w:tc>
          <w:tcPr>
            <w:tcW w:w="1778" w:type="dxa"/>
          </w:tcPr>
          <w:p w:rsidR="007E2C5B" w:rsidRPr="00282935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Фомирование положительной самооценки, образа Я. 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1122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гениологического древа (совместно с родителямияя)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7E2C5B" w:rsidTr="00BA7335">
        <w:tc>
          <w:tcPr>
            <w:tcW w:w="1778" w:type="dxa"/>
          </w:tcPr>
          <w:p w:rsidR="007E2C5B" w:rsidRPr="00282935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</w:p>
        </w:tc>
      </w:tr>
      <w:tr w:rsidR="007E2C5B" w:rsidTr="00BA7335">
        <w:tc>
          <w:tcPr>
            <w:tcW w:w="1778" w:type="dxa"/>
          </w:tcPr>
          <w:p w:rsidR="007E2C5B" w:rsidRPr="00EC6704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</w:tc>
        <w:tc>
          <w:tcPr>
            <w:tcW w:w="1122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7E2C5B" w:rsidTr="00BA7335">
        <w:tc>
          <w:tcPr>
            <w:tcW w:w="1778" w:type="dxa"/>
          </w:tcPr>
          <w:p w:rsidR="007E2C5B" w:rsidRPr="008E49E1" w:rsidRDefault="007E2C5B" w:rsidP="00BA73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7E2C5B" w:rsidRDefault="007E2C5B" w:rsidP="00BA73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7E2C5B" w:rsidRPr="00A22B30" w:rsidRDefault="007E2C5B" w:rsidP="00BA73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7E2C5B" w:rsidTr="00BA7335">
        <w:tc>
          <w:tcPr>
            <w:tcW w:w="1778" w:type="dxa"/>
          </w:tcPr>
          <w:p w:rsidR="007E2C5B" w:rsidRPr="00977084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приветствий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формах и способах приветствий у разных народов, в том числе и дагестанских. Воспитывать культуру 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ноября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«Мы приветствуем вас»</w:t>
            </w:r>
          </w:p>
        </w:tc>
      </w:tr>
      <w:tr w:rsidR="007E2C5B" w:rsidTr="00BA7335">
        <w:tc>
          <w:tcPr>
            <w:tcW w:w="1778" w:type="dxa"/>
          </w:tcPr>
          <w:p w:rsidR="007E2C5B" w:rsidRPr="00977084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матери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познавательно-исследовательскогопроекта «Новый Год».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7E2C5B" w:rsidRDefault="007E2C5B" w:rsidP="00BA73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7E2C5B" w:rsidRDefault="007E2C5B" w:rsidP="00BA73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7E2C5B" w:rsidRDefault="007E2C5B" w:rsidP="00BA73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творческого проекта «Наши добрые поступки»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7E2C5B" w:rsidRDefault="007E2C5B" w:rsidP="00BA7335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7E2C5B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генеологическом древе.</w:t>
            </w:r>
          </w:p>
          <w:p w:rsidR="007E2C5B" w:rsidRPr="006803DF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7E2C5B" w:rsidRPr="008756AC" w:rsidRDefault="007E2C5B" w:rsidP="00BA733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Стенд «Моя семья».</w:t>
            </w:r>
          </w:p>
          <w:p w:rsidR="007E2C5B" w:rsidRPr="008756AC" w:rsidRDefault="007E2C5B" w:rsidP="00BA733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/>
                <w:sz w:val="24"/>
              </w:rPr>
              <w:t>развлечение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E2C5B" w:rsidTr="00BA7335">
        <w:tc>
          <w:tcPr>
            <w:tcW w:w="1778" w:type="dxa"/>
          </w:tcPr>
          <w:p w:rsidR="007E2C5B" w:rsidRDefault="007E2C5B" w:rsidP="00BA733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7E2C5B" w:rsidRPr="006803DF" w:rsidRDefault="007E2C5B" w:rsidP="00BA733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7E2C5B" w:rsidRDefault="007E2C5B" w:rsidP="00BA73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7E2C5B" w:rsidRDefault="007E2C5B" w:rsidP="00BA73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7E2C5B" w:rsidRDefault="007E2C5B" w:rsidP="00BA5278">
      <w:pPr>
        <w:snapToGri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7E2C5B" w:rsidRDefault="007E2C5B" w:rsidP="003B2122">
      <w:pPr>
        <w:spacing w:after="0"/>
        <w:rPr>
          <w:rFonts w:ascii="Times New Roman" w:hAnsi="Times New Roman"/>
          <w:sz w:val="28"/>
          <w:szCs w:val="28"/>
        </w:rPr>
      </w:pPr>
    </w:p>
    <w:p w:rsidR="007E2C5B" w:rsidRPr="00086CA8" w:rsidRDefault="007E2C5B" w:rsidP="00086C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086CA8">
        <w:rPr>
          <w:rFonts w:ascii="Times New Roman" w:hAnsi="Times New Roman"/>
          <w:b/>
          <w:sz w:val="28"/>
          <w:szCs w:val="28"/>
        </w:rPr>
        <w:t>3 Обеспеченность методическими материалами и средствами обучения и воспитания</w:t>
      </w:r>
    </w:p>
    <w:p w:rsidR="007E2C5B" w:rsidRDefault="007E2C5B" w:rsidP="003C178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54CD6">
        <w:rPr>
          <w:rFonts w:ascii="Times New Roman" w:hAnsi="Times New Roman"/>
          <w:sz w:val="28"/>
          <w:szCs w:val="28"/>
        </w:rPr>
        <w:t>римерная основная обр</w:t>
      </w:r>
      <w:r>
        <w:rPr>
          <w:rFonts w:ascii="Times New Roman" w:hAnsi="Times New Roman"/>
          <w:sz w:val="28"/>
          <w:szCs w:val="28"/>
        </w:rPr>
        <w:t>азовательная Программа «От рождения до школы»;</w:t>
      </w:r>
    </w:p>
    <w:p w:rsidR="007E2C5B" w:rsidRPr="00667752" w:rsidRDefault="007E2C5B" w:rsidP="003C178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67752">
        <w:rPr>
          <w:rFonts w:ascii="Times New Roman" w:hAnsi="Times New Roman"/>
          <w:b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 xml:space="preserve"> в соответствии с ФГОС;</w:t>
      </w:r>
    </w:p>
    <w:p w:rsidR="007E2C5B" w:rsidRPr="00954CD6" w:rsidRDefault="007E2C5B" w:rsidP="003C1785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детей в возрасте от 2 месяцев до 8 лет (по образовательным областям); </w:t>
      </w:r>
    </w:p>
    <w:p w:rsidR="007E2C5B" w:rsidRDefault="007E2C5B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7E2C5B" w:rsidRDefault="007E2C5B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7E2C5B" w:rsidRDefault="007E2C5B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7E2C5B" w:rsidRDefault="007E2C5B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7E2C5B" w:rsidRDefault="007E2C5B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7E2C5B" w:rsidRPr="0006759B" w:rsidRDefault="007E2C5B" w:rsidP="003C1785">
      <w:pPr>
        <w:widowControl w:val="0"/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детская художественная литература. </w:t>
      </w:r>
      <w:r w:rsidRPr="0006759B">
        <w:rPr>
          <w:rFonts w:ascii="Times New Roman" w:hAnsi="Times New Roman"/>
          <w:sz w:val="28"/>
          <w:szCs w:val="28"/>
        </w:rPr>
        <w:t xml:space="preserve"> </w:t>
      </w:r>
    </w:p>
    <w:p w:rsidR="007E2C5B" w:rsidRDefault="007E2C5B" w:rsidP="0045295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2C5B" w:rsidRPr="007726D6" w:rsidRDefault="007E2C5B" w:rsidP="0098246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7E2C5B" w:rsidRPr="007726D6" w:rsidRDefault="007E2C5B" w:rsidP="00982463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071"/>
      </w:tblGrid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7E2C5B" w:rsidRPr="007726D6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7E2C5B" w:rsidRPr="007726D6" w:rsidRDefault="007E2C5B" w:rsidP="008117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  <w:p w:rsidR="007E2C5B" w:rsidRPr="007726D6" w:rsidRDefault="007E2C5B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7E2C5B" w:rsidRPr="007726D6" w:rsidRDefault="007E2C5B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"Линка-Пресс"</w:t>
            </w: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Просвещение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Грибовская А.А., Кошелев В.М.   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Доронова Т.Н.   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Комарова Т.С. , Куцакова Л.В., Павлова Л.Ю..</w:t>
            </w:r>
          </w:p>
          <w:p w:rsidR="007E2C5B" w:rsidRPr="007726D6" w:rsidRDefault="007E2C5B" w:rsidP="00811764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443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431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071" w:type="dxa"/>
          </w:tcPr>
          <w:p w:rsidR="007E2C5B" w:rsidRPr="00001D5F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1D5F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7E2C5B" w:rsidRPr="007726D6" w:rsidTr="005B229D">
        <w:trPr>
          <w:trHeight w:val="656"/>
        </w:trPr>
        <w:tc>
          <w:tcPr>
            <w:tcW w:w="3279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431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Мальчики и девочки (конспекты занятий по гендерному воспитанию)</w:t>
            </w:r>
          </w:p>
        </w:tc>
        <w:tc>
          <w:tcPr>
            <w:tcW w:w="2071" w:type="dxa"/>
          </w:tcPr>
          <w:p w:rsidR="007E2C5B" w:rsidRPr="00001D5F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2015</w:t>
            </w:r>
          </w:p>
        </w:tc>
      </w:tr>
    </w:tbl>
    <w:p w:rsidR="007E2C5B" w:rsidRPr="007726D6" w:rsidRDefault="007E2C5B" w:rsidP="00982463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E2C5B" w:rsidRPr="007726D6" w:rsidRDefault="007E2C5B" w:rsidP="0098246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p w:rsidR="007E2C5B" w:rsidRPr="007726D6" w:rsidRDefault="007E2C5B" w:rsidP="00982463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8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108"/>
        <w:gridCol w:w="2319"/>
      </w:tblGrid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319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319" w:type="dxa"/>
          </w:tcPr>
          <w:p w:rsidR="007E2C5B" w:rsidRPr="007726D6" w:rsidRDefault="007E2C5B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319" w:type="dxa"/>
          </w:tcPr>
          <w:p w:rsidR="007E2C5B" w:rsidRPr="007726D6" w:rsidRDefault="007E2C5B" w:rsidP="008117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31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31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  2004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31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31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31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31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10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319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19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1992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Гусарова Л.Ф.</w:t>
            </w:r>
          </w:p>
        </w:tc>
        <w:tc>
          <w:tcPr>
            <w:tcW w:w="4108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319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2013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Тагирова Х.М.</w:t>
            </w:r>
          </w:p>
        </w:tc>
        <w:tc>
          <w:tcPr>
            <w:tcW w:w="4108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Отчий дом</w:t>
            </w:r>
          </w:p>
        </w:tc>
        <w:tc>
          <w:tcPr>
            <w:tcW w:w="2319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1998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Магомедова Д.М.,</w:t>
            </w:r>
          </w:p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Трофимова С.Н.</w:t>
            </w:r>
          </w:p>
        </w:tc>
        <w:tc>
          <w:tcPr>
            <w:tcW w:w="4108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319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  <w:tr w:rsidR="007E2C5B" w:rsidRPr="007726D6" w:rsidTr="00811764">
        <w:trPr>
          <w:trHeight w:val="656"/>
        </w:trPr>
        <w:tc>
          <w:tcPr>
            <w:tcW w:w="2552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Маммаева П.Х.</w:t>
            </w:r>
          </w:p>
        </w:tc>
        <w:tc>
          <w:tcPr>
            <w:tcW w:w="4108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319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2012</w:t>
            </w:r>
          </w:p>
        </w:tc>
      </w:tr>
    </w:tbl>
    <w:p w:rsidR="007E2C5B" w:rsidRPr="007726D6" w:rsidRDefault="007E2C5B" w:rsidP="00982463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7E2C5B" w:rsidRPr="007726D6" w:rsidRDefault="007E2C5B" w:rsidP="00982463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7E2C5B" w:rsidRPr="007726D6" w:rsidRDefault="007E2C5B" w:rsidP="0098246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7E2C5B" w:rsidRPr="007726D6" w:rsidTr="00811764">
        <w:trPr>
          <w:trHeight w:val="169"/>
        </w:trPr>
        <w:tc>
          <w:tcPr>
            <w:tcW w:w="2088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E2C5B" w:rsidRPr="007726D6" w:rsidTr="00811764">
        <w:trPr>
          <w:trHeight w:val="169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7E2C5B" w:rsidRPr="007726D6" w:rsidTr="00811764">
        <w:trPr>
          <w:trHeight w:val="169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рекомендации для воспитателей.   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683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7E2C5B" w:rsidRPr="007726D6" w:rsidRDefault="007E2C5B" w:rsidP="0081176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0F5B30" w:rsidRDefault="007E2C5B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</w:tcPr>
          <w:p w:rsidR="007E2C5B" w:rsidRPr="000F5B30" w:rsidRDefault="007E2C5B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1991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0F5B30" w:rsidRDefault="007E2C5B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</w:tcPr>
          <w:p w:rsidR="007E2C5B" w:rsidRPr="000F5B30" w:rsidRDefault="007E2C5B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1995</w:t>
            </w:r>
          </w:p>
        </w:tc>
      </w:tr>
      <w:tr w:rsidR="007E2C5B" w:rsidRPr="007726D6" w:rsidTr="00811764">
        <w:trPr>
          <w:trHeight w:val="286"/>
        </w:trPr>
        <w:tc>
          <w:tcPr>
            <w:tcW w:w="2088" w:type="dxa"/>
          </w:tcPr>
          <w:p w:rsidR="007E2C5B" w:rsidRPr="000F5B30" w:rsidRDefault="007E2C5B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7E2C5B" w:rsidRPr="000F5B30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</w:tcPr>
          <w:p w:rsidR="007E2C5B" w:rsidRPr="000F5B30" w:rsidRDefault="007E2C5B" w:rsidP="00811764">
            <w:pPr>
              <w:ind w:left="720" w:hanging="7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F5B30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2002</w:t>
            </w:r>
          </w:p>
        </w:tc>
      </w:tr>
    </w:tbl>
    <w:p w:rsidR="007E2C5B" w:rsidRPr="007726D6" w:rsidRDefault="007E2C5B" w:rsidP="0098246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7E2C5B" w:rsidRPr="007726D6" w:rsidRDefault="007E2C5B" w:rsidP="00E017A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7E2C5B" w:rsidRPr="007726D6" w:rsidTr="00811764">
        <w:tc>
          <w:tcPr>
            <w:tcW w:w="2127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E2C5B" w:rsidRPr="007726D6" w:rsidTr="00811764">
        <w:tc>
          <w:tcPr>
            <w:tcW w:w="2127" w:type="dxa"/>
          </w:tcPr>
          <w:p w:rsidR="007E2C5B" w:rsidRPr="007726D6" w:rsidRDefault="007E2C5B" w:rsidP="00811764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7E2C5B" w:rsidRPr="007726D6" w:rsidTr="00811764">
        <w:tc>
          <w:tcPr>
            <w:tcW w:w="2127" w:type="dxa"/>
          </w:tcPr>
          <w:p w:rsidR="007E2C5B" w:rsidRPr="007726D6" w:rsidRDefault="007E2C5B" w:rsidP="00811764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7E2C5B" w:rsidRPr="007726D6" w:rsidTr="00811764">
        <w:tc>
          <w:tcPr>
            <w:tcW w:w="2127" w:type="dxa"/>
          </w:tcPr>
          <w:p w:rsidR="007E2C5B" w:rsidRPr="007726D6" w:rsidRDefault="007E2C5B" w:rsidP="00811764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</w:t>
            </w:r>
          </w:p>
        </w:tc>
      </w:tr>
      <w:tr w:rsidR="007E2C5B" w:rsidRPr="007726D6" w:rsidTr="00811764">
        <w:tc>
          <w:tcPr>
            <w:tcW w:w="212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Т.Н., Якобсон С.Г.    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7E2C5B" w:rsidRPr="007726D6" w:rsidTr="00811764">
        <w:tc>
          <w:tcPr>
            <w:tcW w:w="212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7E2C5B" w:rsidRPr="007726D6" w:rsidTr="00811764">
        <w:tc>
          <w:tcPr>
            <w:tcW w:w="212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7E2C5B" w:rsidRPr="007726D6" w:rsidTr="00811764">
        <w:trPr>
          <w:trHeight w:val="695"/>
        </w:trPr>
        <w:tc>
          <w:tcPr>
            <w:tcW w:w="212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7E2C5B" w:rsidRPr="007726D6" w:rsidTr="00811764">
        <w:trPr>
          <w:trHeight w:val="695"/>
        </w:trPr>
        <w:tc>
          <w:tcPr>
            <w:tcW w:w="212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7E2C5B" w:rsidRPr="007726D6" w:rsidTr="00811764">
        <w:tc>
          <w:tcPr>
            <w:tcW w:w="212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7E2C5B" w:rsidRPr="007726D6" w:rsidTr="00811764">
        <w:tc>
          <w:tcPr>
            <w:tcW w:w="212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7E2C5B" w:rsidRPr="007726D6" w:rsidTr="00811764">
        <w:tc>
          <w:tcPr>
            <w:tcW w:w="212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Т.Э. Тютюнникова</w:t>
            </w:r>
          </w:p>
        </w:tc>
        <w:tc>
          <w:tcPr>
            <w:tcW w:w="4536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2C5B" w:rsidRPr="00DE7CDE" w:rsidTr="00811764">
        <w:tc>
          <w:tcPr>
            <w:tcW w:w="2127" w:type="dxa"/>
          </w:tcPr>
          <w:p w:rsidR="007E2C5B" w:rsidRPr="008B5821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Агабекова С.С.</w:t>
            </w:r>
          </w:p>
        </w:tc>
        <w:tc>
          <w:tcPr>
            <w:tcW w:w="4536" w:type="dxa"/>
          </w:tcPr>
          <w:p w:rsidR="007E2C5B" w:rsidRPr="008B5821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7E2C5B" w:rsidRPr="008B5821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  <w:tr w:rsidR="007E2C5B" w:rsidRPr="00DE7CDE" w:rsidTr="00811764">
        <w:tc>
          <w:tcPr>
            <w:tcW w:w="2127" w:type="dxa"/>
          </w:tcPr>
          <w:p w:rsidR="007E2C5B" w:rsidRPr="008B5821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Байрамбеков М.М.</w:t>
            </w:r>
          </w:p>
        </w:tc>
        <w:tc>
          <w:tcPr>
            <w:tcW w:w="4536" w:type="dxa"/>
          </w:tcPr>
          <w:p w:rsidR="007E2C5B" w:rsidRPr="008B5821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7E2C5B" w:rsidRPr="008B5821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5821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 1994</w:t>
            </w:r>
          </w:p>
        </w:tc>
      </w:tr>
    </w:tbl>
    <w:p w:rsidR="007E2C5B" w:rsidRPr="007726D6" w:rsidRDefault="007E2C5B" w:rsidP="00E017A3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7E2C5B" w:rsidRPr="007726D6" w:rsidTr="00811764">
        <w:tc>
          <w:tcPr>
            <w:tcW w:w="213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7E2C5B" w:rsidRPr="007726D6" w:rsidTr="00811764">
        <w:tc>
          <w:tcPr>
            <w:tcW w:w="213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725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7E2C5B" w:rsidRPr="007726D6" w:rsidTr="00811764">
        <w:tc>
          <w:tcPr>
            <w:tcW w:w="213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7E2C5B" w:rsidRPr="007726D6" w:rsidTr="00811764">
        <w:tc>
          <w:tcPr>
            <w:tcW w:w="213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E2C5B" w:rsidRPr="007726D6" w:rsidTr="00A1500A">
        <w:trPr>
          <w:trHeight w:val="1314"/>
        </w:trPr>
        <w:tc>
          <w:tcPr>
            <w:tcW w:w="2137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7E2C5B" w:rsidRPr="007726D6" w:rsidRDefault="007E2C5B" w:rsidP="00811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E2C5B" w:rsidRPr="007726D6" w:rsidTr="00811764">
        <w:tc>
          <w:tcPr>
            <w:tcW w:w="2137" w:type="dxa"/>
          </w:tcPr>
          <w:p w:rsidR="007E2C5B" w:rsidRPr="00771E0D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</w:tcPr>
          <w:p w:rsidR="007E2C5B" w:rsidRPr="0013494A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494A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</w:tcPr>
          <w:p w:rsidR="007E2C5B" w:rsidRPr="00771E0D" w:rsidRDefault="007E2C5B" w:rsidP="0081176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>Махачкала,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2003</w:t>
            </w:r>
            <w:r w:rsidRPr="00771E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7E2C5B" w:rsidRDefault="007E2C5B" w:rsidP="00086C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C5B" w:rsidRPr="00230591" w:rsidRDefault="007E2C5B" w:rsidP="00086CA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230591">
        <w:rPr>
          <w:rFonts w:ascii="Times New Roman" w:hAnsi="Times New Roman"/>
          <w:b/>
          <w:sz w:val="28"/>
          <w:szCs w:val="28"/>
        </w:rPr>
        <w:t xml:space="preserve"> Организация развивающей предметно-пространственной 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7E2C5B" w:rsidRDefault="007E2C5B" w:rsidP="0068277B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>енная среда должна быть:</w:t>
      </w:r>
    </w:p>
    <w:p w:rsidR="007E2C5B" w:rsidRDefault="007E2C5B" w:rsidP="00DA719F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>одержательно насыщенной</w:t>
      </w:r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7E2C5B" w:rsidRDefault="007E2C5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7E2C5B" w:rsidRDefault="007E2C5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7E2C5B" w:rsidRDefault="007E2C5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7E2C5B" w:rsidRDefault="007E2C5B" w:rsidP="003C1785">
      <w:pPr>
        <w:widowControl w:val="0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7E2C5B" w:rsidRPr="0068042A" w:rsidRDefault="007E2C5B" w:rsidP="00DA719F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рансформируемой: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42A">
        <w:rPr>
          <w:rFonts w:ascii="Times New Roman" w:hAnsi="Times New Roman"/>
          <w:sz w:val="28"/>
          <w:szCs w:val="28"/>
        </w:rPr>
        <w:t>от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2C5B" w:rsidRDefault="007E2C5B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олифункциональной,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7E2C5B" w:rsidRDefault="007E2C5B" w:rsidP="003C1785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 – детской мебели, матов, мягких модулей, ширм и т.д.</w:t>
      </w:r>
    </w:p>
    <w:p w:rsidR="007E2C5B" w:rsidRPr="002C6787" w:rsidRDefault="007E2C5B" w:rsidP="003C1785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полуфункциональных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7E2C5B" w:rsidRDefault="007E2C5B" w:rsidP="00DA719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Вариативной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 xml:space="preserve">лагающая: </w:t>
      </w:r>
    </w:p>
    <w:p w:rsidR="007E2C5B" w:rsidRDefault="007E2C5B" w:rsidP="003C1785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7E2C5B" w:rsidRPr="004A15A2" w:rsidRDefault="007E2C5B" w:rsidP="003C1785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7E2C5B" w:rsidRDefault="007E2C5B" w:rsidP="0068277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Доступной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7E2C5B" w:rsidRDefault="007E2C5B" w:rsidP="003C178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воспитанников, в том числе детей с ОВЗ и детей –инвалидов, всех помещений, где осуществляется образовательная деятельность;</w:t>
      </w:r>
    </w:p>
    <w:p w:rsidR="007E2C5B" w:rsidRDefault="007E2C5B" w:rsidP="003C178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7E2C5B" w:rsidRPr="004A15A2" w:rsidRDefault="007E2C5B" w:rsidP="003C1785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7E2C5B" w:rsidRDefault="007E2C5B" w:rsidP="00371E8E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езопасной- 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предметно- развивающей среды требованиям по обеспечению надежности и безопасности их использования.</w:t>
      </w:r>
    </w:p>
    <w:p w:rsidR="007E2C5B" w:rsidRPr="00841FBB" w:rsidRDefault="007E2C5B" w:rsidP="00371E8E">
      <w:pPr>
        <w:pStyle w:val="ListParagraph"/>
        <w:autoSpaceDE w:val="0"/>
        <w:autoSpaceDN w:val="0"/>
        <w:adjustRightInd w:val="0"/>
        <w:snapToGrid w:val="0"/>
        <w:spacing w:after="0"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95E4F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r w:rsidRPr="00841FBB">
        <w:rPr>
          <w:rFonts w:ascii="Times New Roman" w:hAnsi="Times New Roman"/>
          <w:i/>
          <w:sz w:val="28"/>
          <w:szCs w:val="28"/>
        </w:rPr>
        <w:t>кунацкая;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7E2C5B" w:rsidRPr="00E741E2" w:rsidRDefault="007E2C5B" w:rsidP="00841FBB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Cs/>
          <w:iCs/>
          <w:sz w:val="28"/>
          <w:szCs w:val="28"/>
        </w:rPr>
        <w:t>П</w:t>
      </w:r>
      <w:r w:rsidRPr="00E741E2">
        <w:rPr>
          <w:rFonts w:ascii="Times New Roman" w:hAnsi="Times New Roman"/>
          <w:bCs/>
          <w:iCs/>
          <w:sz w:val="28"/>
          <w:szCs w:val="28"/>
        </w:rPr>
        <w:t>редусматривает</w:t>
      </w:r>
      <w:r>
        <w:rPr>
          <w:rFonts w:ascii="Times New Roman" w:hAnsi="Times New Roman"/>
          <w:bCs/>
          <w:iCs/>
          <w:sz w:val="28"/>
          <w:szCs w:val="28"/>
        </w:rPr>
        <w:t>ся наличие</w:t>
      </w:r>
      <w:r w:rsidRPr="00E741E2">
        <w:rPr>
          <w:rFonts w:ascii="Times New Roman" w:hAnsi="Times New Roman"/>
          <w:bCs/>
          <w:iCs/>
          <w:sz w:val="28"/>
          <w:szCs w:val="28"/>
        </w:rPr>
        <w:t>:</w:t>
      </w:r>
    </w:p>
    <w:p w:rsidR="007E2C5B" w:rsidRPr="00E741E2" w:rsidRDefault="007E2C5B" w:rsidP="00371E8E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 xml:space="preserve">сказочных персонажей дагестанского фольклора и  произведений дагестанских авторов; </w:t>
      </w:r>
    </w:p>
    <w:p w:rsidR="007E2C5B" w:rsidRPr="00E741E2" w:rsidRDefault="007E2C5B" w:rsidP="00371E8E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sz w:val="28"/>
          <w:szCs w:val="28"/>
        </w:rPr>
        <w:t>–</w:t>
      </w:r>
      <w:r w:rsidRPr="00E741E2">
        <w:rPr>
          <w:rFonts w:ascii="Times New Roman" w:hAnsi="Times New Roman"/>
          <w:sz w:val="28"/>
          <w:szCs w:val="28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дизайн-проектов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:rsidR="007E2C5B" w:rsidRPr="00E741E2" w:rsidRDefault="007E2C5B" w:rsidP="00371E8E">
      <w:pPr>
        <w:spacing w:after="0" w:line="36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 </w:t>
      </w:r>
      <w:r w:rsidRPr="00E741E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художественных</w:t>
      </w:r>
      <w:r w:rsidRPr="00495E4F">
        <w:rPr>
          <w:rFonts w:ascii="Times New Roman" w:hAnsi="Times New Roman"/>
          <w:sz w:val="28"/>
          <w:szCs w:val="28"/>
        </w:rPr>
        <w:t xml:space="preserve"> произведений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1E2">
        <w:rPr>
          <w:rFonts w:ascii="Times New Roman" w:hAnsi="Times New Roman"/>
          <w:sz w:val="28"/>
          <w:szCs w:val="28"/>
        </w:rPr>
        <w:t xml:space="preserve">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</w:t>
      </w:r>
      <w:r>
        <w:rPr>
          <w:rFonts w:ascii="Times New Roman" w:hAnsi="Times New Roman"/>
          <w:sz w:val="28"/>
          <w:szCs w:val="28"/>
        </w:rPr>
        <w:t>кие нормы и духовные традиции).</w:t>
      </w:r>
    </w:p>
    <w:p w:rsidR="007E2C5B" w:rsidRDefault="007E2C5B" w:rsidP="00841F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sectPr w:rsidR="007E2C5B" w:rsidSect="009E6CA1">
      <w:footerReference w:type="default" r:id="rId17"/>
      <w:pgSz w:w="11906" w:h="16838"/>
      <w:pgMar w:top="1134" w:right="1134" w:bottom="1701" w:left="1276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5B" w:rsidRDefault="007E2C5B" w:rsidP="00B35913">
      <w:pPr>
        <w:spacing w:after="0" w:line="240" w:lineRule="auto"/>
      </w:pPr>
      <w:r>
        <w:separator/>
      </w:r>
    </w:p>
  </w:endnote>
  <w:endnote w:type="continuationSeparator" w:id="0">
    <w:p w:rsidR="007E2C5B" w:rsidRDefault="007E2C5B" w:rsidP="00B3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Iro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C5B" w:rsidRDefault="007E2C5B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7E2C5B" w:rsidRDefault="007E2C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5B" w:rsidRDefault="007E2C5B" w:rsidP="00B35913">
      <w:pPr>
        <w:spacing w:after="0" w:line="240" w:lineRule="auto"/>
      </w:pPr>
      <w:r>
        <w:separator/>
      </w:r>
    </w:p>
  </w:footnote>
  <w:footnote w:type="continuationSeparator" w:id="0">
    <w:p w:rsidR="007E2C5B" w:rsidRDefault="007E2C5B" w:rsidP="00B3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B679B"/>
    <w:multiLevelType w:val="hybridMultilevel"/>
    <w:tmpl w:val="F9D89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805E2"/>
    <w:multiLevelType w:val="hybridMultilevel"/>
    <w:tmpl w:val="B2E488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B1C74"/>
    <w:multiLevelType w:val="hybridMultilevel"/>
    <w:tmpl w:val="823238C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403D5"/>
    <w:multiLevelType w:val="hybridMultilevel"/>
    <w:tmpl w:val="59EE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569FD"/>
    <w:multiLevelType w:val="hybridMultilevel"/>
    <w:tmpl w:val="BFDC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D608F"/>
    <w:multiLevelType w:val="hybridMultilevel"/>
    <w:tmpl w:val="8B280E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A05AC"/>
    <w:multiLevelType w:val="multilevel"/>
    <w:tmpl w:val="976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71FF129C"/>
    <w:multiLevelType w:val="hybridMultilevel"/>
    <w:tmpl w:val="5FACBC1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29504CC"/>
    <w:multiLevelType w:val="hybridMultilevel"/>
    <w:tmpl w:val="E32E0AE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6865491"/>
    <w:multiLevelType w:val="multilevel"/>
    <w:tmpl w:val="0F5E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765EB3"/>
    <w:multiLevelType w:val="hybridMultilevel"/>
    <w:tmpl w:val="9E9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6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10"/>
  </w:num>
  <w:num w:numId="5">
    <w:abstractNumId w:val="46"/>
  </w:num>
  <w:num w:numId="6">
    <w:abstractNumId w:val="26"/>
  </w:num>
  <w:num w:numId="7">
    <w:abstractNumId w:val="28"/>
  </w:num>
  <w:num w:numId="8">
    <w:abstractNumId w:val="19"/>
  </w:num>
  <w:num w:numId="9">
    <w:abstractNumId w:val="29"/>
  </w:num>
  <w:num w:numId="10">
    <w:abstractNumId w:val="36"/>
  </w:num>
  <w:num w:numId="11">
    <w:abstractNumId w:val="1"/>
  </w:num>
  <w:num w:numId="12">
    <w:abstractNumId w:val="32"/>
  </w:num>
  <w:num w:numId="13">
    <w:abstractNumId w:val="45"/>
  </w:num>
  <w:num w:numId="14">
    <w:abstractNumId w:val="31"/>
  </w:num>
  <w:num w:numId="15">
    <w:abstractNumId w:val="25"/>
  </w:num>
  <w:num w:numId="16">
    <w:abstractNumId w:val="38"/>
  </w:num>
  <w:num w:numId="17">
    <w:abstractNumId w:val="11"/>
  </w:num>
  <w:num w:numId="18">
    <w:abstractNumId w:val="7"/>
  </w:num>
  <w:num w:numId="19">
    <w:abstractNumId w:val="42"/>
  </w:num>
  <w:num w:numId="20">
    <w:abstractNumId w:val="6"/>
  </w:num>
  <w:num w:numId="21">
    <w:abstractNumId w:val="24"/>
  </w:num>
  <w:num w:numId="22">
    <w:abstractNumId w:val="12"/>
  </w:num>
  <w:num w:numId="23">
    <w:abstractNumId w:val="13"/>
  </w:num>
  <w:num w:numId="24">
    <w:abstractNumId w:val="20"/>
  </w:num>
  <w:num w:numId="25">
    <w:abstractNumId w:val="27"/>
  </w:num>
  <w:num w:numId="26">
    <w:abstractNumId w:val="2"/>
  </w:num>
  <w:num w:numId="27">
    <w:abstractNumId w:val="30"/>
  </w:num>
  <w:num w:numId="28">
    <w:abstractNumId w:val="23"/>
  </w:num>
  <w:num w:numId="29">
    <w:abstractNumId w:val="16"/>
  </w:num>
  <w:num w:numId="30">
    <w:abstractNumId w:val="21"/>
  </w:num>
  <w:num w:numId="31">
    <w:abstractNumId w:val="44"/>
  </w:num>
  <w:num w:numId="32">
    <w:abstractNumId w:val="14"/>
  </w:num>
  <w:num w:numId="33">
    <w:abstractNumId w:val="9"/>
  </w:num>
  <w:num w:numId="34">
    <w:abstractNumId w:val="34"/>
  </w:num>
  <w:num w:numId="35">
    <w:abstractNumId w:val="43"/>
  </w:num>
  <w:num w:numId="36">
    <w:abstractNumId w:val="37"/>
  </w:num>
  <w:num w:numId="37">
    <w:abstractNumId w:val="8"/>
  </w:num>
  <w:num w:numId="38">
    <w:abstractNumId w:val="5"/>
  </w:num>
  <w:num w:numId="39">
    <w:abstractNumId w:val="40"/>
  </w:num>
  <w:num w:numId="40">
    <w:abstractNumId w:val="17"/>
  </w:num>
  <w:num w:numId="41">
    <w:abstractNumId w:val="39"/>
  </w:num>
  <w:num w:numId="42">
    <w:abstractNumId w:val="3"/>
  </w:num>
  <w:num w:numId="43">
    <w:abstractNumId w:val="35"/>
  </w:num>
  <w:num w:numId="44">
    <w:abstractNumId w:val="41"/>
  </w:num>
  <w:num w:numId="45">
    <w:abstractNumId w:val="33"/>
  </w:num>
  <w:num w:numId="46">
    <w:abstractNumId w:val="1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605"/>
    <w:rsid w:val="000017C2"/>
    <w:rsid w:val="00001D5F"/>
    <w:rsid w:val="00003A61"/>
    <w:rsid w:val="00011639"/>
    <w:rsid w:val="00012E70"/>
    <w:rsid w:val="000145C3"/>
    <w:rsid w:val="0001671F"/>
    <w:rsid w:val="0002283C"/>
    <w:rsid w:val="000229D6"/>
    <w:rsid w:val="00023386"/>
    <w:rsid w:val="00023A78"/>
    <w:rsid w:val="00023F8C"/>
    <w:rsid w:val="00031BEF"/>
    <w:rsid w:val="00034B94"/>
    <w:rsid w:val="00035E7A"/>
    <w:rsid w:val="00036EC2"/>
    <w:rsid w:val="00040429"/>
    <w:rsid w:val="00041098"/>
    <w:rsid w:val="00041AE8"/>
    <w:rsid w:val="00041E29"/>
    <w:rsid w:val="00043A34"/>
    <w:rsid w:val="000466ED"/>
    <w:rsid w:val="00047C43"/>
    <w:rsid w:val="00051303"/>
    <w:rsid w:val="0005212E"/>
    <w:rsid w:val="00055341"/>
    <w:rsid w:val="000559BE"/>
    <w:rsid w:val="00055D05"/>
    <w:rsid w:val="00056B29"/>
    <w:rsid w:val="00062511"/>
    <w:rsid w:val="000644CE"/>
    <w:rsid w:val="0006759B"/>
    <w:rsid w:val="0007277C"/>
    <w:rsid w:val="00072A9B"/>
    <w:rsid w:val="00072E74"/>
    <w:rsid w:val="000744BD"/>
    <w:rsid w:val="00074867"/>
    <w:rsid w:val="000762C7"/>
    <w:rsid w:val="0007688A"/>
    <w:rsid w:val="00077059"/>
    <w:rsid w:val="00080A70"/>
    <w:rsid w:val="00083C3B"/>
    <w:rsid w:val="00083DFF"/>
    <w:rsid w:val="00083E29"/>
    <w:rsid w:val="000859BB"/>
    <w:rsid w:val="00086CA8"/>
    <w:rsid w:val="000877CF"/>
    <w:rsid w:val="00090611"/>
    <w:rsid w:val="00095885"/>
    <w:rsid w:val="000979C9"/>
    <w:rsid w:val="000A038C"/>
    <w:rsid w:val="000A08F3"/>
    <w:rsid w:val="000A42F9"/>
    <w:rsid w:val="000A4D83"/>
    <w:rsid w:val="000A5040"/>
    <w:rsid w:val="000A6770"/>
    <w:rsid w:val="000B3955"/>
    <w:rsid w:val="000B5293"/>
    <w:rsid w:val="000B5A2F"/>
    <w:rsid w:val="000B5B7E"/>
    <w:rsid w:val="000B7243"/>
    <w:rsid w:val="000C1301"/>
    <w:rsid w:val="000C1EC2"/>
    <w:rsid w:val="000C3505"/>
    <w:rsid w:val="000C5016"/>
    <w:rsid w:val="000C504A"/>
    <w:rsid w:val="000C5759"/>
    <w:rsid w:val="000C5F92"/>
    <w:rsid w:val="000C7114"/>
    <w:rsid w:val="000C7DB0"/>
    <w:rsid w:val="000D2AE1"/>
    <w:rsid w:val="000D2CB5"/>
    <w:rsid w:val="000D330F"/>
    <w:rsid w:val="000D3F3F"/>
    <w:rsid w:val="000D5A03"/>
    <w:rsid w:val="000E0690"/>
    <w:rsid w:val="000E11DC"/>
    <w:rsid w:val="000E128F"/>
    <w:rsid w:val="000E40E4"/>
    <w:rsid w:val="000F5B30"/>
    <w:rsid w:val="0010068A"/>
    <w:rsid w:val="00100D4B"/>
    <w:rsid w:val="00101D3C"/>
    <w:rsid w:val="00104CB0"/>
    <w:rsid w:val="001053C7"/>
    <w:rsid w:val="00105D02"/>
    <w:rsid w:val="00106669"/>
    <w:rsid w:val="0011028A"/>
    <w:rsid w:val="0011348B"/>
    <w:rsid w:val="001155C9"/>
    <w:rsid w:val="0011573D"/>
    <w:rsid w:val="001236ED"/>
    <w:rsid w:val="00124DEE"/>
    <w:rsid w:val="001258D7"/>
    <w:rsid w:val="00127E9A"/>
    <w:rsid w:val="00132DA7"/>
    <w:rsid w:val="00133F72"/>
    <w:rsid w:val="0013494A"/>
    <w:rsid w:val="001355BC"/>
    <w:rsid w:val="001358A6"/>
    <w:rsid w:val="00141AF2"/>
    <w:rsid w:val="001438FF"/>
    <w:rsid w:val="00147232"/>
    <w:rsid w:val="00147755"/>
    <w:rsid w:val="0015038A"/>
    <w:rsid w:val="0015161D"/>
    <w:rsid w:val="00153927"/>
    <w:rsid w:val="0015528E"/>
    <w:rsid w:val="00163077"/>
    <w:rsid w:val="001654C4"/>
    <w:rsid w:val="0017149D"/>
    <w:rsid w:val="001715F4"/>
    <w:rsid w:val="00175081"/>
    <w:rsid w:val="00175969"/>
    <w:rsid w:val="00180D96"/>
    <w:rsid w:val="00181378"/>
    <w:rsid w:val="00181BE8"/>
    <w:rsid w:val="00182533"/>
    <w:rsid w:val="001829A7"/>
    <w:rsid w:val="00182B7E"/>
    <w:rsid w:val="00186998"/>
    <w:rsid w:val="001876DB"/>
    <w:rsid w:val="001920A4"/>
    <w:rsid w:val="001920D7"/>
    <w:rsid w:val="001927E6"/>
    <w:rsid w:val="00192C8B"/>
    <w:rsid w:val="00193CC8"/>
    <w:rsid w:val="001943E5"/>
    <w:rsid w:val="0019573F"/>
    <w:rsid w:val="001979F9"/>
    <w:rsid w:val="001A19CC"/>
    <w:rsid w:val="001A23CD"/>
    <w:rsid w:val="001A3BBE"/>
    <w:rsid w:val="001A5524"/>
    <w:rsid w:val="001B0BF7"/>
    <w:rsid w:val="001B179F"/>
    <w:rsid w:val="001B1BE1"/>
    <w:rsid w:val="001C1E48"/>
    <w:rsid w:val="001D0B41"/>
    <w:rsid w:val="001D146F"/>
    <w:rsid w:val="001D1604"/>
    <w:rsid w:val="001D3A5F"/>
    <w:rsid w:val="001D40B4"/>
    <w:rsid w:val="001D49C2"/>
    <w:rsid w:val="001D4FDA"/>
    <w:rsid w:val="001D6ADD"/>
    <w:rsid w:val="001D7E67"/>
    <w:rsid w:val="001E591C"/>
    <w:rsid w:val="001E6C11"/>
    <w:rsid w:val="001E7F44"/>
    <w:rsid w:val="001F5CBF"/>
    <w:rsid w:val="001F66F4"/>
    <w:rsid w:val="001F6897"/>
    <w:rsid w:val="001F7E39"/>
    <w:rsid w:val="002070B5"/>
    <w:rsid w:val="002076CE"/>
    <w:rsid w:val="00210E01"/>
    <w:rsid w:val="002110BA"/>
    <w:rsid w:val="00211D6F"/>
    <w:rsid w:val="00213592"/>
    <w:rsid w:val="00217CDE"/>
    <w:rsid w:val="00222C31"/>
    <w:rsid w:val="00223E5A"/>
    <w:rsid w:val="00225280"/>
    <w:rsid w:val="002259A9"/>
    <w:rsid w:val="00230591"/>
    <w:rsid w:val="00233CE3"/>
    <w:rsid w:val="002345AC"/>
    <w:rsid w:val="00234E95"/>
    <w:rsid w:val="0023714D"/>
    <w:rsid w:val="002407E0"/>
    <w:rsid w:val="0024636D"/>
    <w:rsid w:val="00246470"/>
    <w:rsid w:val="00251379"/>
    <w:rsid w:val="00251A43"/>
    <w:rsid w:val="00251EE8"/>
    <w:rsid w:val="00252F66"/>
    <w:rsid w:val="00253A2C"/>
    <w:rsid w:val="00255900"/>
    <w:rsid w:val="00255AF6"/>
    <w:rsid w:val="0025688E"/>
    <w:rsid w:val="002572B5"/>
    <w:rsid w:val="00257FFA"/>
    <w:rsid w:val="00261CFE"/>
    <w:rsid w:val="002639F8"/>
    <w:rsid w:val="00265F48"/>
    <w:rsid w:val="00267AE6"/>
    <w:rsid w:val="00267CDE"/>
    <w:rsid w:val="00270BBA"/>
    <w:rsid w:val="00271E95"/>
    <w:rsid w:val="00273289"/>
    <w:rsid w:val="002732F9"/>
    <w:rsid w:val="00274FA4"/>
    <w:rsid w:val="002750A7"/>
    <w:rsid w:val="002758FA"/>
    <w:rsid w:val="00275971"/>
    <w:rsid w:val="00276F4A"/>
    <w:rsid w:val="00282935"/>
    <w:rsid w:val="00283781"/>
    <w:rsid w:val="00284715"/>
    <w:rsid w:val="0028576D"/>
    <w:rsid w:val="00286EB9"/>
    <w:rsid w:val="0028765F"/>
    <w:rsid w:val="00287FD9"/>
    <w:rsid w:val="00291513"/>
    <w:rsid w:val="00292E9F"/>
    <w:rsid w:val="00294934"/>
    <w:rsid w:val="00295575"/>
    <w:rsid w:val="00296B41"/>
    <w:rsid w:val="00297509"/>
    <w:rsid w:val="002A2016"/>
    <w:rsid w:val="002A207F"/>
    <w:rsid w:val="002A3D0A"/>
    <w:rsid w:val="002A6299"/>
    <w:rsid w:val="002A7A23"/>
    <w:rsid w:val="002B045A"/>
    <w:rsid w:val="002B175E"/>
    <w:rsid w:val="002B1B2F"/>
    <w:rsid w:val="002B392C"/>
    <w:rsid w:val="002B3B8D"/>
    <w:rsid w:val="002C226E"/>
    <w:rsid w:val="002C23A9"/>
    <w:rsid w:val="002C4D16"/>
    <w:rsid w:val="002C6787"/>
    <w:rsid w:val="002D1413"/>
    <w:rsid w:val="002D34D4"/>
    <w:rsid w:val="002D3FBA"/>
    <w:rsid w:val="002E005F"/>
    <w:rsid w:val="002E1ED2"/>
    <w:rsid w:val="002E2641"/>
    <w:rsid w:val="002E2BAF"/>
    <w:rsid w:val="002E4C74"/>
    <w:rsid w:val="002E56B0"/>
    <w:rsid w:val="002E6D5A"/>
    <w:rsid w:val="002F01C5"/>
    <w:rsid w:val="002F0490"/>
    <w:rsid w:val="002F3627"/>
    <w:rsid w:val="002F3BC4"/>
    <w:rsid w:val="002F41BB"/>
    <w:rsid w:val="002F517E"/>
    <w:rsid w:val="00304A01"/>
    <w:rsid w:val="00304CB3"/>
    <w:rsid w:val="00304D90"/>
    <w:rsid w:val="003051CB"/>
    <w:rsid w:val="00305C24"/>
    <w:rsid w:val="0030658C"/>
    <w:rsid w:val="00306DF7"/>
    <w:rsid w:val="003105AD"/>
    <w:rsid w:val="00310B31"/>
    <w:rsid w:val="003115A7"/>
    <w:rsid w:val="003116A8"/>
    <w:rsid w:val="00312E19"/>
    <w:rsid w:val="003153F7"/>
    <w:rsid w:val="00316830"/>
    <w:rsid w:val="003175B2"/>
    <w:rsid w:val="00320B84"/>
    <w:rsid w:val="00322C9E"/>
    <w:rsid w:val="00322FFC"/>
    <w:rsid w:val="0032475D"/>
    <w:rsid w:val="00324C31"/>
    <w:rsid w:val="0032534C"/>
    <w:rsid w:val="0033169E"/>
    <w:rsid w:val="00334A54"/>
    <w:rsid w:val="00337840"/>
    <w:rsid w:val="0034374E"/>
    <w:rsid w:val="00344F54"/>
    <w:rsid w:val="00346359"/>
    <w:rsid w:val="003463BD"/>
    <w:rsid w:val="00351705"/>
    <w:rsid w:val="003539F8"/>
    <w:rsid w:val="0035767F"/>
    <w:rsid w:val="00357CCB"/>
    <w:rsid w:val="00363568"/>
    <w:rsid w:val="003642BD"/>
    <w:rsid w:val="00370E39"/>
    <w:rsid w:val="00371E8E"/>
    <w:rsid w:val="00372251"/>
    <w:rsid w:val="00373947"/>
    <w:rsid w:val="00375A5F"/>
    <w:rsid w:val="00375D26"/>
    <w:rsid w:val="00377CD1"/>
    <w:rsid w:val="00381037"/>
    <w:rsid w:val="00383617"/>
    <w:rsid w:val="00383A96"/>
    <w:rsid w:val="00384308"/>
    <w:rsid w:val="00384AFF"/>
    <w:rsid w:val="003854F7"/>
    <w:rsid w:val="00386C05"/>
    <w:rsid w:val="00386FBE"/>
    <w:rsid w:val="00387DF1"/>
    <w:rsid w:val="00391373"/>
    <w:rsid w:val="003915F6"/>
    <w:rsid w:val="00392950"/>
    <w:rsid w:val="00392BFC"/>
    <w:rsid w:val="00393588"/>
    <w:rsid w:val="0039418C"/>
    <w:rsid w:val="003953F9"/>
    <w:rsid w:val="00395AF8"/>
    <w:rsid w:val="00397598"/>
    <w:rsid w:val="00397851"/>
    <w:rsid w:val="00397BB5"/>
    <w:rsid w:val="003A2560"/>
    <w:rsid w:val="003A3195"/>
    <w:rsid w:val="003A408A"/>
    <w:rsid w:val="003A458F"/>
    <w:rsid w:val="003A6300"/>
    <w:rsid w:val="003A6C0D"/>
    <w:rsid w:val="003B10F6"/>
    <w:rsid w:val="003B1B50"/>
    <w:rsid w:val="003B2122"/>
    <w:rsid w:val="003B2933"/>
    <w:rsid w:val="003B6682"/>
    <w:rsid w:val="003B701B"/>
    <w:rsid w:val="003B7DFD"/>
    <w:rsid w:val="003C1785"/>
    <w:rsid w:val="003C596F"/>
    <w:rsid w:val="003C770B"/>
    <w:rsid w:val="003D2E78"/>
    <w:rsid w:val="003D4351"/>
    <w:rsid w:val="003D4909"/>
    <w:rsid w:val="003D5B73"/>
    <w:rsid w:val="003D67EB"/>
    <w:rsid w:val="003D6F36"/>
    <w:rsid w:val="003E3FA5"/>
    <w:rsid w:val="003F024B"/>
    <w:rsid w:val="003F0DF3"/>
    <w:rsid w:val="003F0E35"/>
    <w:rsid w:val="003F13D1"/>
    <w:rsid w:val="003F1812"/>
    <w:rsid w:val="003F2ED4"/>
    <w:rsid w:val="003F3328"/>
    <w:rsid w:val="003F4C2F"/>
    <w:rsid w:val="003F52FF"/>
    <w:rsid w:val="003F5C15"/>
    <w:rsid w:val="0040029B"/>
    <w:rsid w:val="00413F30"/>
    <w:rsid w:val="00414931"/>
    <w:rsid w:val="0041623A"/>
    <w:rsid w:val="00417A7A"/>
    <w:rsid w:val="00417DAC"/>
    <w:rsid w:val="004204DC"/>
    <w:rsid w:val="0042057F"/>
    <w:rsid w:val="00425B97"/>
    <w:rsid w:val="00426792"/>
    <w:rsid w:val="00426917"/>
    <w:rsid w:val="00426BEF"/>
    <w:rsid w:val="004276AD"/>
    <w:rsid w:val="00433846"/>
    <w:rsid w:val="0043557C"/>
    <w:rsid w:val="00441313"/>
    <w:rsid w:val="004437DC"/>
    <w:rsid w:val="00445E8F"/>
    <w:rsid w:val="0044742A"/>
    <w:rsid w:val="0045105C"/>
    <w:rsid w:val="0045195A"/>
    <w:rsid w:val="00452957"/>
    <w:rsid w:val="0045309E"/>
    <w:rsid w:val="0045353D"/>
    <w:rsid w:val="00454D7E"/>
    <w:rsid w:val="004571C7"/>
    <w:rsid w:val="00457699"/>
    <w:rsid w:val="0045788B"/>
    <w:rsid w:val="004602FF"/>
    <w:rsid w:val="00460ECA"/>
    <w:rsid w:val="00462C01"/>
    <w:rsid w:val="00463226"/>
    <w:rsid w:val="004663A1"/>
    <w:rsid w:val="00467202"/>
    <w:rsid w:val="00467C00"/>
    <w:rsid w:val="00470E13"/>
    <w:rsid w:val="004710FD"/>
    <w:rsid w:val="00471D54"/>
    <w:rsid w:val="00477C44"/>
    <w:rsid w:val="004813CE"/>
    <w:rsid w:val="00483CFE"/>
    <w:rsid w:val="00484CE4"/>
    <w:rsid w:val="00485D50"/>
    <w:rsid w:val="00487BA1"/>
    <w:rsid w:val="00491558"/>
    <w:rsid w:val="00492728"/>
    <w:rsid w:val="00495969"/>
    <w:rsid w:val="00495E4F"/>
    <w:rsid w:val="00497192"/>
    <w:rsid w:val="004A15A2"/>
    <w:rsid w:val="004A345A"/>
    <w:rsid w:val="004A42D2"/>
    <w:rsid w:val="004A4ACC"/>
    <w:rsid w:val="004A63AB"/>
    <w:rsid w:val="004A67AF"/>
    <w:rsid w:val="004B1679"/>
    <w:rsid w:val="004B23E5"/>
    <w:rsid w:val="004B2ABA"/>
    <w:rsid w:val="004B2C85"/>
    <w:rsid w:val="004B62BA"/>
    <w:rsid w:val="004C22EF"/>
    <w:rsid w:val="004C333E"/>
    <w:rsid w:val="004C3F40"/>
    <w:rsid w:val="004C593C"/>
    <w:rsid w:val="004C639C"/>
    <w:rsid w:val="004C6ECF"/>
    <w:rsid w:val="004D0FC0"/>
    <w:rsid w:val="004D4F3D"/>
    <w:rsid w:val="004D69D6"/>
    <w:rsid w:val="004E0B47"/>
    <w:rsid w:val="004E2D40"/>
    <w:rsid w:val="004E3917"/>
    <w:rsid w:val="004E3AEB"/>
    <w:rsid w:val="004F0339"/>
    <w:rsid w:val="004F292E"/>
    <w:rsid w:val="004F3743"/>
    <w:rsid w:val="004F50EE"/>
    <w:rsid w:val="004F5896"/>
    <w:rsid w:val="004F7B10"/>
    <w:rsid w:val="00500EB4"/>
    <w:rsid w:val="00504324"/>
    <w:rsid w:val="00504BDA"/>
    <w:rsid w:val="00510674"/>
    <w:rsid w:val="00511655"/>
    <w:rsid w:val="005118F2"/>
    <w:rsid w:val="00514E6C"/>
    <w:rsid w:val="005154D0"/>
    <w:rsid w:val="00516F4A"/>
    <w:rsid w:val="00521DB7"/>
    <w:rsid w:val="00523CB7"/>
    <w:rsid w:val="005249C4"/>
    <w:rsid w:val="005259CB"/>
    <w:rsid w:val="00532179"/>
    <w:rsid w:val="00532D86"/>
    <w:rsid w:val="00535557"/>
    <w:rsid w:val="00535AFD"/>
    <w:rsid w:val="00536027"/>
    <w:rsid w:val="00536882"/>
    <w:rsid w:val="0054201D"/>
    <w:rsid w:val="00542A2F"/>
    <w:rsid w:val="00544669"/>
    <w:rsid w:val="0055342E"/>
    <w:rsid w:val="005600F0"/>
    <w:rsid w:val="005667A3"/>
    <w:rsid w:val="005671EF"/>
    <w:rsid w:val="00572FA1"/>
    <w:rsid w:val="005738A1"/>
    <w:rsid w:val="00575373"/>
    <w:rsid w:val="00576BBB"/>
    <w:rsid w:val="0058085D"/>
    <w:rsid w:val="00581020"/>
    <w:rsid w:val="0058141B"/>
    <w:rsid w:val="00582978"/>
    <w:rsid w:val="005859BA"/>
    <w:rsid w:val="00587DBB"/>
    <w:rsid w:val="00591A8E"/>
    <w:rsid w:val="00592B63"/>
    <w:rsid w:val="00593F62"/>
    <w:rsid w:val="0059628E"/>
    <w:rsid w:val="00597823"/>
    <w:rsid w:val="005979A1"/>
    <w:rsid w:val="00597BC5"/>
    <w:rsid w:val="00597FDF"/>
    <w:rsid w:val="005A342E"/>
    <w:rsid w:val="005A3E13"/>
    <w:rsid w:val="005A560C"/>
    <w:rsid w:val="005A581C"/>
    <w:rsid w:val="005A7B84"/>
    <w:rsid w:val="005B114B"/>
    <w:rsid w:val="005B229D"/>
    <w:rsid w:val="005B2D8F"/>
    <w:rsid w:val="005B4013"/>
    <w:rsid w:val="005B6ED3"/>
    <w:rsid w:val="005B706E"/>
    <w:rsid w:val="005C1889"/>
    <w:rsid w:val="005C7018"/>
    <w:rsid w:val="005D0584"/>
    <w:rsid w:val="005D283F"/>
    <w:rsid w:val="005D2EFD"/>
    <w:rsid w:val="005D3C50"/>
    <w:rsid w:val="005E0AA9"/>
    <w:rsid w:val="005E0EA4"/>
    <w:rsid w:val="005E1617"/>
    <w:rsid w:val="005E401C"/>
    <w:rsid w:val="005E5344"/>
    <w:rsid w:val="005E53E3"/>
    <w:rsid w:val="005E60BB"/>
    <w:rsid w:val="005F00C7"/>
    <w:rsid w:val="005F13A7"/>
    <w:rsid w:val="005F5AB0"/>
    <w:rsid w:val="005F70CB"/>
    <w:rsid w:val="00602343"/>
    <w:rsid w:val="00603ECC"/>
    <w:rsid w:val="006065D5"/>
    <w:rsid w:val="006102BC"/>
    <w:rsid w:val="00611553"/>
    <w:rsid w:val="00613E71"/>
    <w:rsid w:val="0061478B"/>
    <w:rsid w:val="00615144"/>
    <w:rsid w:val="00617E2A"/>
    <w:rsid w:val="00623EEB"/>
    <w:rsid w:val="00626EB7"/>
    <w:rsid w:val="006274C4"/>
    <w:rsid w:val="00630AF6"/>
    <w:rsid w:val="00632006"/>
    <w:rsid w:val="00641852"/>
    <w:rsid w:val="006432E3"/>
    <w:rsid w:val="0064386D"/>
    <w:rsid w:val="006453E4"/>
    <w:rsid w:val="00645D72"/>
    <w:rsid w:val="006464DA"/>
    <w:rsid w:val="00646A3F"/>
    <w:rsid w:val="00647722"/>
    <w:rsid w:val="00651917"/>
    <w:rsid w:val="00651E37"/>
    <w:rsid w:val="006536B2"/>
    <w:rsid w:val="00653A67"/>
    <w:rsid w:val="00653A8B"/>
    <w:rsid w:val="00653C60"/>
    <w:rsid w:val="00657631"/>
    <w:rsid w:val="0066203D"/>
    <w:rsid w:val="0066422E"/>
    <w:rsid w:val="006642F0"/>
    <w:rsid w:val="00667752"/>
    <w:rsid w:val="00673983"/>
    <w:rsid w:val="0067423F"/>
    <w:rsid w:val="006772B6"/>
    <w:rsid w:val="0067753D"/>
    <w:rsid w:val="00677923"/>
    <w:rsid w:val="006803DF"/>
    <w:rsid w:val="0068042A"/>
    <w:rsid w:val="0068277B"/>
    <w:rsid w:val="00683E09"/>
    <w:rsid w:val="00687DF5"/>
    <w:rsid w:val="00691CC5"/>
    <w:rsid w:val="0069311E"/>
    <w:rsid w:val="006945C3"/>
    <w:rsid w:val="006A60EC"/>
    <w:rsid w:val="006A6819"/>
    <w:rsid w:val="006B1223"/>
    <w:rsid w:val="006B490B"/>
    <w:rsid w:val="006B4A03"/>
    <w:rsid w:val="006B6DF0"/>
    <w:rsid w:val="006C0FF2"/>
    <w:rsid w:val="006C2673"/>
    <w:rsid w:val="006C2EEB"/>
    <w:rsid w:val="006C4359"/>
    <w:rsid w:val="006C6C97"/>
    <w:rsid w:val="006C7993"/>
    <w:rsid w:val="006C7C8C"/>
    <w:rsid w:val="006D192D"/>
    <w:rsid w:val="006D36FA"/>
    <w:rsid w:val="006E1B62"/>
    <w:rsid w:val="006E43B4"/>
    <w:rsid w:val="006E76C3"/>
    <w:rsid w:val="006F17C0"/>
    <w:rsid w:val="006F379D"/>
    <w:rsid w:val="006F3CF5"/>
    <w:rsid w:val="006F3E49"/>
    <w:rsid w:val="006F7D9F"/>
    <w:rsid w:val="00700785"/>
    <w:rsid w:val="0070242C"/>
    <w:rsid w:val="00702FFA"/>
    <w:rsid w:val="00703781"/>
    <w:rsid w:val="00703B36"/>
    <w:rsid w:val="0070460E"/>
    <w:rsid w:val="00704A02"/>
    <w:rsid w:val="007054D0"/>
    <w:rsid w:val="00706CC7"/>
    <w:rsid w:val="00707CE7"/>
    <w:rsid w:val="007135ED"/>
    <w:rsid w:val="00713CBE"/>
    <w:rsid w:val="007162C8"/>
    <w:rsid w:val="00716F17"/>
    <w:rsid w:val="007217C2"/>
    <w:rsid w:val="007223EE"/>
    <w:rsid w:val="007227EC"/>
    <w:rsid w:val="00723636"/>
    <w:rsid w:val="00723F4E"/>
    <w:rsid w:val="00724BA2"/>
    <w:rsid w:val="00725334"/>
    <w:rsid w:val="0073022E"/>
    <w:rsid w:val="00735B1F"/>
    <w:rsid w:val="007400C0"/>
    <w:rsid w:val="00740B7D"/>
    <w:rsid w:val="00741707"/>
    <w:rsid w:val="00741CB9"/>
    <w:rsid w:val="00742937"/>
    <w:rsid w:val="00744B2F"/>
    <w:rsid w:val="00745CEF"/>
    <w:rsid w:val="00746EA4"/>
    <w:rsid w:val="00747EFE"/>
    <w:rsid w:val="00751C3F"/>
    <w:rsid w:val="00752903"/>
    <w:rsid w:val="007572DE"/>
    <w:rsid w:val="00763868"/>
    <w:rsid w:val="00765E0E"/>
    <w:rsid w:val="00766639"/>
    <w:rsid w:val="007677BE"/>
    <w:rsid w:val="00771E0D"/>
    <w:rsid w:val="007726D6"/>
    <w:rsid w:val="007729BE"/>
    <w:rsid w:val="00774192"/>
    <w:rsid w:val="007750AC"/>
    <w:rsid w:val="00775A1E"/>
    <w:rsid w:val="00775E54"/>
    <w:rsid w:val="00776782"/>
    <w:rsid w:val="00776973"/>
    <w:rsid w:val="007809CE"/>
    <w:rsid w:val="0078266D"/>
    <w:rsid w:val="007840FB"/>
    <w:rsid w:val="00784823"/>
    <w:rsid w:val="00787F23"/>
    <w:rsid w:val="00790F2D"/>
    <w:rsid w:val="00792A0A"/>
    <w:rsid w:val="00795FE2"/>
    <w:rsid w:val="007A002C"/>
    <w:rsid w:val="007A04D0"/>
    <w:rsid w:val="007A076F"/>
    <w:rsid w:val="007A145D"/>
    <w:rsid w:val="007A56C1"/>
    <w:rsid w:val="007C0694"/>
    <w:rsid w:val="007C2492"/>
    <w:rsid w:val="007C332F"/>
    <w:rsid w:val="007C5915"/>
    <w:rsid w:val="007C5A37"/>
    <w:rsid w:val="007E2C5B"/>
    <w:rsid w:val="007E2E7A"/>
    <w:rsid w:val="007E54BA"/>
    <w:rsid w:val="007E7641"/>
    <w:rsid w:val="00800CAF"/>
    <w:rsid w:val="00802E4A"/>
    <w:rsid w:val="00806C7E"/>
    <w:rsid w:val="00807371"/>
    <w:rsid w:val="00807DAA"/>
    <w:rsid w:val="00810278"/>
    <w:rsid w:val="00810CB9"/>
    <w:rsid w:val="0081160F"/>
    <w:rsid w:val="00811764"/>
    <w:rsid w:val="00812188"/>
    <w:rsid w:val="00812A4D"/>
    <w:rsid w:val="00813CFE"/>
    <w:rsid w:val="008176B2"/>
    <w:rsid w:val="008209AC"/>
    <w:rsid w:val="00821815"/>
    <w:rsid w:val="00822578"/>
    <w:rsid w:val="00824070"/>
    <w:rsid w:val="00825BF6"/>
    <w:rsid w:val="00827AF4"/>
    <w:rsid w:val="00830A83"/>
    <w:rsid w:val="00832F80"/>
    <w:rsid w:val="00833640"/>
    <w:rsid w:val="00833F11"/>
    <w:rsid w:val="00834577"/>
    <w:rsid w:val="00835A0C"/>
    <w:rsid w:val="008373DF"/>
    <w:rsid w:val="00837D0A"/>
    <w:rsid w:val="0084170F"/>
    <w:rsid w:val="00841FBB"/>
    <w:rsid w:val="008431ED"/>
    <w:rsid w:val="00846C5D"/>
    <w:rsid w:val="008510BD"/>
    <w:rsid w:val="00852A06"/>
    <w:rsid w:val="00853848"/>
    <w:rsid w:val="00857369"/>
    <w:rsid w:val="00857998"/>
    <w:rsid w:val="00857A8B"/>
    <w:rsid w:val="00861388"/>
    <w:rsid w:val="008629DA"/>
    <w:rsid w:val="00863296"/>
    <w:rsid w:val="00866080"/>
    <w:rsid w:val="0086672E"/>
    <w:rsid w:val="0086735A"/>
    <w:rsid w:val="008673FE"/>
    <w:rsid w:val="00867714"/>
    <w:rsid w:val="0087160F"/>
    <w:rsid w:val="008722DB"/>
    <w:rsid w:val="00873A4F"/>
    <w:rsid w:val="00875585"/>
    <w:rsid w:val="008756AC"/>
    <w:rsid w:val="00875949"/>
    <w:rsid w:val="008765C3"/>
    <w:rsid w:val="00877103"/>
    <w:rsid w:val="00882551"/>
    <w:rsid w:val="00883B89"/>
    <w:rsid w:val="008876FC"/>
    <w:rsid w:val="0089363A"/>
    <w:rsid w:val="008943A5"/>
    <w:rsid w:val="00897632"/>
    <w:rsid w:val="008A0BF2"/>
    <w:rsid w:val="008A2E2F"/>
    <w:rsid w:val="008A5651"/>
    <w:rsid w:val="008B2DCE"/>
    <w:rsid w:val="008B39BB"/>
    <w:rsid w:val="008B5821"/>
    <w:rsid w:val="008B5AE2"/>
    <w:rsid w:val="008C155C"/>
    <w:rsid w:val="008C31CB"/>
    <w:rsid w:val="008C3AF8"/>
    <w:rsid w:val="008C3C2A"/>
    <w:rsid w:val="008D1D09"/>
    <w:rsid w:val="008D2A10"/>
    <w:rsid w:val="008D5835"/>
    <w:rsid w:val="008D58E1"/>
    <w:rsid w:val="008D5A47"/>
    <w:rsid w:val="008D6FCD"/>
    <w:rsid w:val="008E2DCA"/>
    <w:rsid w:val="008E3625"/>
    <w:rsid w:val="008E3AF1"/>
    <w:rsid w:val="008E3F5A"/>
    <w:rsid w:val="008E49E1"/>
    <w:rsid w:val="008E541A"/>
    <w:rsid w:val="008E5993"/>
    <w:rsid w:val="008E5B7A"/>
    <w:rsid w:val="008E72E7"/>
    <w:rsid w:val="008F0E7B"/>
    <w:rsid w:val="008F3565"/>
    <w:rsid w:val="008F6A3C"/>
    <w:rsid w:val="008F6F0C"/>
    <w:rsid w:val="009043C8"/>
    <w:rsid w:val="009048B7"/>
    <w:rsid w:val="00904A98"/>
    <w:rsid w:val="00906EA6"/>
    <w:rsid w:val="00911EDE"/>
    <w:rsid w:val="00913248"/>
    <w:rsid w:val="00916A41"/>
    <w:rsid w:val="00924177"/>
    <w:rsid w:val="00924C90"/>
    <w:rsid w:val="00925D83"/>
    <w:rsid w:val="0093098A"/>
    <w:rsid w:val="00935A94"/>
    <w:rsid w:val="00937AD2"/>
    <w:rsid w:val="00941F34"/>
    <w:rsid w:val="009440A4"/>
    <w:rsid w:val="0094430D"/>
    <w:rsid w:val="009467E1"/>
    <w:rsid w:val="00946FE4"/>
    <w:rsid w:val="00951560"/>
    <w:rsid w:val="00953D33"/>
    <w:rsid w:val="00954CD6"/>
    <w:rsid w:val="00955C15"/>
    <w:rsid w:val="00960AE4"/>
    <w:rsid w:val="00963B62"/>
    <w:rsid w:val="00964D7A"/>
    <w:rsid w:val="009708C6"/>
    <w:rsid w:val="00971A50"/>
    <w:rsid w:val="009725EF"/>
    <w:rsid w:val="009728E3"/>
    <w:rsid w:val="00977084"/>
    <w:rsid w:val="00982463"/>
    <w:rsid w:val="00983204"/>
    <w:rsid w:val="00984672"/>
    <w:rsid w:val="009846EA"/>
    <w:rsid w:val="00985138"/>
    <w:rsid w:val="0098623C"/>
    <w:rsid w:val="009865AE"/>
    <w:rsid w:val="00993A79"/>
    <w:rsid w:val="00994B5F"/>
    <w:rsid w:val="00995E40"/>
    <w:rsid w:val="009970FE"/>
    <w:rsid w:val="009972F4"/>
    <w:rsid w:val="009A1426"/>
    <w:rsid w:val="009A1472"/>
    <w:rsid w:val="009A2A2A"/>
    <w:rsid w:val="009A4ADB"/>
    <w:rsid w:val="009A4FF5"/>
    <w:rsid w:val="009A650D"/>
    <w:rsid w:val="009A7D18"/>
    <w:rsid w:val="009B042F"/>
    <w:rsid w:val="009B0C00"/>
    <w:rsid w:val="009B38AC"/>
    <w:rsid w:val="009B52D9"/>
    <w:rsid w:val="009C1122"/>
    <w:rsid w:val="009C1ABD"/>
    <w:rsid w:val="009C20F0"/>
    <w:rsid w:val="009C2C06"/>
    <w:rsid w:val="009C3467"/>
    <w:rsid w:val="009C649C"/>
    <w:rsid w:val="009C6639"/>
    <w:rsid w:val="009C6B6B"/>
    <w:rsid w:val="009D16C0"/>
    <w:rsid w:val="009D21F1"/>
    <w:rsid w:val="009D43FF"/>
    <w:rsid w:val="009D5543"/>
    <w:rsid w:val="009E0AAF"/>
    <w:rsid w:val="009E26D3"/>
    <w:rsid w:val="009E2792"/>
    <w:rsid w:val="009E3558"/>
    <w:rsid w:val="009E35E1"/>
    <w:rsid w:val="009E492C"/>
    <w:rsid w:val="009E6CA1"/>
    <w:rsid w:val="009F1A33"/>
    <w:rsid w:val="009F1AEE"/>
    <w:rsid w:val="009F2332"/>
    <w:rsid w:val="009F2911"/>
    <w:rsid w:val="009F40CB"/>
    <w:rsid w:val="009F5488"/>
    <w:rsid w:val="009F7011"/>
    <w:rsid w:val="009F7199"/>
    <w:rsid w:val="009F76A7"/>
    <w:rsid w:val="00A01EF5"/>
    <w:rsid w:val="00A021F7"/>
    <w:rsid w:val="00A113BA"/>
    <w:rsid w:val="00A11AF1"/>
    <w:rsid w:val="00A1296F"/>
    <w:rsid w:val="00A1500A"/>
    <w:rsid w:val="00A17322"/>
    <w:rsid w:val="00A20117"/>
    <w:rsid w:val="00A2099E"/>
    <w:rsid w:val="00A21B88"/>
    <w:rsid w:val="00A21EB1"/>
    <w:rsid w:val="00A22B30"/>
    <w:rsid w:val="00A2407F"/>
    <w:rsid w:val="00A264D3"/>
    <w:rsid w:val="00A27A44"/>
    <w:rsid w:val="00A30227"/>
    <w:rsid w:val="00A30A33"/>
    <w:rsid w:val="00A311FF"/>
    <w:rsid w:val="00A3127C"/>
    <w:rsid w:val="00A323C9"/>
    <w:rsid w:val="00A34088"/>
    <w:rsid w:val="00A35EB6"/>
    <w:rsid w:val="00A404F5"/>
    <w:rsid w:val="00A4175F"/>
    <w:rsid w:val="00A41A1E"/>
    <w:rsid w:val="00A41D0A"/>
    <w:rsid w:val="00A43707"/>
    <w:rsid w:val="00A43F1F"/>
    <w:rsid w:val="00A44502"/>
    <w:rsid w:val="00A445DC"/>
    <w:rsid w:val="00A53888"/>
    <w:rsid w:val="00A60A3A"/>
    <w:rsid w:val="00A62DC0"/>
    <w:rsid w:val="00A77A63"/>
    <w:rsid w:val="00A803E2"/>
    <w:rsid w:val="00A80CBB"/>
    <w:rsid w:val="00A83C07"/>
    <w:rsid w:val="00A95F92"/>
    <w:rsid w:val="00A96B2D"/>
    <w:rsid w:val="00AA21AC"/>
    <w:rsid w:val="00AA2487"/>
    <w:rsid w:val="00AA395B"/>
    <w:rsid w:val="00AA41F6"/>
    <w:rsid w:val="00AA4FAA"/>
    <w:rsid w:val="00AA5013"/>
    <w:rsid w:val="00AA54D0"/>
    <w:rsid w:val="00AA6AEE"/>
    <w:rsid w:val="00AB0C02"/>
    <w:rsid w:val="00AB0C10"/>
    <w:rsid w:val="00AB13EE"/>
    <w:rsid w:val="00AB27F4"/>
    <w:rsid w:val="00AB2936"/>
    <w:rsid w:val="00AB2FD6"/>
    <w:rsid w:val="00AB42BA"/>
    <w:rsid w:val="00AB587D"/>
    <w:rsid w:val="00AB59B6"/>
    <w:rsid w:val="00AB5DEB"/>
    <w:rsid w:val="00AB655C"/>
    <w:rsid w:val="00AB6F08"/>
    <w:rsid w:val="00AB7A70"/>
    <w:rsid w:val="00AC1E7D"/>
    <w:rsid w:val="00AC32D9"/>
    <w:rsid w:val="00AC4AB2"/>
    <w:rsid w:val="00AC73D8"/>
    <w:rsid w:val="00AD05C7"/>
    <w:rsid w:val="00AD3886"/>
    <w:rsid w:val="00AD46B5"/>
    <w:rsid w:val="00AD5452"/>
    <w:rsid w:val="00AD54D2"/>
    <w:rsid w:val="00AD68CB"/>
    <w:rsid w:val="00AD6DFB"/>
    <w:rsid w:val="00AE1236"/>
    <w:rsid w:val="00AE21D4"/>
    <w:rsid w:val="00AE2CF7"/>
    <w:rsid w:val="00AF1FDF"/>
    <w:rsid w:val="00AF213E"/>
    <w:rsid w:val="00AF31CD"/>
    <w:rsid w:val="00AF3A73"/>
    <w:rsid w:val="00AF476C"/>
    <w:rsid w:val="00AF49EF"/>
    <w:rsid w:val="00AF7672"/>
    <w:rsid w:val="00B00096"/>
    <w:rsid w:val="00B01949"/>
    <w:rsid w:val="00B0295D"/>
    <w:rsid w:val="00B0430C"/>
    <w:rsid w:val="00B04512"/>
    <w:rsid w:val="00B06F2D"/>
    <w:rsid w:val="00B10085"/>
    <w:rsid w:val="00B10D16"/>
    <w:rsid w:val="00B126E0"/>
    <w:rsid w:val="00B2023C"/>
    <w:rsid w:val="00B2086F"/>
    <w:rsid w:val="00B21E43"/>
    <w:rsid w:val="00B25062"/>
    <w:rsid w:val="00B2560E"/>
    <w:rsid w:val="00B27212"/>
    <w:rsid w:val="00B27592"/>
    <w:rsid w:val="00B27AEA"/>
    <w:rsid w:val="00B32EEF"/>
    <w:rsid w:val="00B33190"/>
    <w:rsid w:val="00B34794"/>
    <w:rsid w:val="00B355BB"/>
    <w:rsid w:val="00B35913"/>
    <w:rsid w:val="00B4142C"/>
    <w:rsid w:val="00B42A9E"/>
    <w:rsid w:val="00B42DFB"/>
    <w:rsid w:val="00B4557E"/>
    <w:rsid w:val="00B4623D"/>
    <w:rsid w:val="00B473C4"/>
    <w:rsid w:val="00B51D8B"/>
    <w:rsid w:val="00B53166"/>
    <w:rsid w:val="00B534FE"/>
    <w:rsid w:val="00B53F43"/>
    <w:rsid w:val="00B54B9C"/>
    <w:rsid w:val="00B56638"/>
    <w:rsid w:val="00B6068D"/>
    <w:rsid w:val="00B612CB"/>
    <w:rsid w:val="00B6703E"/>
    <w:rsid w:val="00B70852"/>
    <w:rsid w:val="00B74BFA"/>
    <w:rsid w:val="00B7672F"/>
    <w:rsid w:val="00B823E1"/>
    <w:rsid w:val="00B850B8"/>
    <w:rsid w:val="00B90F70"/>
    <w:rsid w:val="00B92619"/>
    <w:rsid w:val="00B930B4"/>
    <w:rsid w:val="00B94BB4"/>
    <w:rsid w:val="00B95E2F"/>
    <w:rsid w:val="00B96110"/>
    <w:rsid w:val="00B97A45"/>
    <w:rsid w:val="00BA18D4"/>
    <w:rsid w:val="00BA2F52"/>
    <w:rsid w:val="00BA3789"/>
    <w:rsid w:val="00BA5278"/>
    <w:rsid w:val="00BA567C"/>
    <w:rsid w:val="00BA624D"/>
    <w:rsid w:val="00BA63B0"/>
    <w:rsid w:val="00BA66B8"/>
    <w:rsid w:val="00BA7335"/>
    <w:rsid w:val="00BA76FE"/>
    <w:rsid w:val="00BA7BFF"/>
    <w:rsid w:val="00BB1D9A"/>
    <w:rsid w:val="00BB4997"/>
    <w:rsid w:val="00BC1148"/>
    <w:rsid w:val="00BC24AA"/>
    <w:rsid w:val="00BC27FE"/>
    <w:rsid w:val="00BC35AC"/>
    <w:rsid w:val="00BC4D18"/>
    <w:rsid w:val="00BC6538"/>
    <w:rsid w:val="00BC686F"/>
    <w:rsid w:val="00BC7752"/>
    <w:rsid w:val="00BC7798"/>
    <w:rsid w:val="00BD1DD8"/>
    <w:rsid w:val="00BD221E"/>
    <w:rsid w:val="00BD2F15"/>
    <w:rsid w:val="00BD481F"/>
    <w:rsid w:val="00BD7090"/>
    <w:rsid w:val="00BE14FE"/>
    <w:rsid w:val="00BE2330"/>
    <w:rsid w:val="00BE2409"/>
    <w:rsid w:val="00BE3734"/>
    <w:rsid w:val="00BE40AC"/>
    <w:rsid w:val="00BE763D"/>
    <w:rsid w:val="00BF0563"/>
    <w:rsid w:val="00BF26F7"/>
    <w:rsid w:val="00BF2C9C"/>
    <w:rsid w:val="00BF4C49"/>
    <w:rsid w:val="00BF511A"/>
    <w:rsid w:val="00BF57D9"/>
    <w:rsid w:val="00BF59C7"/>
    <w:rsid w:val="00BF5D1B"/>
    <w:rsid w:val="00BF70C0"/>
    <w:rsid w:val="00C01120"/>
    <w:rsid w:val="00C01495"/>
    <w:rsid w:val="00C025BF"/>
    <w:rsid w:val="00C039B2"/>
    <w:rsid w:val="00C0427F"/>
    <w:rsid w:val="00C045BB"/>
    <w:rsid w:val="00C066A7"/>
    <w:rsid w:val="00C0752E"/>
    <w:rsid w:val="00C121B9"/>
    <w:rsid w:val="00C149F9"/>
    <w:rsid w:val="00C14ED9"/>
    <w:rsid w:val="00C17EFD"/>
    <w:rsid w:val="00C22EAC"/>
    <w:rsid w:val="00C24008"/>
    <w:rsid w:val="00C24590"/>
    <w:rsid w:val="00C277D0"/>
    <w:rsid w:val="00C30624"/>
    <w:rsid w:val="00C327F8"/>
    <w:rsid w:val="00C34127"/>
    <w:rsid w:val="00C37C50"/>
    <w:rsid w:val="00C408A5"/>
    <w:rsid w:val="00C4095C"/>
    <w:rsid w:val="00C422EC"/>
    <w:rsid w:val="00C42BE5"/>
    <w:rsid w:val="00C43C8C"/>
    <w:rsid w:val="00C44667"/>
    <w:rsid w:val="00C4650E"/>
    <w:rsid w:val="00C46645"/>
    <w:rsid w:val="00C46B0C"/>
    <w:rsid w:val="00C47D5A"/>
    <w:rsid w:val="00C52F1C"/>
    <w:rsid w:val="00C55942"/>
    <w:rsid w:val="00C605E6"/>
    <w:rsid w:val="00C60633"/>
    <w:rsid w:val="00C64E75"/>
    <w:rsid w:val="00C664AA"/>
    <w:rsid w:val="00C701FD"/>
    <w:rsid w:val="00C702CD"/>
    <w:rsid w:val="00C726A0"/>
    <w:rsid w:val="00C739B0"/>
    <w:rsid w:val="00C74DA1"/>
    <w:rsid w:val="00C76DE7"/>
    <w:rsid w:val="00C7702B"/>
    <w:rsid w:val="00C77E7F"/>
    <w:rsid w:val="00C80BA0"/>
    <w:rsid w:val="00C828EC"/>
    <w:rsid w:val="00C83346"/>
    <w:rsid w:val="00C85120"/>
    <w:rsid w:val="00C95E84"/>
    <w:rsid w:val="00CA2BD9"/>
    <w:rsid w:val="00CA33E9"/>
    <w:rsid w:val="00CA3C55"/>
    <w:rsid w:val="00CA5ED9"/>
    <w:rsid w:val="00CB1925"/>
    <w:rsid w:val="00CB6532"/>
    <w:rsid w:val="00CB7185"/>
    <w:rsid w:val="00CC5F05"/>
    <w:rsid w:val="00CC7108"/>
    <w:rsid w:val="00CC72F9"/>
    <w:rsid w:val="00CD0487"/>
    <w:rsid w:val="00CD3049"/>
    <w:rsid w:val="00CD32DE"/>
    <w:rsid w:val="00CD3328"/>
    <w:rsid w:val="00CD6464"/>
    <w:rsid w:val="00CE27CD"/>
    <w:rsid w:val="00CE33E5"/>
    <w:rsid w:val="00CE72F1"/>
    <w:rsid w:val="00CF0016"/>
    <w:rsid w:val="00CF2E14"/>
    <w:rsid w:val="00CF5B1B"/>
    <w:rsid w:val="00D00416"/>
    <w:rsid w:val="00D02F25"/>
    <w:rsid w:val="00D067BA"/>
    <w:rsid w:val="00D07A16"/>
    <w:rsid w:val="00D104CA"/>
    <w:rsid w:val="00D12295"/>
    <w:rsid w:val="00D127BA"/>
    <w:rsid w:val="00D12C30"/>
    <w:rsid w:val="00D13461"/>
    <w:rsid w:val="00D15560"/>
    <w:rsid w:val="00D158D9"/>
    <w:rsid w:val="00D15CFB"/>
    <w:rsid w:val="00D16553"/>
    <w:rsid w:val="00D17F97"/>
    <w:rsid w:val="00D2108B"/>
    <w:rsid w:val="00D2157D"/>
    <w:rsid w:val="00D24109"/>
    <w:rsid w:val="00D25678"/>
    <w:rsid w:val="00D30187"/>
    <w:rsid w:val="00D33BDE"/>
    <w:rsid w:val="00D3525F"/>
    <w:rsid w:val="00D36E3F"/>
    <w:rsid w:val="00D40F06"/>
    <w:rsid w:val="00D42925"/>
    <w:rsid w:val="00D43A20"/>
    <w:rsid w:val="00D44BA1"/>
    <w:rsid w:val="00D503BB"/>
    <w:rsid w:val="00D51E48"/>
    <w:rsid w:val="00D5713C"/>
    <w:rsid w:val="00D6143B"/>
    <w:rsid w:val="00D62BE7"/>
    <w:rsid w:val="00D6399F"/>
    <w:rsid w:val="00D659D4"/>
    <w:rsid w:val="00D65F66"/>
    <w:rsid w:val="00D71341"/>
    <w:rsid w:val="00D71830"/>
    <w:rsid w:val="00D7297B"/>
    <w:rsid w:val="00D74CCC"/>
    <w:rsid w:val="00D74E44"/>
    <w:rsid w:val="00D76566"/>
    <w:rsid w:val="00D77763"/>
    <w:rsid w:val="00D80325"/>
    <w:rsid w:val="00D80398"/>
    <w:rsid w:val="00D8043D"/>
    <w:rsid w:val="00D92C86"/>
    <w:rsid w:val="00D96747"/>
    <w:rsid w:val="00DA2EBC"/>
    <w:rsid w:val="00DA719F"/>
    <w:rsid w:val="00DB4200"/>
    <w:rsid w:val="00DB6E1D"/>
    <w:rsid w:val="00DC2838"/>
    <w:rsid w:val="00DC749B"/>
    <w:rsid w:val="00DC7605"/>
    <w:rsid w:val="00DD03AB"/>
    <w:rsid w:val="00DD0569"/>
    <w:rsid w:val="00DD3705"/>
    <w:rsid w:val="00DD3936"/>
    <w:rsid w:val="00DD44C3"/>
    <w:rsid w:val="00DD5A46"/>
    <w:rsid w:val="00DD5D2D"/>
    <w:rsid w:val="00DE1120"/>
    <w:rsid w:val="00DE28B5"/>
    <w:rsid w:val="00DE7CDE"/>
    <w:rsid w:val="00DF0A44"/>
    <w:rsid w:val="00DF178D"/>
    <w:rsid w:val="00DF2271"/>
    <w:rsid w:val="00DF43EE"/>
    <w:rsid w:val="00DF69DB"/>
    <w:rsid w:val="00DF6A77"/>
    <w:rsid w:val="00DF76D7"/>
    <w:rsid w:val="00E017A3"/>
    <w:rsid w:val="00E039B4"/>
    <w:rsid w:val="00E05A8B"/>
    <w:rsid w:val="00E078E4"/>
    <w:rsid w:val="00E10B27"/>
    <w:rsid w:val="00E110DC"/>
    <w:rsid w:val="00E203B7"/>
    <w:rsid w:val="00E21B48"/>
    <w:rsid w:val="00E21BCE"/>
    <w:rsid w:val="00E2321F"/>
    <w:rsid w:val="00E2736B"/>
    <w:rsid w:val="00E27B90"/>
    <w:rsid w:val="00E3344C"/>
    <w:rsid w:val="00E35BFF"/>
    <w:rsid w:val="00E40007"/>
    <w:rsid w:val="00E41371"/>
    <w:rsid w:val="00E41606"/>
    <w:rsid w:val="00E504E9"/>
    <w:rsid w:val="00E51E2F"/>
    <w:rsid w:val="00E53574"/>
    <w:rsid w:val="00E54029"/>
    <w:rsid w:val="00E627BA"/>
    <w:rsid w:val="00E62E6A"/>
    <w:rsid w:val="00E66C33"/>
    <w:rsid w:val="00E67528"/>
    <w:rsid w:val="00E72044"/>
    <w:rsid w:val="00E73642"/>
    <w:rsid w:val="00E741E2"/>
    <w:rsid w:val="00E74B09"/>
    <w:rsid w:val="00E74E7A"/>
    <w:rsid w:val="00E75D54"/>
    <w:rsid w:val="00E760E8"/>
    <w:rsid w:val="00E77453"/>
    <w:rsid w:val="00E80772"/>
    <w:rsid w:val="00E83299"/>
    <w:rsid w:val="00E8342B"/>
    <w:rsid w:val="00E84587"/>
    <w:rsid w:val="00E863D1"/>
    <w:rsid w:val="00E87104"/>
    <w:rsid w:val="00E96056"/>
    <w:rsid w:val="00EA0A42"/>
    <w:rsid w:val="00EB4EA8"/>
    <w:rsid w:val="00EB699F"/>
    <w:rsid w:val="00EC279D"/>
    <w:rsid w:val="00EC300B"/>
    <w:rsid w:val="00EC6704"/>
    <w:rsid w:val="00EC7642"/>
    <w:rsid w:val="00ED151A"/>
    <w:rsid w:val="00ED25A1"/>
    <w:rsid w:val="00ED6A3E"/>
    <w:rsid w:val="00EE1A60"/>
    <w:rsid w:val="00EE29B3"/>
    <w:rsid w:val="00EE4A60"/>
    <w:rsid w:val="00EE573B"/>
    <w:rsid w:val="00EF2A7D"/>
    <w:rsid w:val="00EF41F0"/>
    <w:rsid w:val="00F015B4"/>
    <w:rsid w:val="00F02B41"/>
    <w:rsid w:val="00F04331"/>
    <w:rsid w:val="00F06974"/>
    <w:rsid w:val="00F1138E"/>
    <w:rsid w:val="00F11C04"/>
    <w:rsid w:val="00F12782"/>
    <w:rsid w:val="00F143C4"/>
    <w:rsid w:val="00F14AA0"/>
    <w:rsid w:val="00F17989"/>
    <w:rsid w:val="00F20410"/>
    <w:rsid w:val="00F24F3B"/>
    <w:rsid w:val="00F25ED8"/>
    <w:rsid w:val="00F277D8"/>
    <w:rsid w:val="00F30E74"/>
    <w:rsid w:val="00F30FC9"/>
    <w:rsid w:val="00F3218B"/>
    <w:rsid w:val="00F34321"/>
    <w:rsid w:val="00F34FD9"/>
    <w:rsid w:val="00F354F6"/>
    <w:rsid w:val="00F37766"/>
    <w:rsid w:val="00F45A39"/>
    <w:rsid w:val="00F45AB6"/>
    <w:rsid w:val="00F46CCE"/>
    <w:rsid w:val="00F50230"/>
    <w:rsid w:val="00F5059B"/>
    <w:rsid w:val="00F51B29"/>
    <w:rsid w:val="00F51ECC"/>
    <w:rsid w:val="00F56A87"/>
    <w:rsid w:val="00F57594"/>
    <w:rsid w:val="00F6053A"/>
    <w:rsid w:val="00F61C97"/>
    <w:rsid w:val="00F62946"/>
    <w:rsid w:val="00F677B8"/>
    <w:rsid w:val="00F67925"/>
    <w:rsid w:val="00F70D29"/>
    <w:rsid w:val="00F7132D"/>
    <w:rsid w:val="00F733C0"/>
    <w:rsid w:val="00F73973"/>
    <w:rsid w:val="00F76687"/>
    <w:rsid w:val="00F81C81"/>
    <w:rsid w:val="00F82524"/>
    <w:rsid w:val="00F8360B"/>
    <w:rsid w:val="00F85405"/>
    <w:rsid w:val="00F85DFE"/>
    <w:rsid w:val="00F90A62"/>
    <w:rsid w:val="00F91B2E"/>
    <w:rsid w:val="00F92EB4"/>
    <w:rsid w:val="00F930B1"/>
    <w:rsid w:val="00F96063"/>
    <w:rsid w:val="00FA1637"/>
    <w:rsid w:val="00FA2554"/>
    <w:rsid w:val="00FA44D2"/>
    <w:rsid w:val="00FA5F92"/>
    <w:rsid w:val="00FB50F7"/>
    <w:rsid w:val="00FB6AF9"/>
    <w:rsid w:val="00FC0EDA"/>
    <w:rsid w:val="00FC221B"/>
    <w:rsid w:val="00FC230B"/>
    <w:rsid w:val="00FC23F2"/>
    <w:rsid w:val="00FC2842"/>
    <w:rsid w:val="00FC2B48"/>
    <w:rsid w:val="00FC31BB"/>
    <w:rsid w:val="00FC3B1B"/>
    <w:rsid w:val="00FC768F"/>
    <w:rsid w:val="00FD60D9"/>
    <w:rsid w:val="00FD6781"/>
    <w:rsid w:val="00FD6C17"/>
    <w:rsid w:val="00FD7BCC"/>
    <w:rsid w:val="00FE017F"/>
    <w:rsid w:val="00FE17FF"/>
    <w:rsid w:val="00FE471E"/>
    <w:rsid w:val="00FF0B66"/>
    <w:rsid w:val="00FF0C86"/>
    <w:rsid w:val="00FF30B6"/>
    <w:rsid w:val="00FF4128"/>
    <w:rsid w:val="00FF567F"/>
    <w:rsid w:val="00FF5A5E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258"/>
    <o:shapelayout v:ext="edit">
      <o:idmap v:ext="edit" data="1"/>
      <o:rules v:ext="edit">
        <o:r id="V:Rule1" type="connector" idref="#_s1084">
          <o:proxy start="" idref="#_s1086" connectloc="0"/>
          <o:proxy end="" idref="#_s1085" connectloc="2"/>
        </o:r>
        <o:r id="V:Rule2" type="connector" idref="#_s1083">
          <o:proxy start="" idref="#_s1087" connectloc="0"/>
          <o:proxy end="" idref="#_s1085" connectloc="2"/>
        </o:r>
        <o:r id="V:Rule3" type="connector" idref="#_s1082">
          <o:proxy start="" idref="#_s1088" connectloc="0"/>
          <o:proxy end="" idref="#_s1085" connectloc="2"/>
        </o:r>
        <o:r id="V:Rule4" type="connector" idref="#_s1081">
          <o:proxy start="" idref="#_s1089" connectloc="0"/>
          <o:proxy end="" idref="#_s1085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C760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6F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hAnsi="Times New Roman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277B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Calibri" w:hAnsi="Arial" w:cs="Arial"/>
      <w:b/>
      <w:bCs/>
      <w:kern w:val="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27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277B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hAnsi="Times New Roman"/>
      <w:b/>
      <w:bCs/>
      <w:sz w:val="21"/>
      <w:szCs w:val="21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6F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277B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277B"/>
    <w:rPr>
      <w:rFonts w:ascii="Arial" w:hAnsi="Arial" w:cs="Arial"/>
      <w:b/>
      <w:bCs/>
      <w:kern w:val="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4AF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277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8277B"/>
    <w:rPr>
      <w:rFonts w:ascii="Times New Roman" w:hAnsi="Times New Roman" w:cs="Times New Roman"/>
      <w:b/>
      <w:bCs/>
      <w:sz w:val="21"/>
      <w:szCs w:val="21"/>
      <w:lang w:val="en-US"/>
    </w:rPr>
  </w:style>
  <w:style w:type="paragraph" w:styleId="NoSpacing">
    <w:name w:val="No Spacing"/>
    <w:link w:val="NoSpacingChar"/>
    <w:uiPriority w:val="99"/>
    <w:qFormat/>
    <w:rsid w:val="002B175E"/>
    <w:rPr>
      <w:rFonts w:ascii="Times New Roman" w:eastAsia="Times New Roman" w:hAnsi="Times New Roman"/>
      <w:sz w:val="28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B175E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2B175E"/>
    <w:pPr>
      <w:ind w:left="720"/>
      <w:contextualSpacing/>
    </w:pPr>
  </w:style>
  <w:style w:type="table" w:styleId="TableGrid">
    <w:name w:val="Table Grid"/>
    <w:basedOn w:val="TableNormal"/>
    <w:uiPriority w:val="99"/>
    <w:rsid w:val="00E96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31BEF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31BEF"/>
    <w:rPr>
      <w:rFonts w:ascii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FB6AF9"/>
    <w:rPr>
      <w:rFonts w:cs="Times New Roman"/>
      <w:b/>
      <w:bCs/>
    </w:rPr>
  </w:style>
  <w:style w:type="paragraph" w:customStyle="1" w:styleId="consplusnormal">
    <w:name w:val="consplusnormal"/>
    <w:basedOn w:val="Normal"/>
    <w:uiPriority w:val="99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3A40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с отступом 21"/>
    <w:basedOn w:val="Normal"/>
    <w:uiPriority w:val="99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Calibri" w:hAnsi="Arial"/>
      <w:kern w:val="1"/>
      <w:sz w:val="28"/>
      <w:szCs w:val="24"/>
    </w:rPr>
  </w:style>
  <w:style w:type="character" w:customStyle="1" w:styleId="apple-style-span">
    <w:name w:val="apple-style-span"/>
    <w:basedOn w:val="DefaultParagraphFont"/>
    <w:uiPriority w:val="99"/>
    <w:rsid w:val="008D58E1"/>
    <w:rPr>
      <w:rFonts w:cs="Times New Roman"/>
    </w:rPr>
  </w:style>
  <w:style w:type="paragraph" w:styleId="NormalWeb">
    <w:name w:val="Normal (Web)"/>
    <w:basedOn w:val="Normal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DefaultParagraphFont"/>
    <w:uiPriority w:val="99"/>
    <w:rsid w:val="004A345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">
    <w:name w:val="Абзац списка1"/>
    <w:basedOn w:val="Normal"/>
    <w:uiPriority w:val="99"/>
    <w:rsid w:val="009708C6"/>
    <w:pPr>
      <w:ind w:left="720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Calibri" w:hAnsi="Arial"/>
      <w:kern w:val="1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277B"/>
    <w:rPr>
      <w:rFonts w:ascii="Arial" w:hAnsi="Arial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rsid w:val="0068277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Calibri" w:hAnsi="Arial"/>
      <w:kern w:val="1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277B"/>
    <w:rPr>
      <w:rFonts w:ascii="Arial" w:hAnsi="Arial" w:cs="Times New Roman"/>
      <w:kern w:val="1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68277B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277B"/>
    <w:rPr>
      <w:rFonts w:ascii="Times New Roman" w:hAnsi="Times New Roman" w:cs="Times New Roman"/>
      <w:b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8277B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68277B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10">
    <w:name w:val="Обычный (веб)1"/>
    <w:basedOn w:val="Normal"/>
    <w:uiPriority w:val="99"/>
    <w:rsid w:val="0068277B"/>
    <w:pPr>
      <w:suppressAutoHyphens/>
      <w:spacing w:after="0" w:line="100" w:lineRule="atLeast"/>
    </w:pPr>
    <w:rPr>
      <w:rFonts w:ascii="Times New Roman" w:eastAsia="Calibri" w:hAnsi="Times New Roman" w:cs="Tahoma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68277B"/>
    <w:pPr>
      <w:widowControl w:val="0"/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277B"/>
    <w:rPr>
      <w:rFonts w:ascii="Tahoma" w:hAnsi="Tahoma" w:cs="Tahoma"/>
      <w:kern w:val="1"/>
      <w:sz w:val="16"/>
      <w:szCs w:val="16"/>
    </w:rPr>
  </w:style>
  <w:style w:type="paragraph" w:customStyle="1" w:styleId="msonormalcxspmiddle">
    <w:name w:val="msonormalcxspmiddle"/>
    <w:basedOn w:val="Normal"/>
    <w:uiPriority w:val="99"/>
    <w:rsid w:val="00682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8277B"/>
    <w:pPr>
      <w:widowControl w:val="0"/>
      <w:suppressAutoHyphens/>
      <w:spacing w:after="120" w:line="240" w:lineRule="auto"/>
    </w:pPr>
    <w:rPr>
      <w:rFonts w:ascii="Arial" w:eastAsia="Calibri" w:hAnsi="Arial"/>
      <w:kern w:val="1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277B"/>
    <w:rPr>
      <w:rFonts w:ascii="Arial" w:hAnsi="Arial" w:cs="Times New Roman"/>
      <w:kern w:val="1"/>
      <w:sz w:val="24"/>
      <w:szCs w:val="24"/>
    </w:rPr>
  </w:style>
  <w:style w:type="paragraph" w:customStyle="1" w:styleId="91">
    <w:name w:val="Заголовок 91"/>
    <w:basedOn w:val="Normal"/>
    <w:uiPriority w:val="99"/>
    <w:rsid w:val="0068277B"/>
    <w:pPr>
      <w:widowControl w:val="0"/>
      <w:spacing w:after="0" w:line="240" w:lineRule="auto"/>
      <w:ind w:left="1247"/>
    </w:pPr>
    <w:rPr>
      <w:rFonts w:ascii="Century Gothic" w:eastAsia="Calibri" w:hAnsi="Century Gothic"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99"/>
    <w:rsid w:val="0068277B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w">
    <w:name w:val="w"/>
    <w:basedOn w:val="DefaultParagraphFont"/>
    <w:uiPriority w:val="99"/>
    <w:rsid w:val="003D490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D490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D49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8445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5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55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58421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5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5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5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5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0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1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3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3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38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4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4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4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55844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55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dic.academic.ru/dic.nsf/ruwiki/8839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ic.academic.ru/dic.nsf/ruwiki/168056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860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.academic.ru/dic.nsf/ruwiki/17362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ruwiki/1658357" TargetMode="External"/><Relationship Id="rId10" Type="http://schemas.openxmlformats.org/officeDocument/2006/relationships/hyperlink" Target="http://dic.academic.ru/dic.nsf/ruwiki/175535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1472673" TargetMode="External"/><Relationship Id="rId14" Type="http://schemas.openxmlformats.org/officeDocument/2006/relationships/hyperlink" Target="http://dic.academic.ru/dic.nsf/ruwiki/146341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1087</TotalTime>
  <Pages>79</Pages>
  <Words>13976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Меседо</cp:lastModifiedBy>
  <cp:revision>179</cp:revision>
  <dcterms:created xsi:type="dcterms:W3CDTF">2014-11-26T19:22:00Z</dcterms:created>
  <dcterms:modified xsi:type="dcterms:W3CDTF">2016-10-19T05:37:00Z</dcterms:modified>
</cp:coreProperties>
</file>